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5DEC" w14:textId="3D9A430B" w:rsidR="00733FE6" w:rsidRPr="00851B59" w:rsidRDefault="00F8061C" w:rsidP="00016D43">
      <w:pPr>
        <w:spacing w:before="240" w:after="240"/>
        <w:rPr>
          <w:sz w:val="48"/>
          <w:szCs w:val="48"/>
        </w:rPr>
      </w:pPr>
      <w:r w:rsidRPr="00851B59">
        <w:rPr>
          <w:rFonts w:asciiTheme="majorHAnsi" w:hAnsiTheme="majorHAnsi"/>
          <w:b/>
          <w:bCs/>
          <w:color w:val="262A82" w:themeColor="accent1"/>
          <w:sz w:val="48"/>
          <w:szCs w:val="48"/>
        </w:rPr>
        <w:t>P</w:t>
      </w:r>
      <w:r w:rsidR="000912A8">
        <w:rPr>
          <w:rFonts w:asciiTheme="majorHAnsi" w:hAnsiTheme="majorHAnsi"/>
          <w:b/>
          <w:bCs/>
          <w:color w:val="262A82" w:themeColor="accent1"/>
          <w:sz w:val="48"/>
          <w:szCs w:val="48"/>
        </w:rPr>
        <w:t xml:space="preserve">acific </w:t>
      </w:r>
      <w:r w:rsidRPr="00851B59">
        <w:rPr>
          <w:rFonts w:asciiTheme="majorHAnsi" w:hAnsiTheme="majorHAnsi"/>
          <w:b/>
          <w:bCs/>
          <w:color w:val="262A82" w:themeColor="accent1"/>
          <w:sz w:val="48"/>
          <w:szCs w:val="48"/>
        </w:rPr>
        <w:t>A</w:t>
      </w:r>
      <w:r w:rsidR="000912A8">
        <w:rPr>
          <w:rFonts w:asciiTheme="majorHAnsi" w:hAnsiTheme="majorHAnsi"/>
          <w:b/>
          <w:bCs/>
          <w:color w:val="262A82" w:themeColor="accent1"/>
          <w:sz w:val="48"/>
          <w:szCs w:val="48"/>
        </w:rPr>
        <w:t xml:space="preserve">ustralia </w:t>
      </w:r>
      <w:r w:rsidRPr="00851B59">
        <w:rPr>
          <w:rFonts w:asciiTheme="majorHAnsi" w:hAnsiTheme="majorHAnsi"/>
          <w:b/>
          <w:bCs/>
          <w:color w:val="262A82" w:themeColor="accent1"/>
          <w:sz w:val="48"/>
          <w:szCs w:val="48"/>
        </w:rPr>
        <w:t>L</w:t>
      </w:r>
      <w:r w:rsidR="000912A8">
        <w:rPr>
          <w:rFonts w:asciiTheme="majorHAnsi" w:hAnsiTheme="majorHAnsi"/>
          <w:b/>
          <w:bCs/>
          <w:color w:val="262A82" w:themeColor="accent1"/>
          <w:sz w:val="48"/>
          <w:szCs w:val="48"/>
        </w:rPr>
        <w:t xml:space="preserve">abour </w:t>
      </w:r>
      <w:r w:rsidRPr="00851B59">
        <w:rPr>
          <w:rFonts w:asciiTheme="majorHAnsi" w:hAnsiTheme="majorHAnsi"/>
          <w:b/>
          <w:bCs/>
          <w:color w:val="262A82" w:themeColor="accent1"/>
          <w:sz w:val="48"/>
          <w:szCs w:val="48"/>
        </w:rPr>
        <w:t>M</w:t>
      </w:r>
      <w:r w:rsidR="000912A8">
        <w:rPr>
          <w:rFonts w:asciiTheme="majorHAnsi" w:hAnsiTheme="majorHAnsi"/>
          <w:b/>
          <w:bCs/>
          <w:color w:val="262A82" w:themeColor="accent1"/>
          <w:sz w:val="48"/>
          <w:szCs w:val="48"/>
        </w:rPr>
        <w:t xml:space="preserve">obility </w:t>
      </w:r>
      <w:r w:rsidRPr="00851B59">
        <w:rPr>
          <w:rFonts w:asciiTheme="majorHAnsi" w:hAnsiTheme="majorHAnsi"/>
          <w:b/>
          <w:bCs/>
          <w:color w:val="262A82" w:themeColor="accent1"/>
          <w:sz w:val="48"/>
          <w:szCs w:val="48"/>
        </w:rPr>
        <w:t>scheme wor</w:t>
      </w:r>
      <w:r w:rsidRPr="00851B59">
        <w:rPr>
          <w:rFonts w:asciiTheme="majorHAnsi" w:hAnsiTheme="majorHAnsi"/>
          <w:b/>
          <w:bCs/>
          <w:color w:val="252A82" w:themeColor="text2"/>
          <w:sz w:val="48"/>
          <w:szCs w:val="48"/>
        </w:rPr>
        <w:t xml:space="preserve">ker grievance </w:t>
      </w:r>
      <w:r w:rsidRPr="00851B59">
        <w:rPr>
          <w:rFonts w:asciiTheme="majorHAnsi" w:hAnsiTheme="majorHAnsi"/>
          <w:b/>
          <w:bCs/>
          <w:color w:val="262A82" w:themeColor="accent1"/>
          <w:sz w:val="48"/>
          <w:szCs w:val="48"/>
        </w:rPr>
        <w:t xml:space="preserve">factsheet </w:t>
      </w:r>
    </w:p>
    <w:p w14:paraId="4362C032" w14:textId="77777777" w:rsidR="00F8061C" w:rsidRPr="00851B59" w:rsidRDefault="00F8061C" w:rsidP="00F8061C">
      <w:pPr>
        <w:spacing w:before="240" w:after="240"/>
        <w:rPr>
          <w:b/>
          <w:bCs/>
          <w:color w:val="252A82" w:themeColor="text2"/>
          <w:sz w:val="28"/>
          <w:szCs w:val="28"/>
        </w:rPr>
      </w:pPr>
      <w:r w:rsidRPr="00851B59">
        <w:rPr>
          <w:b/>
          <w:bCs/>
          <w:color w:val="252A82" w:themeColor="text2"/>
          <w:sz w:val="28"/>
          <w:szCs w:val="28"/>
        </w:rPr>
        <w:t>If you have a problem at work</w:t>
      </w:r>
    </w:p>
    <w:p w14:paraId="091415A8" w14:textId="1E0D6DAA" w:rsidR="00F8061C" w:rsidRPr="00F8061C" w:rsidRDefault="00F8061C" w:rsidP="00F8061C">
      <w:pPr>
        <w:spacing w:before="240" w:after="240"/>
        <w:rPr>
          <w:sz w:val="22"/>
          <w:szCs w:val="22"/>
        </w:rPr>
      </w:pPr>
      <w:r w:rsidRPr="00F8061C">
        <w:rPr>
          <w:sz w:val="22"/>
          <w:szCs w:val="22"/>
        </w:rPr>
        <w:t xml:space="preserve">The Australian Government cares about the </w:t>
      </w:r>
      <w:r w:rsidRPr="00851B59">
        <w:rPr>
          <w:sz w:val="22"/>
          <w:szCs w:val="22"/>
        </w:rPr>
        <w:t>welfare and wellbeing</w:t>
      </w:r>
      <w:r w:rsidRPr="00F8061C">
        <w:rPr>
          <w:sz w:val="22"/>
          <w:szCs w:val="22"/>
        </w:rPr>
        <w:t xml:space="preserve"> of all P</w:t>
      </w:r>
      <w:r w:rsidR="00851B59">
        <w:rPr>
          <w:sz w:val="22"/>
          <w:szCs w:val="22"/>
        </w:rPr>
        <w:t>acific Australia Labour Mobility (P</w:t>
      </w:r>
      <w:r w:rsidRPr="00F8061C">
        <w:rPr>
          <w:sz w:val="22"/>
          <w:szCs w:val="22"/>
        </w:rPr>
        <w:t>ALM</w:t>
      </w:r>
      <w:r w:rsidR="00851B59">
        <w:rPr>
          <w:sz w:val="22"/>
          <w:szCs w:val="22"/>
        </w:rPr>
        <w:t>)</w:t>
      </w:r>
      <w:r w:rsidRPr="00F8061C">
        <w:rPr>
          <w:sz w:val="22"/>
          <w:szCs w:val="22"/>
        </w:rPr>
        <w:t xml:space="preserve"> scheme workers in Australia.</w:t>
      </w:r>
      <w:r>
        <w:rPr>
          <w:sz w:val="22"/>
          <w:szCs w:val="22"/>
        </w:rPr>
        <w:t xml:space="preserve"> </w:t>
      </w:r>
      <w:r w:rsidRPr="00F8061C">
        <w:rPr>
          <w:sz w:val="22"/>
          <w:szCs w:val="22"/>
        </w:rPr>
        <w:t xml:space="preserve">We want you to feel </w:t>
      </w:r>
      <w:r w:rsidRPr="00851B59">
        <w:rPr>
          <w:sz w:val="22"/>
          <w:szCs w:val="22"/>
        </w:rPr>
        <w:t>safe</w:t>
      </w:r>
      <w:r w:rsidRPr="00F8061C">
        <w:rPr>
          <w:sz w:val="22"/>
          <w:szCs w:val="22"/>
        </w:rPr>
        <w:t xml:space="preserve">, </w:t>
      </w:r>
      <w:r w:rsidRPr="00851B59">
        <w:rPr>
          <w:sz w:val="22"/>
          <w:szCs w:val="22"/>
        </w:rPr>
        <w:t>supported</w:t>
      </w:r>
      <w:r w:rsidRPr="00F8061C">
        <w:rPr>
          <w:sz w:val="22"/>
          <w:szCs w:val="22"/>
        </w:rPr>
        <w:t xml:space="preserve"> and </w:t>
      </w:r>
      <w:r w:rsidRPr="00851B59">
        <w:rPr>
          <w:sz w:val="22"/>
          <w:szCs w:val="22"/>
        </w:rPr>
        <w:t>treated fairly</w:t>
      </w:r>
      <w:r w:rsidRPr="00F8061C">
        <w:rPr>
          <w:sz w:val="22"/>
          <w:szCs w:val="22"/>
        </w:rPr>
        <w:t>.</w:t>
      </w:r>
    </w:p>
    <w:p w14:paraId="628F845A" w14:textId="77777777" w:rsidR="00F8061C" w:rsidRPr="00851B59" w:rsidRDefault="00F8061C" w:rsidP="00F8061C">
      <w:pPr>
        <w:spacing w:before="240" w:after="240"/>
        <w:rPr>
          <w:b/>
          <w:bCs/>
          <w:color w:val="252A82" w:themeColor="text2"/>
          <w:sz w:val="28"/>
          <w:szCs w:val="28"/>
        </w:rPr>
      </w:pPr>
      <w:r w:rsidRPr="00851B59">
        <w:rPr>
          <w:b/>
          <w:bCs/>
          <w:color w:val="252A82" w:themeColor="text2"/>
          <w:sz w:val="28"/>
          <w:szCs w:val="28"/>
        </w:rPr>
        <w:t>What is a grievance?</w:t>
      </w:r>
    </w:p>
    <w:p w14:paraId="6C82B1E0" w14:textId="77777777" w:rsidR="000E75D9" w:rsidRDefault="00F8061C" w:rsidP="00F8061C">
      <w:pPr>
        <w:spacing w:before="240" w:after="240"/>
        <w:rPr>
          <w:sz w:val="22"/>
          <w:szCs w:val="22"/>
        </w:rPr>
      </w:pPr>
      <w:r w:rsidRPr="00F8061C">
        <w:rPr>
          <w:sz w:val="22"/>
          <w:szCs w:val="22"/>
        </w:rPr>
        <w:t xml:space="preserve">A grievance is a </w:t>
      </w:r>
      <w:r w:rsidRPr="00851B59">
        <w:rPr>
          <w:sz w:val="22"/>
          <w:szCs w:val="22"/>
        </w:rPr>
        <w:t>problem you cannot fix</w:t>
      </w:r>
      <w:r w:rsidRPr="00F8061C">
        <w:rPr>
          <w:sz w:val="22"/>
          <w:szCs w:val="22"/>
        </w:rPr>
        <w:t xml:space="preserve"> with your employer.</w:t>
      </w:r>
      <w:r w:rsidR="000E75D9">
        <w:rPr>
          <w:sz w:val="22"/>
          <w:szCs w:val="22"/>
        </w:rPr>
        <w:t xml:space="preserve"> It may also be a feeling that you have been treated unfairly.</w:t>
      </w:r>
    </w:p>
    <w:p w14:paraId="52C9622C" w14:textId="77777777" w:rsidR="000B659A" w:rsidRDefault="000E75D9" w:rsidP="000B659A">
      <w:pPr>
        <w:spacing w:before="240" w:after="240"/>
        <w:rPr>
          <w:sz w:val="22"/>
          <w:szCs w:val="22"/>
        </w:rPr>
      </w:pPr>
      <w:r>
        <w:rPr>
          <w:sz w:val="22"/>
          <w:szCs w:val="22"/>
        </w:rPr>
        <w:t>A grievance can be about</w:t>
      </w:r>
      <w:r w:rsidR="00296A7F">
        <w:rPr>
          <w:sz w:val="22"/>
          <w:szCs w:val="22"/>
        </w:rPr>
        <w:t xml:space="preserve"> problems with</w:t>
      </w:r>
      <w:r w:rsidR="000B659A">
        <w:rPr>
          <w:sz w:val="22"/>
          <w:szCs w:val="22"/>
        </w:rPr>
        <w:t>:</w:t>
      </w:r>
    </w:p>
    <w:p w14:paraId="1B5859D1" w14:textId="049850C7" w:rsidR="00A67C41" w:rsidRPr="00851B59" w:rsidRDefault="00A67C41" w:rsidP="00851B59">
      <w:pPr>
        <w:pStyle w:val="ListParagraph"/>
        <w:numPr>
          <w:ilvl w:val="0"/>
          <w:numId w:val="30"/>
        </w:numPr>
        <w:spacing w:before="240" w:after="240"/>
        <w:rPr>
          <w:sz w:val="22"/>
          <w:szCs w:val="22"/>
        </w:rPr>
      </w:pPr>
      <w:r w:rsidRPr="00851B59">
        <w:rPr>
          <w:sz w:val="22"/>
          <w:szCs w:val="22"/>
        </w:rPr>
        <w:t>your health, safety and wellbeing</w:t>
      </w:r>
    </w:p>
    <w:p w14:paraId="338FEDCA" w14:textId="15C464BB" w:rsidR="00F8061C" w:rsidRPr="00851B59" w:rsidRDefault="00296A7F" w:rsidP="00851B59">
      <w:pPr>
        <w:pStyle w:val="ListParagraph"/>
        <w:numPr>
          <w:ilvl w:val="0"/>
          <w:numId w:val="30"/>
        </w:numPr>
        <w:spacing w:before="240" w:after="240"/>
        <w:rPr>
          <w:sz w:val="22"/>
          <w:szCs w:val="22"/>
        </w:rPr>
      </w:pPr>
      <w:r w:rsidRPr="00851B59">
        <w:rPr>
          <w:sz w:val="22"/>
          <w:szCs w:val="22"/>
        </w:rPr>
        <w:t>the work you do, your tasks, work hours or how you are treated at work</w:t>
      </w:r>
    </w:p>
    <w:p w14:paraId="33A23AD8" w14:textId="6D850609" w:rsidR="00F8061C" w:rsidRPr="00851B59" w:rsidRDefault="00296A7F" w:rsidP="00851B59">
      <w:pPr>
        <w:pStyle w:val="ListParagraph"/>
        <w:numPr>
          <w:ilvl w:val="0"/>
          <w:numId w:val="30"/>
        </w:numPr>
        <w:spacing w:before="240" w:after="240"/>
        <w:rPr>
          <w:sz w:val="22"/>
          <w:szCs w:val="22"/>
        </w:rPr>
      </w:pPr>
      <w:r w:rsidRPr="00851B59">
        <w:rPr>
          <w:sz w:val="22"/>
          <w:szCs w:val="22"/>
        </w:rPr>
        <w:t>how much you are paid, missing payments</w:t>
      </w:r>
      <w:r w:rsidR="00924BE4" w:rsidRPr="00851B59">
        <w:rPr>
          <w:sz w:val="22"/>
          <w:szCs w:val="22"/>
        </w:rPr>
        <w:t xml:space="preserve"> or money taken out of your pay</w:t>
      </w:r>
    </w:p>
    <w:p w14:paraId="71B84FDA" w14:textId="216604F4" w:rsidR="00F8061C" w:rsidRPr="00851B59" w:rsidRDefault="00980BD9" w:rsidP="00851B59">
      <w:pPr>
        <w:pStyle w:val="ListParagraph"/>
        <w:numPr>
          <w:ilvl w:val="0"/>
          <w:numId w:val="30"/>
        </w:numPr>
        <w:spacing w:before="240" w:after="240"/>
        <w:rPr>
          <w:sz w:val="22"/>
          <w:szCs w:val="22"/>
        </w:rPr>
      </w:pPr>
      <w:r w:rsidRPr="00851B59">
        <w:rPr>
          <w:sz w:val="22"/>
          <w:szCs w:val="22"/>
        </w:rPr>
        <w:t>your housing</w:t>
      </w:r>
      <w:r w:rsidR="00E44B50" w:rsidRPr="00851B59">
        <w:rPr>
          <w:sz w:val="22"/>
          <w:szCs w:val="22"/>
        </w:rPr>
        <w:t>, how safe you feel living the</w:t>
      </w:r>
      <w:r w:rsidR="001A4DA5" w:rsidRPr="00851B59">
        <w:rPr>
          <w:sz w:val="22"/>
          <w:szCs w:val="22"/>
        </w:rPr>
        <w:t>re or how clean it is</w:t>
      </w:r>
      <w:r w:rsidR="001931E7" w:rsidRPr="00851B59">
        <w:rPr>
          <w:sz w:val="22"/>
          <w:szCs w:val="22"/>
        </w:rPr>
        <w:t>.</w:t>
      </w:r>
    </w:p>
    <w:p w14:paraId="618D037F" w14:textId="77777777" w:rsidR="00F8061C" w:rsidRPr="00851B59" w:rsidRDefault="00F8061C" w:rsidP="00F8061C">
      <w:pPr>
        <w:spacing w:before="240" w:after="240"/>
        <w:rPr>
          <w:b/>
          <w:bCs/>
          <w:color w:val="252A82" w:themeColor="text2"/>
          <w:sz w:val="28"/>
          <w:szCs w:val="28"/>
        </w:rPr>
      </w:pPr>
      <w:r w:rsidRPr="00851B59">
        <w:rPr>
          <w:b/>
          <w:bCs/>
          <w:color w:val="252A82" w:themeColor="text2"/>
          <w:sz w:val="28"/>
          <w:szCs w:val="28"/>
        </w:rPr>
        <w:t>Try to fix the problem first</w:t>
      </w:r>
    </w:p>
    <w:p w14:paraId="33A690AA" w14:textId="77777777" w:rsidR="000B659A" w:rsidRDefault="00F8061C" w:rsidP="000B659A">
      <w:pPr>
        <w:spacing w:before="240" w:after="240"/>
        <w:rPr>
          <w:sz w:val="22"/>
          <w:szCs w:val="22"/>
        </w:rPr>
      </w:pPr>
      <w:r w:rsidRPr="00F8061C">
        <w:rPr>
          <w:sz w:val="22"/>
          <w:szCs w:val="22"/>
        </w:rPr>
        <w:t>Before you lodge a grievance, please try:</w:t>
      </w:r>
    </w:p>
    <w:p w14:paraId="6864B6F8" w14:textId="4E15116D" w:rsidR="000B659A" w:rsidRPr="00851B59" w:rsidRDefault="001931E7" w:rsidP="00851B59">
      <w:pPr>
        <w:pStyle w:val="ListParagraph"/>
        <w:numPr>
          <w:ilvl w:val="0"/>
          <w:numId w:val="31"/>
        </w:numPr>
        <w:spacing w:before="240" w:after="240"/>
        <w:rPr>
          <w:sz w:val="22"/>
          <w:szCs w:val="22"/>
        </w:rPr>
      </w:pPr>
      <w:r w:rsidRPr="00851B59">
        <w:rPr>
          <w:sz w:val="22"/>
          <w:szCs w:val="22"/>
        </w:rPr>
        <w:t>t</w:t>
      </w:r>
      <w:r w:rsidR="00F8061C" w:rsidRPr="00851B59">
        <w:rPr>
          <w:sz w:val="22"/>
          <w:szCs w:val="22"/>
        </w:rPr>
        <w:t>alk</w:t>
      </w:r>
      <w:r w:rsidR="001A4DA5" w:rsidRPr="00851B59">
        <w:rPr>
          <w:sz w:val="22"/>
          <w:szCs w:val="22"/>
        </w:rPr>
        <w:t xml:space="preserve">ing </w:t>
      </w:r>
      <w:r w:rsidR="00F8061C" w:rsidRPr="00851B59">
        <w:rPr>
          <w:sz w:val="22"/>
          <w:szCs w:val="22"/>
        </w:rPr>
        <w:t>to your employer about the problem</w:t>
      </w:r>
    </w:p>
    <w:p w14:paraId="783C0340" w14:textId="06C99977" w:rsidR="001931E7" w:rsidRDefault="001931E7" w:rsidP="2DB7245B">
      <w:pPr>
        <w:pStyle w:val="ListParagraph"/>
        <w:numPr>
          <w:ilvl w:val="0"/>
          <w:numId w:val="31"/>
        </w:numPr>
        <w:spacing w:before="240" w:after="240"/>
        <w:rPr>
          <w:sz w:val="22"/>
          <w:szCs w:val="22"/>
        </w:rPr>
      </w:pPr>
      <w:r w:rsidRPr="5C0A1530">
        <w:rPr>
          <w:sz w:val="22"/>
          <w:szCs w:val="22"/>
        </w:rPr>
        <w:t>t</w:t>
      </w:r>
      <w:r w:rsidR="00F8061C" w:rsidRPr="5C0A1530">
        <w:rPr>
          <w:sz w:val="22"/>
          <w:szCs w:val="22"/>
        </w:rPr>
        <w:t>alk</w:t>
      </w:r>
      <w:r w:rsidR="001A4DA5" w:rsidRPr="5C0A1530">
        <w:rPr>
          <w:sz w:val="22"/>
          <w:szCs w:val="22"/>
        </w:rPr>
        <w:t>ing</w:t>
      </w:r>
      <w:r w:rsidR="00F8061C" w:rsidRPr="5C0A1530">
        <w:rPr>
          <w:sz w:val="22"/>
          <w:szCs w:val="22"/>
        </w:rPr>
        <w:t xml:space="preserve"> to your </w:t>
      </w:r>
      <w:r w:rsidR="16A254B4" w:rsidRPr="5C0A1530">
        <w:rPr>
          <w:sz w:val="22"/>
          <w:szCs w:val="22"/>
        </w:rPr>
        <w:t>C</w:t>
      </w:r>
      <w:r w:rsidR="00F8061C" w:rsidRPr="5C0A1530">
        <w:rPr>
          <w:sz w:val="22"/>
          <w:szCs w:val="22"/>
        </w:rPr>
        <w:t xml:space="preserve">ountry </w:t>
      </w:r>
      <w:r w:rsidR="328AC62C" w:rsidRPr="5C0A1530">
        <w:rPr>
          <w:sz w:val="22"/>
          <w:szCs w:val="22"/>
        </w:rPr>
        <w:t>Li</w:t>
      </w:r>
      <w:r w:rsidR="00F8061C" w:rsidRPr="5C0A1530">
        <w:rPr>
          <w:sz w:val="22"/>
          <w:szCs w:val="22"/>
        </w:rPr>
        <w:t xml:space="preserve">aison </w:t>
      </w:r>
      <w:r w:rsidR="5AB4A411" w:rsidRPr="5C0A1530">
        <w:rPr>
          <w:sz w:val="22"/>
          <w:szCs w:val="22"/>
        </w:rPr>
        <w:t>O</w:t>
      </w:r>
      <w:r w:rsidR="00F8061C" w:rsidRPr="5C0A1530">
        <w:rPr>
          <w:sz w:val="22"/>
          <w:szCs w:val="22"/>
        </w:rPr>
        <w:t>fficer (CLO) for help.</w:t>
      </w:r>
    </w:p>
    <w:p w14:paraId="09A0E1C1" w14:textId="19961D35" w:rsidR="00E36928" w:rsidRDefault="65AA14CA" w:rsidP="00F8061C">
      <w:pPr>
        <w:spacing w:before="240" w:after="240"/>
        <w:rPr>
          <w:sz w:val="22"/>
          <w:szCs w:val="22"/>
        </w:rPr>
      </w:pPr>
      <w:r w:rsidRPr="408C60FA">
        <w:rPr>
          <w:sz w:val="22"/>
          <w:szCs w:val="22"/>
        </w:rPr>
        <w:t xml:space="preserve">You can find your CLO’s contact details on the </w:t>
      </w:r>
      <w:hyperlink r:id="rId11">
        <w:r w:rsidRPr="408C60FA">
          <w:rPr>
            <w:rStyle w:val="Hyperlink"/>
            <w:sz w:val="22"/>
            <w:szCs w:val="22"/>
          </w:rPr>
          <w:t>PALM scheme website</w:t>
        </w:r>
      </w:hyperlink>
      <w:r w:rsidRPr="408C60FA">
        <w:rPr>
          <w:sz w:val="22"/>
          <w:szCs w:val="22"/>
        </w:rPr>
        <w:t xml:space="preserve">. </w:t>
      </w:r>
    </w:p>
    <w:p w14:paraId="63DD8673" w14:textId="544E6AD6" w:rsidR="2DB7245B" w:rsidRDefault="00BC7301" w:rsidP="4574F657">
      <w:pPr>
        <w:spacing w:before="240" w:after="240"/>
      </w:pPr>
      <w:r w:rsidRPr="00BC7301">
        <w:rPr>
          <w:noProof/>
        </w:rPr>
        <w:drawing>
          <wp:inline distT="0" distB="0" distL="0" distR="0" wp14:anchorId="5F6573E0" wp14:editId="73206356">
            <wp:extent cx="6645910" cy="709930"/>
            <wp:effectExtent l="0" t="0" r="2540" b="0"/>
            <wp:docPr id="513729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2996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1E559" w14:textId="71B6B73F" w:rsidR="00F8061C" w:rsidRPr="00F8061C" w:rsidRDefault="00F8061C" w:rsidP="00F8061C">
      <w:pPr>
        <w:spacing w:before="240" w:after="240"/>
        <w:rPr>
          <w:sz w:val="22"/>
          <w:szCs w:val="22"/>
        </w:rPr>
      </w:pPr>
      <w:r w:rsidRPr="00F8061C">
        <w:rPr>
          <w:sz w:val="22"/>
          <w:szCs w:val="22"/>
        </w:rPr>
        <w:t xml:space="preserve">If the problem is still not fixed, you can </w:t>
      </w:r>
      <w:r w:rsidRPr="00851B59">
        <w:rPr>
          <w:sz w:val="22"/>
          <w:szCs w:val="22"/>
        </w:rPr>
        <w:t>lodge a grievance case</w:t>
      </w:r>
      <w:r w:rsidRPr="00C505CE">
        <w:rPr>
          <w:sz w:val="22"/>
          <w:szCs w:val="22"/>
        </w:rPr>
        <w:t>.</w:t>
      </w:r>
    </w:p>
    <w:p w14:paraId="24EE7F58" w14:textId="3EB9F953" w:rsidR="00F8061C" w:rsidRPr="00851B59" w:rsidRDefault="00977094" w:rsidP="00F8061C">
      <w:pPr>
        <w:spacing w:before="240" w:after="240"/>
        <w:rPr>
          <w:b/>
          <w:bCs/>
          <w:sz w:val="28"/>
          <w:szCs w:val="28"/>
        </w:rPr>
      </w:pPr>
      <w:r w:rsidRPr="00851B59">
        <w:rPr>
          <w:b/>
          <w:bCs/>
          <w:color w:val="252A82" w:themeColor="text2"/>
          <w:sz w:val="28"/>
          <w:szCs w:val="28"/>
        </w:rPr>
        <w:t>How to lodge a grievance</w:t>
      </w:r>
      <w:r w:rsidRPr="00851B59">
        <w:rPr>
          <w:b/>
          <w:bCs/>
          <w:sz w:val="28"/>
          <w:szCs w:val="28"/>
        </w:rPr>
        <w:t xml:space="preserve"> </w:t>
      </w:r>
    </w:p>
    <w:p w14:paraId="75215925" w14:textId="77777777" w:rsidR="00A01A80" w:rsidRPr="00F8061C" w:rsidRDefault="00A01A80" w:rsidP="00A01A80">
      <w:pPr>
        <w:spacing w:before="240" w:after="240"/>
        <w:rPr>
          <w:sz w:val="22"/>
          <w:szCs w:val="22"/>
        </w:rPr>
      </w:pPr>
      <w:r w:rsidRPr="00F8061C">
        <w:rPr>
          <w:sz w:val="22"/>
          <w:szCs w:val="22"/>
        </w:rPr>
        <w:t xml:space="preserve">You can lodge a grievance yourself or ask a </w:t>
      </w:r>
      <w:r w:rsidRPr="001A5655">
        <w:rPr>
          <w:sz w:val="22"/>
          <w:szCs w:val="22"/>
        </w:rPr>
        <w:t>trusted support person</w:t>
      </w:r>
      <w:r w:rsidRPr="00F8061C">
        <w:rPr>
          <w:sz w:val="22"/>
          <w:szCs w:val="22"/>
        </w:rPr>
        <w:t xml:space="preserve"> to lodge it for you.</w:t>
      </w:r>
    </w:p>
    <w:p w14:paraId="1E60AE0A" w14:textId="56F7A880" w:rsidR="1F6FC134" w:rsidRPr="00242DBD" w:rsidRDefault="32215542" w:rsidP="00242DBD">
      <w:pPr>
        <w:pStyle w:val="ListParagraph"/>
        <w:numPr>
          <w:ilvl w:val="0"/>
          <w:numId w:val="35"/>
        </w:numPr>
        <w:spacing w:before="240" w:after="240"/>
        <w:rPr>
          <w:sz w:val="22"/>
          <w:szCs w:val="22"/>
        </w:rPr>
      </w:pPr>
      <w:r w:rsidRPr="08B9D085">
        <w:rPr>
          <w:sz w:val="22"/>
          <w:szCs w:val="22"/>
        </w:rPr>
        <w:t xml:space="preserve">To lodge a grievance, complete the </w:t>
      </w:r>
      <w:hyperlink r:id="rId13">
        <w:r w:rsidRPr="08B9D085">
          <w:rPr>
            <w:rStyle w:val="Hyperlink"/>
            <w:sz w:val="22"/>
            <w:szCs w:val="22"/>
          </w:rPr>
          <w:t>grievance referral form</w:t>
        </w:r>
      </w:hyperlink>
      <w:r w:rsidRPr="08B9D085">
        <w:rPr>
          <w:sz w:val="22"/>
          <w:szCs w:val="22"/>
        </w:rPr>
        <w:t xml:space="preserve">. </w:t>
      </w:r>
      <w:r w:rsidR="2D865FE6" w:rsidRPr="08B9D085">
        <w:rPr>
          <w:sz w:val="22"/>
          <w:szCs w:val="22"/>
        </w:rPr>
        <w:t xml:space="preserve">You can also refer to the </w:t>
      </w:r>
      <w:hyperlink r:id="rId14" w:history="1">
        <w:r w:rsidR="7CFED817" w:rsidRPr="00D71581">
          <w:rPr>
            <w:rStyle w:val="Hyperlink"/>
            <w:sz w:val="22"/>
            <w:szCs w:val="22"/>
          </w:rPr>
          <w:t xml:space="preserve">PALM </w:t>
        </w:r>
        <w:r w:rsidR="2D865FE6" w:rsidRPr="00D71581">
          <w:rPr>
            <w:rStyle w:val="Hyperlink"/>
            <w:sz w:val="22"/>
            <w:szCs w:val="22"/>
          </w:rPr>
          <w:t xml:space="preserve">scheme </w:t>
        </w:r>
        <w:r w:rsidR="7CFED817" w:rsidRPr="00D71581">
          <w:rPr>
            <w:rStyle w:val="Hyperlink"/>
            <w:sz w:val="22"/>
            <w:szCs w:val="22"/>
          </w:rPr>
          <w:t>grievance</w:t>
        </w:r>
        <w:r w:rsidR="00AD0FE8" w:rsidRPr="00D71581">
          <w:rPr>
            <w:rStyle w:val="Hyperlink"/>
            <w:sz w:val="22"/>
            <w:szCs w:val="22"/>
          </w:rPr>
          <w:t xml:space="preserve"> management</w:t>
        </w:r>
        <w:r w:rsidR="7CFED817" w:rsidRPr="00D71581">
          <w:rPr>
            <w:rStyle w:val="Hyperlink"/>
            <w:sz w:val="22"/>
            <w:szCs w:val="22"/>
          </w:rPr>
          <w:t xml:space="preserve"> policy</w:t>
        </w:r>
      </w:hyperlink>
      <w:r w:rsidR="00AAE780">
        <w:t>.</w:t>
      </w:r>
      <w:r w:rsidR="3F00B5FB" w:rsidRPr="08B9D085">
        <w:rPr>
          <w:sz w:val="22"/>
          <w:szCs w:val="22"/>
        </w:rPr>
        <w:t xml:space="preserve"> </w:t>
      </w:r>
    </w:p>
    <w:p w14:paraId="3A212F60" w14:textId="77777777" w:rsidR="00156AAB" w:rsidRDefault="00B06FBE" w:rsidP="00766911">
      <w:pPr>
        <w:pStyle w:val="ListParagraph"/>
        <w:numPr>
          <w:ilvl w:val="0"/>
          <w:numId w:val="35"/>
        </w:numPr>
        <w:spacing w:before="240" w:after="240"/>
        <w:rPr>
          <w:sz w:val="22"/>
          <w:szCs w:val="22"/>
        </w:rPr>
      </w:pPr>
      <w:r w:rsidRPr="00B06FBE">
        <w:rPr>
          <w:sz w:val="22"/>
          <w:szCs w:val="22"/>
        </w:rPr>
        <w:t>Send</w:t>
      </w:r>
      <w:r w:rsidR="005F319A" w:rsidRPr="00B06FBE">
        <w:rPr>
          <w:sz w:val="22"/>
          <w:szCs w:val="22"/>
        </w:rPr>
        <w:t xml:space="preserve"> your </w:t>
      </w:r>
      <w:r w:rsidR="00766911" w:rsidRPr="00B06FBE">
        <w:rPr>
          <w:sz w:val="22"/>
          <w:szCs w:val="22"/>
        </w:rPr>
        <w:t xml:space="preserve">grievance referral form to the PALM scheme support service line </w:t>
      </w:r>
      <w:r w:rsidR="00156AAB">
        <w:rPr>
          <w:sz w:val="22"/>
          <w:szCs w:val="22"/>
        </w:rPr>
        <w:t xml:space="preserve">by email </w:t>
      </w:r>
      <w:r w:rsidR="00766911" w:rsidRPr="00B06FBE">
        <w:rPr>
          <w:sz w:val="22"/>
          <w:szCs w:val="22"/>
        </w:rPr>
        <w:t>(</w:t>
      </w:r>
      <w:hyperlink r:id="rId15" w:history="1">
        <w:r w:rsidR="00766911" w:rsidRPr="00B06FBE">
          <w:rPr>
            <w:rStyle w:val="Hyperlink"/>
            <w:sz w:val="22"/>
            <w:szCs w:val="22"/>
          </w:rPr>
          <w:t>palm@dewr.gov.au</w:t>
        </w:r>
      </w:hyperlink>
      <w:r w:rsidR="00766911" w:rsidRPr="00B06FBE">
        <w:rPr>
          <w:sz w:val="22"/>
          <w:szCs w:val="22"/>
        </w:rPr>
        <w:t>)</w:t>
      </w:r>
      <w:r w:rsidR="00156AAB">
        <w:rPr>
          <w:sz w:val="22"/>
          <w:szCs w:val="22"/>
        </w:rPr>
        <w:t xml:space="preserve">. </w:t>
      </w:r>
    </w:p>
    <w:p w14:paraId="6746FCC8" w14:textId="59F2364E" w:rsidR="0026377E" w:rsidRPr="00B06FBE" w:rsidRDefault="009D14DC" w:rsidP="00766911">
      <w:pPr>
        <w:pStyle w:val="ListParagraph"/>
        <w:numPr>
          <w:ilvl w:val="0"/>
          <w:numId w:val="35"/>
        </w:numPr>
        <w:spacing w:before="240" w:after="240"/>
        <w:rPr>
          <w:sz w:val="22"/>
          <w:szCs w:val="22"/>
        </w:rPr>
      </w:pPr>
      <w:r>
        <w:rPr>
          <w:sz w:val="22"/>
          <w:szCs w:val="22"/>
        </w:rPr>
        <w:t>If you need more information, y</w:t>
      </w:r>
      <w:r w:rsidR="00156AAB">
        <w:rPr>
          <w:sz w:val="22"/>
          <w:szCs w:val="22"/>
        </w:rPr>
        <w:t>ou can call the PALM scheme support line on</w:t>
      </w:r>
      <w:r w:rsidR="00860D02" w:rsidRPr="00B06FBE">
        <w:rPr>
          <w:sz w:val="22"/>
          <w:szCs w:val="22"/>
        </w:rPr>
        <w:t xml:space="preserve"> (1800 51 31 31</w:t>
      </w:r>
      <w:r>
        <w:rPr>
          <w:sz w:val="22"/>
          <w:szCs w:val="22"/>
        </w:rPr>
        <w:t xml:space="preserve">). </w:t>
      </w:r>
    </w:p>
    <w:p w14:paraId="00AB6987" w14:textId="14622F13" w:rsidR="00A01A80" w:rsidRPr="00860D02" w:rsidRDefault="0026377E" w:rsidP="00F8061C">
      <w:pPr>
        <w:spacing w:before="240" w:after="240"/>
        <w:rPr>
          <w:sz w:val="22"/>
          <w:szCs w:val="22"/>
        </w:rPr>
      </w:pPr>
      <w:r w:rsidRPr="11EAB1B8">
        <w:rPr>
          <w:sz w:val="22"/>
          <w:szCs w:val="22"/>
        </w:rPr>
        <w:t>We are here to help you.</w:t>
      </w:r>
    </w:p>
    <w:p w14:paraId="7ACA56D8" w14:textId="77777777" w:rsidR="00486321" w:rsidRDefault="00486321" w:rsidP="00F8061C">
      <w:pPr>
        <w:spacing w:before="240" w:after="240"/>
        <w:rPr>
          <w:b/>
          <w:bCs/>
          <w:color w:val="252A82" w:themeColor="text2"/>
          <w:sz w:val="28"/>
          <w:szCs w:val="28"/>
        </w:rPr>
      </w:pPr>
    </w:p>
    <w:p w14:paraId="6C98132E" w14:textId="02D0F2A9" w:rsidR="00F8061C" w:rsidRPr="00851B59" w:rsidRDefault="00F8061C" w:rsidP="00F8061C">
      <w:pPr>
        <w:spacing w:before="240" w:after="240"/>
        <w:rPr>
          <w:b/>
          <w:bCs/>
          <w:color w:val="252A82" w:themeColor="text2"/>
          <w:sz w:val="28"/>
          <w:szCs w:val="28"/>
        </w:rPr>
      </w:pPr>
      <w:r w:rsidRPr="00851B59">
        <w:rPr>
          <w:b/>
          <w:bCs/>
          <w:color w:val="252A82" w:themeColor="text2"/>
          <w:sz w:val="28"/>
          <w:szCs w:val="28"/>
        </w:rPr>
        <w:lastRenderedPageBreak/>
        <w:t>What happens after you lodge a grievance?</w:t>
      </w:r>
    </w:p>
    <w:p w14:paraId="4E98C216" w14:textId="77777777" w:rsidR="000B659A" w:rsidRDefault="00F8061C" w:rsidP="000B659A">
      <w:pPr>
        <w:spacing w:before="240" w:after="240"/>
        <w:rPr>
          <w:sz w:val="22"/>
          <w:szCs w:val="22"/>
        </w:rPr>
      </w:pPr>
      <w:r w:rsidRPr="00F8061C">
        <w:rPr>
          <w:sz w:val="22"/>
          <w:szCs w:val="22"/>
        </w:rPr>
        <w:t xml:space="preserve">The </w:t>
      </w:r>
      <w:r w:rsidR="00545D02">
        <w:rPr>
          <w:sz w:val="22"/>
          <w:szCs w:val="22"/>
        </w:rPr>
        <w:t>government</w:t>
      </w:r>
      <w:r w:rsidRPr="00F8061C">
        <w:rPr>
          <w:sz w:val="22"/>
          <w:szCs w:val="22"/>
        </w:rPr>
        <w:t xml:space="preserve"> will:</w:t>
      </w:r>
    </w:p>
    <w:p w14:paraId="7DD136B4" w14:textId="77777777" w:rsidR="000B659A" w:rsidRPr="00851B59" w:rsidRDefault="00F8061C" w:rsidP="00851B59">
      <w:pPr>
        <w:pStyle w:val="ListParagraph"/>
        <w:numPr>
          <w:ilvl w:val="0"/>
          <w:numId w:val="34"/>
        </w:numPr>
        <w:spacing w:before="240" w:after="240"/>
        <w:rPr>
          <w:sz w:val="22"/>
          <w:szCs w:val="22"/>
        </w:rPr>
      </w:pPr>
      <w:r w:rsidRPr="00851B59">
        <w:rPr>
          <w:sz w:val="22"/>
          <w:szCs w:val="22"/>
        </w:rPr>
        <w:t>contact you to talk more about your problem</w:t>
      </w:r>
    </w:p>
    <w:p w14:paraId="56B45E0A" w14:textId="77777777" w:rsidR="000B659A" w:rsidRPr="00851B59" w:rsidRDefault="00F8061C" w:rsidP="00851B59">
      <w:pPr>
        <w:pStyle w:val="ListParagraph"/>
        <w:numPr>
          <w:ilvl w:val="0"/>
          <w:numId w:val="34"/>
        </w:numPr>
        <w:spacing w:before="240" w:after="240"/>
        <w:rPr>
          <w:sz w:val="22"/>
          <w:szCs w:val="22"/>
        </w:rPr>
      </w:pPr>
      <w:r w:rsidRPr="00851B59">
        <w:rPr>
          <w:sz w:val="22"/>
          <w:szCs w:val="22"/>
        </w:rPr>
        <w:t>ask you for evidence (for example: payslips, photos, messages)</w:t>
      </w:r>
    </w:p>
    <w:p w14:paraId="25FDF201" w14:textId="77777777" w:rsidR="000B659A" w:rsidRDefault="00F8061C" w:rsidP="000B659A">
      <w:pPr>
        <w:pStyle w:val="ListParagraph"/>
        <w:numPr>
          <w:ilvl w:val="0"/>
          <w:numId w:val="34"/>
        </w:numPr>
        <w:spacing w:before="240" w:after="240"/>
        <w:rPr>
          <w:sz w:val="22"/>
          <w:szCs w:val="22"/>
        </w:rPr>
      </w:pPr>
      <w:r w:rsidRPr="00851B59">
        <w:rPr>
          <w:sz w:val="22"/>
          <w:szCs w:val="22"/>
        </w:rPr>
        <w:t>help you and your employer talk to each other to fix the issue</w:t>
      </w:r>
    </w:p>
    <w:p w14:paraId="4432C83D" w14:textId="77777777" w:rsidR="000B659A" w:rsidRDefault="00F8061C" w:rsidP="000B659A">
      <w:pPr>
        <w:pStyle w:val="ListParagraph"/>
        <w:numPr>
          <w:ilvl w:val="0"/>
          <w:numId w:val="34"/>
        </w:numPr>
        <w:spacing w:before="240" w:after="240"/>
        <w:rPr>
          <w:sz w:val="22"/>
          <w:szCs w:val="22"/>
        </w:rPr>
      </w:pPr>
      <w:r w:rsidRPr="00851B59">
        <w:rPr>
          <w:sz w:val="22"/>
          <w:szCs w:val="22"/>
        </w:rPr>
        <w:t>refer your issue to another government authority if needed</w:t>
      </w:r>
    </w:p>
    <w:p w14:paraId="7FCEB7C2" w14:textId="3199CAC6" w:rsidR="00F8061C" w:rsidRDefault="079A518E" w:rsidP="00851B59">
      <w:pPr>
        <w:pStyle w:val="ListParagraph"/>
        <w:numPr>
          <w:ilvl w:val="0"/>
          <w:numId w:val="34"/>
        </w:numPr>
        <w:spacing w:before="240" w:after="240"/>
        <w:rPr>
          <w:sz w:val="22"/>
          <w:szCs w:val="22"/>
        </w:rPr>
      </w:pPr>
      <w:r w:rsidRPr="183C208B">
        <w:rPr>
          <w:sz w:val="22"/>
          <w:szCs w:val="22"/>
        </w:rPr>
        <w:t>tell you</w:t>
      </w:r>
      <w:r w:rsidR="002149A2">
        <w:rPr>
          <w:sz w:val="22"/>
          <w:szCs w:val="22"/>
        </w:rPr>
        <w:t xml:space="preserve"> the outcome of the </w:t>
      </w:r>
      <w:r w:rsidRPr="183C208B">
        <w:rPr>
          <w:sz w:val="22"/>
          <w:szCs w:val="22"/>
        </w:rPr>
        <w:t xml:space="preserve">grievance once </w:t>
      </w:r>
      <w:r w:rsidR="00242DBD">
        <w:rPr>
          <w:sz w:val="22"/>
          <w:szCs w:val="22"/>
        </w:rPr>
        <w:t>it has been assessed</w:t>
      </w:r>
      <w:r w:rsidRPr="183C208B">
        <w:rPr>
          <w:sz w:val="22"/>
          <w:szCs w:val="22"/>
        </w:rPr>
        <w:t>.</w:t>
      </w:r>
    </w:p>
    <w:p w14:paraId="386C7B9F" w14:textId="478E9836" w:rsidR="00F8061C" w:rsidRPr="00851B59" w:rsidRDefault="00F8061C" w:rsidP="6E43AF24">
      <w:pPr>
        <w:spacing w:before="240" w:after="240"/>
        <w:rPr>
          <w:b/>
          <w:bCs/>
          <w:color w:val="252A82" w:themeColor="text2"/>
          <w:sz w:val="28"/>
          <w:szCs w:val="28"/>
        </w:rPr>
      </w:pPr>
      <w:r w:rsidRPr="6E43AF24">
        <w:rPr>
          <w:b/>
          <w:bCs/>
          <w:color w:val="252A82" w:themeColor="text2"/>
          <w:sz w:val="28"/>
          <w:szCs w:val="28"/>
        </w:rPr>
        <w:t>If you think you were unfairly dismissed</w:t>
      </w:r>
      <w:r w:rsidR="00860D02" w:rsidRPr="6E43AF24">
        <w:rPr>
          <w:b/>
          <w:bCs/>
          <w:color w:val="252A82" w:themeColor="text2"/>
          <w:sz w:val="28"/>
          <w:szCs w:val="28"/>
        </w:rPr>
        <w:t xml:space="preserve"> from your work</w:t>
      </w:r>
    </w:p>
    <w:p w14:paraId="34CF5D34" w14:textId="77777777" w:rsidR="00F8061C" w:rsidRDefault="00F8061C" w:rsidP="00F8061C">
      <w:pPr>
        <w:spacing w:before="240" w:after="240"/>
        <w:rPr>
          <w:sz w:val="22"/>
          <w:szCs w:val="22"/>
        </w:rPr>
      </w:pPr>
      <w:r w:rsidRPr="00F8061C">
        <w:rPr>
          <w:sz w:val="22"/>
          <w:szCs w:val="22"/>
        </w:rPr>
        <w:t xml:space="preserve">If your employer ends your employment and you have worked for </w:t>
      </w:r>
      <w:r w:rsidRPr="00851B59">
        <w:rPr>
          <w:sz w:val="22"/>
          <w:szCs w:val="22"/>
        </w:rPr>
        <w:t>at least 6 months</w:t>
      </w:r>
      <w:r w:rsidRPr="00CC0586">
        <w:rPr>
          <w:sz w:val="22"/>
          <w:szCs w:val="22"/>
        </w:rPr>
        <w:t>,</w:t>
      </w:r>
      <w:r w:rsidRPr="00F8061C">
        <w:rPr>
          <w:sz w:val="22"/>
          <w:szCs w:val="22"/>
        </w:rPr>
        <w:t xml:space="preserve"> you may be able to make an </w:t>
      </w:r>
      <w:r w:rsidRPr="00851B59">
        <w:rPr>
          <w:sz w:val="22"/>
          <w:szCs w:val="22"/>
        </w:rPr>
        <w:t>unfair dismissal claim</w:t>
      </w:r>
      <w:r w:rsidRPr="00860D02">
        <w:rPr>
          <w:sz w:val="22"/>
          <w:szCs w:val="22"/>
        </w:rPr>
        <w:t>.</w:t>
      </w:r>
    </w:p>
    <w:p w14:paraId="1FA8BC67" w14:textId="51EF8CF6" w:rsidR="00EE6B22" w:rsidRPr="00FF2F8C" w:rsidRDefault="00EE6B22" w:rsidP="00FF2F8C">
      <w:pPr>
        <w:pStyle w:val="ListParagraph"/>
        <w:numPr>
          <w:ilvl w:val="0"/>
          <w:numId w:val="37"/>
        </w:numPr>
        <w:spacing w:before="240" w:after="240"/>
        <w:rPr>
          <w:sz w:val="22"/>
          <w:szCs w:val="22"/>
        </w:rPr>
      </w:pPr>
      <w:r w:rsidRPr="00FF2F8C">
        <w:rPr>
          <w:sz w:val="22"/>
          <w:szCs w:val="22"/>
        </w:rPr>
        <w:t xml:space="preserve">Before you apply for unfair dismissal, it's important to check whether you are eligible to make an application. </w:t>
      </w:r>
      <w:r w:rsidR="005F4EFC" w:rsidRPr="00FF2F8C">
        <w:rPr>
          <w:sz w:val="22"/>
          <w:szCs w:val="22"/>
        </w:rPr>
        <w:t xml:space="preserve">You can check on the </w:t>
      </w:r>
      <w:hyperlink r:id="rId16" w:history="1">
        <w:r w:rsidR="005F4EFC" w:rsidRPr="00FF2F8C">
          <w:rPr>
            <w:rStyle w:val="Hyperlink"/>
            <w:sz w:val="22"/>
            <w:szCs w:val="22"/>
          </w:rPr>
          <w:t>Fair Work Commission website.</w:t>
        </w:r>
      </w:hyperlink>
      <w:r w:rsidR="005F4EFC" w:rsidRPr="00FF2F8C">
        <w:rPr>
          <w:sz w:val="22"/>
          <w:szCs w:val="22"/>
        </w:rPr>
        <w:t xml:space="preserve"> </w:t>
      </w:r>
    </w:p>
    <w:p w14:paraId="1861D6EC" w14:textId="10280C84" w:rsidR="00FF2F8C" w:rsidRDefault="20A067D2" w:rsidP="78B3F008">
      <w:pPr>
        <w:pStyle w:val="ListParagraph"/>
        <w:numPr>
          <w:ilvl w:val="0"/>
          <w:numId w:val="37"/>
        </w:numPr>
        <w:spacing w:before="240" w:after="240" w:line="259" w:lineRule="auto"/>
        <w:rPr>
          <w:sz w:val="22"/>
          <w:szCs w:val="22"/>
        </w:rPr>
      </w:pPr>
      <w:r w:rsidRPr="78B3F008">
        <w:rPr>
          <w:rFonts w:eastAsiaTheme="minorEastAsia"/>
          <w:sz w:val="22"/>
          <w:szCs w:val="22"/>
        </w:rPr>
        <w:t>Y</w:t>
      </w:r>
      <w:r w:rsidR="00E342BF" w:rsidRPr="78B3F008">
        <w:rPr>
          <w:rFonts w:eastAsiaTheme="minorEastAsia"/>
          <w:sz w:val="22"/>
          <w:szCs w:val="22"/>
        </w:rPr>
        <w:t>ou must lodge this claim within 21 days of the date your employment ended.</w:t>
      </w:r>
      <w:r w:rsidR="000469F9" w:rsidRPr="78B3F008">
        <w:rPr>
          <w:rFonts w:eastAsiaTheme="minorEastAsia"/>
          <w:sz w:val="22"/>
          <w:szCs w:val="22"/>
        </w:rPr>
        <w:t xml:space="preserve"> </w:t>
      </w:r>
    </w:p>
    <w:p w14:paraId="1808A258" w14:textId="04284814" w:rsidR="00E342BF" w:rsidRPr="00FF2F8C" w:rsidRDefault="00994904" w:rsidP="00FF2F8C">
      <w:pPr>
        <w:pStyle w:val="ListParagraph"/>
        <w:numPr>
          <w:ilvl w:val="0"/>
          <w:numId w:val="37"/>
        </w:numPr>
        <w:spacing w:before="240" w:after="240"/>
        <w:rPr>
          <w:sz w:val="22"/>
          <w:szCs w:val="22"/>
        </w:rPr>
      </w:pPr>
      <w:r w:rsidRPr="78B3F008">
        <w:rPr>
          <w:rFonts w:eastAsiaTheme="minorEastAsia"/>
          <w:sz w:val="22"/>
          <w:szCs w:val="22"/>
        </w:rPr>
        <w:t>You</w:t>
      </w:r>
      <w:r w:rsidRPr="78B3F008">
        <w:rPr>
          <w:sz w:val="22"/>
          <w:szCs w:val="22"/>
        </w:rPr>
        <w:t xml:space="preserve"> will</w:t>
      </w:r>
      <w:r w:rsidR="000469F9" w:rsidRPr="78B3F008">
        <w:rPr>
          <w:sz w:val="22"/>
          <w:szCs w:val="22"/>
        </w:rPr>
        <w:t xml:space="preserve"> need to pay a fee when you apply.</w:t>
      </w:r>
    </w:p>
    <w:p w14:paraId="6F1B42E9" w14:textId="3BA9C443" w:rsidR="00F8061C" w:rsidRPr="00F8061C" w:rsidRDefault="00CC0586" w:rsidP="00F8061C">
      <w:pPr>
        <w:spacing w:before="240" w:after="240"/>
        <w:rPr>
          <w:sz w:val="22"/>
          <w:szCs w:val="22"/>
        </w:rPr>
      </w:pPr>
      <w:r>
        <w:rPr>
          <w:sz w:val="22"/>
          <w:szCs w:val="22"/>
        </w:rPr>
        <w:t xml:space="preserve">For more information, </w:t>
      </w:r>
      <w:r w:rsidR="00994904">
        <w:rPr>
          <w:sz w:val="22"/>
          <w:szCs w:val="22"/>
        </w:rPr>
        <w:t xml:space="preserve">you </w:t>
      </w:r>
      <w:r w:rsidR="00E1686D">
        <w:rPr>
          <w:sz w:val="22"/>
          <w:szCs w:val="22"/>
        </w:rPr>
        <w:t>can contact the Fair Work Commission on (1300 799 675).</w:t>
      </w:r>
    </w:p>
    <w:p w14:paraId="1E16772A" w14:textId="77777777" w:rsidR="009939D7" w:rsidRPr="00336B16" w:rsidRDefault="009939D7" w:rsidP="009939D7">
      <w:pPr>
        <w:pStyle w:val="ListParagraph"/>
        <w:spacing w:before="120" w:line="360" w:lineRule="auto"/>
        <w:ind w:left="0"/>
        <w:rPr>
          <w:rFonts w:asciiTheme="majorHAnsi" w:hAnsiTheme="majorHAnsi"/>
          <w:b/>
          <w:bCs/>
          <w:color w:val="262A82" w:themeColor="accent1"/>
          <w:sz w:val="28"/>
          <w:szCs w:val="28"/>
        </w:rPr>
      </w:pPr>
      <w:r w:rsidRPr="00336B16">
        <w:rPr>
          <w:rFonts w:asciiTheme="majorHAnsi" w:hAnsiTheme="majorHAnsi"/>
          <w:b/>
          <w:bCs/>
          <w:color w:val="262A82" w:themeColor="accent1"/>
          <w:sz w:val="28"/>
          <w:szCs w:val="28"/>
        </w:rPr>
        <w:t>Getting help and advice</w:t>
      </w:r>
    </w:p>
    <w:p w14:paraId="5EE65262" w14:textId="32107C68" w:rsidR="009939D7" w:rsidRPr="00DE630F" w:rsidRDefault="009939D7" w:rsidP="009939D7">
      <w:pPr>
        <w:pStyle w:val="ListParagraph"/>
        <w:spacing w:before="120" w:line="276" w:lineRule="auto"/>
        <w:ind w:left="0"/>
        <w:rPr>
          <w:sz w:val="22"/>
          <w:szCs w:val="22"/>
        </w:rPr>
      </w:pPr>
      <w:r w:rsidRPr="00DE630F">
        <w:rPr>
          <w:sz w:val="22"/>
          <w:szCs w:val="22"/>
        </w:rPr>
        <w:t xml:space="preserve">If you </w:t>
      </w:r>
      <w:r w:rsidR="00CB5EC7">
        <w:rPr>
          <w:sz w:val="22"/>
          <w:szCs w:val="22"/>
        </w:rPr>
        <w:t xml:space="preserve">feel unsafe or you have been treated unfairly </w:t>
      </w:r>
      <w:r w:rsidR="004806FA">
        <w:rPr>
          <w:sz w:val="22"/>
          <w:szCs w:val="22"/>
        </w:rPr>
        <w:t>at work</w:t>
      </w:r>
      <w:r w:rsidRPr="00DE630F">
        <w:rPr>
          <w:sz w:val="22"/>
          <w:szCs w:val="22"/>
        </w:rPr>
        <w:t xml:space="preserve">, </w:t>
      </w:r>
      <w:r w:rsidR="00FF2F8C">
        <w:rPr>
          <w:sz w:val="22"/>
          <w:szCs w:val="22"/>
        </w:rPr>
        <w:t xml:space="preserve">you can </w:t>
      </w:r>
      <w:r w:rsidR="00AE0DCE">
        <w:rPr>
          <w:sz w:val="22"/>
          <w:szCs w:val="22"/>
        </w:rPr>
        <w:t>contact the</w:t>
      </w:r>
      <w:r>
        <w:rPr>
          <w:sz w:val="22"/>
          <w:szCs w:val="22"/>
        </w:rPr>
        <w:t xml:space="preserve"> PALM scheme support service line</w:t>
      </w:r>
      <w:r w:rsidRPr="00DE630F">
        <w:rPr>
          <w:sz w:val="22"/>
          <w:szCs w:val="22"/>
        </w:rPr>
        <w:t xml:space="preserve"> to talk about your options</w:t>
      </w:r>
      <w:r>
        <w:rPr>
          <w:sz w:val="22"/>
          <w:szCs w:val="22"/>
        </w:rPr>
        <w:t>.</w:t>
      </w:r>
    </w:p>
    <w:p w14:paraId="44F3686C" w14:textId="77777777" w:rsidR="009939D7" w:rsidRPr="00DE630F" w:rsidRDefault="009939D7" w:rsidP="009939D7">
      <w:pPr>
        <w:pStyle w:val="ListParagraph"/>
        <w:spacing w:before="120" w:line="276" w:lineRule="auto"/>
        <w:ind w:left="0"/>
        <w:rPr>
          <w:sz w:val="22"/>
          <w:szCs w:val="22"/>
        </w:rPr>
      </w:pPr>
    </w:p>
    <w:p w14:paraId="48F9C383" w14:textId="77777777" w:rsidR="009939D7" w:rsidRPr="00FC7B5E" w:rsidRDefault="009939D7" w:rsidP="009939D7">
      <w:pPr>
        <w:pStyle w:val="ListParagraph"/>
        <w:numPr>
          <w:ilvl w:val="0"/>
          <w:numId w:val="27"/>
        </w:numPr>
        <w:spacing w:before="120" w:line="276" w:lineRule="auto"/>
        <w:rPr>
          <w:sz w:val="22"/>
          <w:szCs w:val="22"/>
        </w:rPr>
      </w:pPr>
      <w:r w:rsidRPr="00FC7B5E">
        <w:rPr>
          <w:sz w:val="22"/>
          <w:szCs w:val="22"/>
        </w:rPr>
        <w:t>Phone: (1800 51 51 31)</w:t>
      </w:r>
    </w:p>
    <w:p w14:paraId="30CE4EFC" w14:textId="63FDAB87" w:rsidR="009939D7" w:rsidRPr="00FC7B5E" w:rsidRDefault="009939D7" w:rsidP="009939D7">
      <w:pPr>
        <w:pStyle w:val="ListParagraph"/>
        <w:numPr>
          <w:ilvl w:val="0"/>
          <w:numId w:val="27"/>
        </w:numPr>
        <w:spacing w:before="120" w:line="276" w:lineRule="auto"/>
        <w:rPr>
          <w:sz w:val="22"/>
          <w:szCs w:val="22"/>
        </w:rPr>
      </w:pPr>
      <w:r w:rsidRPr="00FC7B5E">
        <w:rPr>
          <w:sz w:val="22"/>
          <w:szCs w:val="22"/>
        </w:rPr>
        <w:t>Email: (</w:t>
      </w:r>
      <w:hyperlink r:id="rId17" w:history="1">
        <w:r w:rsidRPr="00FC7B5E">
          <w:rPr>
            <w:rStyle w:val="Hyperlink"/>
            <w:sz w:val="22"/>
            <w:szCs w:val="22"/>
          </w:rPr>
          <w:t>palm@dewr.gov.au</w:t>
        </w:r>
      </w:hyperlink>
      <w:r w:rsidRPr="00FC7B5E">
        <w:rPr>
          <w:sz w:val="22"/>
          <w:szCs w:val="22"/>
        </w:rPr>
        <w:t>)</w:t>
      </w:r>
      <w:r w:rsidR="00AE0DCE">
        <w:rPr>
          <w:sz w:val="22"/>
          <w:szCs w:val="22"/>
        </w:rPr>
        <w:t>.</w:t>
      </w:r>
      <w:r w:rsidRPr="00FC7B5E">
        <w:rPr>
          <w:sz w:val="22"/>
          <w:szCs w:val="22"/>
        </w:rPr>
        <w:t xml:space="preserve"> </w:t>
      </w:r>
    </w:p>
    <w:p w14:paraId="75B8DD94" w14:textId="77777777" w:rsidR="009939D7" w:rsidRPr="00DE630F" w:rsidRDefault="009939D7" w:rsidP="009939D7">
      <w:pPr>
        <w:pStyle w:val="ListParagraph"/>
        <w:spacing w:before="120" w:line="276" w:lineRule="auto"/>
        <w:ind w:left="0"/>
        <w:rPr>
          <w:sz w:val="22"/>
          <w:szCs w:val="22"/>
        </w:rPr>
      </w:pPr>
    </w:p>
    <w:p w14:paraId="50197445" w14:textId="77777777" w:rsidR="009939D7" w:rsidRPr="00DE630F" w:rsidRDefault="009939D7" w:rsidP="009939D7">
      <w:pPr>
        <w:pStyle w:val="ListParagraph"/>
        <w:spacing w:before="120" w:line="276" w:lineRule="auto"/>
        <w:ind w:left="0"/>
        <w:contextualSpacing w:val="0"/>
        <w:rPr>
          <w:sz w:val="22"/>
          <w:szCs w:val="22"/>
        </w:rPr>
      </w:pPr>
      <w:r w:rsidRPr="00DE630F">
        <w:rPr>
          <w:sz w:val="22"/>
          <w:szCs w:val="22"/>
        </w:rPr>
        <w:t>Community organisations and employers can also use these contact details to help support you.</w:t>
      </w:r>
    </w:p>
    <w:p w14:paraId="63C372F1" w14:textId="77777777" w:rsidR="00733FE6" w:rsidRPr="00851B59" w:rsidRDefault="00733FE6" w:rsidP="00851B59">
      <w:pPr>
        <w:spacing w:before="240" w:after="240"/>
        <w:rPr>
          <w:sz w:val="22"/>
          <w:szCs w:val="22"/>
        </w:rPr>
      </w:pPr>
    </w:p>
    <w:sectPr w:rsidR="00733FE6" w:rsidRPr="00851B59" w:rsidSect="00AC243A">
      <w:headerReference w:type="default" r:id="rId18"/>
      <w:footerReference w:type="even" r:id="rId19"/>
      <w:footerReference w:type="default" r:id="rId20"/>
      <w:pgSz w:w="11906" w:h="16838" w:code="9"/>
      <w:pgMar w:top="720" w:right="720" w:bottom="720" w:left="720" w:header="7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548E" w14:textId="77777777" w:rsidR="00DB21FE" w:rsidRDefault="00DB21FE" w:rsidP="002117EC">
      <w:pPr>
        <w:spacing w:after="0"/>
      </w:pPr>
      <w:r>
        <w:separator/>
      </w:r>
    </w:p>
  </w:endnote>
  <w:endnote w:type="continuationSeparator" w:id="0">
    <w:p w14:paraId="7DEB2194" w14:textId="77777777" w:rsidR="00DB21FE" w:rsidRDefault="00DB21FE" w:rsidP="002117EC">
      <w:pPr>
        <w:spacing w:after="0"/>
      </w:pPr>
      <w:r>
        <w:continuationSeparator/>
      </w:r>
    </w:p>
  </w:endnote>
  <w:endnote w:type="continuationNotice" w:id="1">
    <w:p w14:paraId="42091034" w14:textId="77777777" w:rsidR="00DB21FE" w:rsidRDefault="00DB21F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0717135"/>
      <w:docPartObj>
        <w:docPartGallery w:val="Page Numbers (Bottom of Page)"/>
        <w:docPartUnique/>
      </w:docPartObj>
    </w:sdtPr>
    <w:sdtContent>
      <w:p w14:paraId="044A95F6" w14:textId="77777777" w:rsidR="00242CA5" w:rsidRDefault="00242C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67B2BE" w14:textId="77777777" w:rsidR="00747838" w:rsidRDefault="00747838" w:rsidP="00242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1590" w14:textId="2E158EBA" w:rsidR="00DE269C" w:rsidRPr="00A0162C" w:rsidRDefault="0047377D" w:rsidP="004E0251">
    <w:pPr>
      <w:pStyle w:val="Foo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0E8AE8F" wp14:editId="00F67D48">
          <wp:simplePos x="0" y="0"/>
          <wp:positionH relativeFrom="margin">
            <wp:align>left</wp:align>
          </wp:positionH>
          <wp:positionV relativeFrom="paragraph">
            <wp:posOffset>91549</wp:posOffset>
          </wp:positionV>
          <wp:extent cx="1748155" cy="431165"/>
          <wp:effectExtent l="0" t="0" r="4445" b="6985"/>
          <wp:wrapTight wrapText="bothSides">
            <wp:wrapPolygon edited="0">
              <wp:start x="2825" y="0"/>
              <wp:lineTo x="0" y="1909"/>
              <wp:lineTo x="0" y="18133"/>
              <wp:lineTo x="2118" y="20996"/>
              <wp:lineTo x="4943" y="20996"/>
              <wp:lineTo x="5649" y="20996"/>
              <wp:lineTo x="7297" y="15270"/>
              <wp:lineTo x="21420" y="15270"/>
              <wp:lineTo x="21420" y="8589"/>
              <wp:lineTo x="4237" y="0"/>
              <wp:lineTo x="2825" y="0"/>
            </wp:wrapPolygon>
          </wp:wrapTight>
          <wp:docPr id="217655092" name="Picture 21765509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122846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05A0">
      <w:tab/>
    </w:r>
    <w:r w:rsidR="00ED05A0">
      <w:rPr>
        <w:noProof/>
      </w:rPr>
      <w:tab/>
    </w:r>
  </w:p>
  <w:p w14:paraId="63C03753" w14:textId="43992B69" w:rsidR="00747838" w:rsidRPr="002D4DF6" w:rsidRDefault="001516D6" w:rsidP="001516D6">
    <w:pPr>
      <w:pStyle w:val="Footer"/>
      <w:tabs>
        <w:tab w:val="clear" w:pos="4513"/>
        <w:tab w:val="clear" w:pos="9026"/>
        <w:tab w:val="left" w:pos="1110"/>
      </w:tabs>
      <w:ind w:right="360"/>
      <w:rPr>
        <w:sz w:val="14"/>
        <w:szCs w:val="18"/>
      </w:rPr>
    </w:pPr>
    <w:r>
      <w:tab/>
    </w:r>
    <w:r w:rsidR="004A790F">
      <w:tab/>
    </w:r>
    <w:r w:rsidR="002D4DF6">
      <w:t xml:space="preserve"> </w:t>
    </w:r>
    <w:r w:rsidR="001140FE">
      <w:t xml:space="preserve">   </w:t>
    </w:r>
    <w:r w:rsidR="00486321">
      <w:t xml:space="preserve">     </w:t>
    </w:r>
    <w:r w:rsidR="001140FE">
      <w:t xml:space="preserve">  </w:t>
    </w:r>
    <w:r w:rsidR="002D4DF6">
      <w:t xml:space="preserve">  </w:t>
    </w:r>
    <w:sdt>
      <w:sdtPr>
        <w:rPr>
          <w:sz w:val="18"/>
          <w:szCs w:val="22"/>
        </w:rPr>
        <w:id w:val="-14041379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A5431" w:rsidRPr="00373F23">
          <w:rPr>
            <w:sz w:val="18"/>
            <w:szCs w:val="22"/>
          </w:rPr>
          <w:fldChar w:fldCharType="begin"/>
        </w:r>
        <w:r w:rsidR="000A5431" w:rsidRPr="00373F23">
          <w:rPr>
            <w:sz w:val="18"/>
            <w:szCs w:val="22"/>
          </w:rPr>
          <w:instrText xml:space="preserve"> PAGE   \* MERGEFORMAT </w:instrText>
        </w:r>
        <w:r w:rsidR="000A5431" w:rsidRPr="00373F23">
          <w:rPr>
            <w:sz w:val="18"/>
            <w:szCs w:val="22"/>
          </w:rPr>
          <w:fldChar w:fldCharType="separate"/>
        </w:r>
        <w:r w:rsidR="000A5431">
          <w:rPr>
            <w:sz w:val="18"/>
          </w:rPr>
          <w:t>1</w:t>
        </w:r>
        <w:r w:rsidR="000A5431" w:rsidRPr="00373F23">
          <w:rPr>
            <w:noProof/>
            <w:sz w:val="18"/>
            <w:szCs w:val="22"/>
          </w:rPr>
          <w:fldChar w:fldCharType="end"/>
        </w:r>
      </w:sdtContent>
    </w:sdt>
    <w:r w:rsidR="00486321">
      <w:t xml:space="preserve">  </w:t>
    </w:r>
    <w:r w:rsidR="002D4DF6">
      <w:t xml:space="preserve">    </w:t>
    </w:r>
    <w:r w:rsidR="001140FE">
      <w:t xml:space="preserve">                   </w:t>
    </w:r>
    <w:r w:rsidR="002D4DF6">
      <w:t xml:space="preserve">     </w:t>
    </w:r>
    <w:r w:rsidR="00851B59">
      <w:t xml:space="preserve">         </w:t>
    </w:r>
    <w:r w:rsidR="002D4DF6">
      <w:t xml:space="preserve">   </w:t>
    </w:r>
    <w:r w:rsidR="004A790F" w:rsidRPr="001645E2">
      <w:rPr>
        <w:b/>
        <w:bCs/>
        <w:noProof/>
        <w:sz w:val="24"/>
        <w:szCs w:val="24"/>
      </w:rPr>
      <w:t>palmscheme.gov.au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BA61" w14:textId="77777777" w:rsidR="00DB21FE" w:rsidRDefault="00DB21FE" w:rsidP="002117EC">
      <w:pPr>
        <w:spacing w:after="0"/>
      </w:pPr>
      <w:r>
        <w:separator/>
      </w:r>
    </w:p>
  </w:footnote>
  <w:footnote w:type="continuationSeparator" w:id="0">
    <w:p w14:paraId="29D4A557" w14:textId="77777777" w:rsidR="00DB21FE" w:rsidRDefault="00DB21FE" w:rsidP="002117EC">
      <w:pPr>
        <w:spacing w:after="0"/>
      </w:pPr>
      <w:r>
        <w:continuationSeparator/>
      </w:r>
    </w:p>
  </w:footnote>
  <w:footnote w:type="continuationNotice" w:id="1">
    <w:p w14:paraId="36D3A694" w14:textId="77777777" w:rsidR="00DB21FE" w:rsidRDefault="00DB21F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D422" w14:textId="668480A6" w:rsidR="00297C82" w:rsidRDefault="004A790F" w:rsidP="003577B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F03866" wp14:editId="0FB21FBB">
          <wp:simplePos x="0" y="0"/>
          <wp:positionH relativeFrom="page">
            <wp:posOffset>-85725</wp:posOffset>
          </wp:positionH>
          <wp:positionV relativeFrom="page">
            <wp:align>center</wp:align>
          </wp:positionV>
          <wp:extent cx="7657106" cy="10767060"/>
          <wp:effectExtent l="0" t="0" r="1270" b="0"/>
          <wp:wrapNone/>
          <wp:docPr id="65624261" name="Picture 6562426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346" cy="10768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16D6">
      <w:rPr>
        <w:noProof/>
      </w:rPr>
      <w:t xml:space="preserve"> </w:t>
    </w:r>
    <w:r w:rsidR="007E0966">
      <w:rPr>
        <w:noProof/>
      </w:rPr>
      <w:drawing>
        <wp:inline distT="0" distB="0" distL="0" distR="0" wp14:anchorId="1C2B3812" wp14:editId="145B0E5C">
          <wp:extent cx="1656271" cy="592435"/>
          <wp:effectExtent l="0" t="0" r="1270" b="0"/>
          <wp:docPr id="263671864" name="Picture 263671864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921" cy="611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364F">
      <w:rPr>
        <w:noProof/>
      </w:rPr>
      <w:tab/>
    </w:r>
    <w:r w:rsidR="003577BC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B5B"/>
    <w:multiLevelType w:val="multilevel"/>
    <w:tmpl w:val="A0AC8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D243A9"/>
    <w:multiLevelType w:val="multilevel"/>
    <w:tmpl w:val="001C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90E7F"/>
    <w:multiLevelType w:val="multilevel"/>
    <w:tmpl w:val="073E155E"/>
    <w:styleLink w:val="TableNumbers"/>
    <w:lvl w:ilvl="0">
      <w:start w:val="1"/>
      <w:numFmt w:val="decimal"/>
      <w:pStyle w:val="Table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Table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5921BE"/>
    <w:multiLevelType w:val="multilevel"/>
    <w:tmpl w:val="6370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E5B0E"/>
    <w:multiLevelType w:val="multilevel"/>
    <w:tmpl w:val="0744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825CD"/>
    <w:multiLevelType w:val="multilevel"/>
    <w:tmpl w:val="3288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03142"/>
    <w:multiLevelType w:val="hybridMultilevel"/>
    <w:tmpl w:val="F2DEF5F4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D16037D"/>
    <w:multiLevelType w:val="hybridMultilevel"/>
    <w:tmpl w:val="11D44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7741F"/>
    <w:multiLevelType w:val="multilevel"/>
    <w:tmpl w:val="9B661698"/>
    <w:styleLink w:val="Numbers"/>
    <w:lvl w:ilvl="0">
      <w:start w:val="1"/>
      <w:numFmt w:val="decimal"/>
      <w:pStyle w:val="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6D08DE"/>
    <w:multiLevelType w:val="hybridMultilevel"/>
    <w:tmpl w:val="BE928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D1D8B"/>
    <w:multiLevelType w:val="multilevel"/>
    <w:tmpl w:val="0744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11947"/>
    <w:multiLevelType w:val="multilevel"/>
    <w:tmpl w:val="4BBA7D84"/>
    <w:styleLink w:val="BulletNumberStarter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A151121"/>
    <w:multiLevelType w:val="hybridMultilevel"/>
    <w:tmpl w:val="8C24D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A6BD6"/>
    <w:multiLevelType w:val="hybridMultilevel"/>
    <w:tmpl w:val="70E2EA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80502"/>
    <w:multiLevelType w:val="multilevel"/>
    <w:tmpl w:val="587C18A2"/>
    <w:styleLink w:val="PALM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A880" w:themeColor="accent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00A880" w:themeColor="accen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color w:val="00A880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A880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A880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3503C8B"/>
    <w:multiLevelType w:val="multilevel"/>
    <w:tmpl w:val="E7AA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27115B"/>
    <w:multiLevelType w:val="multilevel"/>
    <w:tmpl w:val="AB1A76AC"/>
    <w:styleLink w:val="Headings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17" w15:restartNumberingAfterBreak="0">
    <w:nsid w:val="3B42163F"/>
    <w:multiLevelType w:val="hybridMultilevel"/>
    <w:tmpl w:val="5FD4C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F2337"/>
    <w:multiLevelType w:val="multilevel"/>
    <w:tmpl w:val="47A0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18065A"/>
    <w:multiLevelType w:val="hybridMultilevel"/>
    <w:tmpl w:val="47C83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96E1C"/>
    <w:multiLevelType w:val="hybridMultilevel"/>
    <w:tmpl w:val="FE604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D5A9B"/>
    <w:multiLevelType w:val="hybridMultilevel"/>
    <w:tmpl w:val="6B7CE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C8F"/>
    <w:multiLevelType w:val="hybridMultilevel"/>
    <w:tmpl w:val="A00A4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A6829"/>
    <w:multiLevelType w:val="hybridMultilevel"/>
    <w:tmpl w:val="A1CECA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B5ADA"/>
    <w:multiLevelType w:val="hybridMultilevel"/>
    <w:tmpl w:val="71E4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63C34"/>
    <w:multiLevelType w:val="multilevel"/>
    <w:tmpl w:val="DF4E41A4"/>
    <w:styleLink w:val="PALM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880" w:themeColor="accent2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A880" w:themeColor="accen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A880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A880" w:themeColor="accent2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00A880" w:themeColor="accent2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A880" w:themeColor="accent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0084BE9"/>
    <w:multiLevelType w:val="multilevel"/>
    <w:tmpl w:val="0744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D57D24"/>
    <w:multiLevelType w:val="hybridMultilevel"/>
    <w:tmpl w:val="357E7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013DE"/>
    <w:multiLevelType w:val="hybridMultilevel"/>
    <w:tmpl w:val="B3C4E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A15C3"/>
    <w:multiLevelType w:val="multilevel"/>
    <w:tmpl w:val="33D85A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C496AAC"/>
    <w:multiLevelType w:val="multilevel"/>
    <w:tmpl w:val="DB70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5940D5"/>
    <w:multiLevelType w:val="multilevel"/>
    <w:tmpl w:val="1896BA3A"/>
    <w:styleLink w:val="Bullets"/>
    <w:lvl w:ilvl="0">
      <w:start w:val="1"/>
      <w:numFmt w:val="none"/>
      <w:pStyle w:val="Bullet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ullet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ableBullets1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ableBullets2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D731781"/>
    <w:multiLevelType w:val="multilevel"/>
    <w:tmpl w:val="1896BA3A"/>
    <w:numStyleLink w:val="Bullets"/>
  </w:abstractNum>
  <w:abstractNum w:abstractNumId="33" w15:restartNumberingAfterBreak="0">
    <w:nsid w:val="6FDE6BAB"/>
    <w:multiLevelType w:val="hybridMultilevel"/>
    <w:tmpl w:val="4DA40ED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C56F15"/>
    <w:multiLevelType w:val="multilevel"/>
    <w:tmpl w:val="9C3EA4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AB002BF"/>
    <w:multiLevelType w:val="multilevel"/>
    <w:tmpl w:val="8A1C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1C096B"/>
    <w:multiLevelType w:val="hybridMultilevel"/>
    <w:tmpl w:val="FBE2C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75371">
    <w:abstractNumId w:val="16"/>
  </w:num>
  <w:num w:numId="2" w16cid:durableId="1815835369">
    <w:abstractNumId w:val="31"/>
  </w:num>
  <w:num w:numId="3" w16cid:durableId="1704595500">
    <w:abstractNumId w:val="8"/>
  </w:num>
  <w:num w:numId="4" w16cid:durableId="280036359">
    <w:abstractNumId w:val="2"/>
  </w:num>
  <w:num w:numId="5" w16cid:durableId="1640915622">
    <w:abstractNumId w:val="11"/>
  </w:num>
  <w:num w:numId="6" w16cid:durableId="1803964587">
    <w:abstractNumId w:val="32"/>
  </w:num>
  <w:num w:numId="7" w16cid:durableId="1132595038">
    <w:abstractNumId w:val="14"/>
  </w:num>
  <w:num w:numId="8" w16cid:durableId="1259296183">
    <w:abstractNumId w:val="25"/>
  </w:num>
  <w:num w:numId="9" w16cid:durableId="2092771075">
    <w:abstractNumId w:val="27"/>
  </w:num>
  <w:num w:numId="10" w16cid:durableId="1120152223">
    <w:abstractNumId w:val="21"/>
  </w:num>
  <w:num w:numId="11" w16cid:durableId="1123118182">
    <w:abstractNumId w:val="22"/>
  </w:num>
  <w:num w:numId="12" w16cid:durableId="1433286222">
    <w:abstractNumId w:val="6"/>
  </w:num>
  <w:num w:numId="13" w16cid:durableId="1985045188">
    <w:abstractNumId w:val="17"/>
  </w:num>
  <w:num w:numId="14" w16cid:durableId="2143496375">
    <w:abstractNumId w:val="9"/>
  </w:num>
  <w:num w:numId="15" w16cid:durableId="29765232">
    <w:abstractNumId w:val="20"/>
  </w:num>
  <w:num w:numId="16" w16cid:durableId="1044255520">
    <w:abstractNumId w:val="28"/>
  </w:num>
  <w:num w:numId="17" w16cid:durableId="71855877">
    <w:abstractNumId w:val="19"/>
  </w:num>
  <w:num w:numId="18" w16cid:durableId="913205113">
    <w:abstractNumId w:val="18"/>
  </w:num>
  <w:num w:numId="19" w16cid:durableId="272715603">
    <w:abstractNumId w:val="29"/>
  </w:num>
  <w:num w:numId="20" w16cid:durableId="984509206">
    <w:abstractNumId w:val="34"/>
  </w:num>
  <w:num w:numId="21" w16cid:durableId="2080053446">
    <w:abstractNumId w:val="0"/>
  </w:num>
  <w:num w:numId="22" w16cid:durableId="1492407856">
    <w:abstractNumId w:val="1"/>
  </w:num>
  <w:num w:numId="23" w16cid:durableId="493105535">
    <w:abstractNumId w:val="10"/>
  </w:num>
  <w:num w:numId="24" w16cid:durableId="1492677662">
    <w:abstractNumId w:val="3"/>
  </w:num>
  <w:num w:numId="25" w16cid:durableId="1861039977">
    <w:abstractNumId w:val="4"/>
  </w:num>
  <w:num w:numId="26" w16cid:durableId="1902447603">
    <w:abstractNumId w:val="5"/>
  </w:num>
  <w:num w:numId="27" w16cid:durableId="1152715932">
    <w:abstractNumId w:val="36"/>
  </w:num>
  <w:num w:numId="28" w16cid:durableId="1454596231">
    <w:abstractNumId w:val="15"/>
  </w:num>
  <w:num w:numId="29" w16cid:durableId="316302895">
    <w:abstractNumId w:val="33"/>
  </w:num>
  <w:num w:numId="30" w16cid:durableId="1503818944">
    <w:abstractNumId w:val="12"/>
  </w:num>
  <w:num w:numId="31" w16cid:durableId="1205216709">
    <w:abstractNumId w:val="7"/>
  </w:num>
  <w:num w:numId="32" w16cid:durableId="280652288">
    <w:abstractNumId w:val="35"/>
  </w:num>
  <w:num w:numId="33" w16cid:durableId="301352510">
    <w:abstractNumId w:val="30"/>
  </w:num>
  <w:num w:numId="34" w16cid:durableId="1512911013">
    <w:abstractNumId w:val="26"/>
  </w:num>
  <w:num w:numId="35" w16cid:durableId="2007976526">
    <w:abstractNumId w:val="23"/>
  </w:num>
  <w:num w:numId="36" w16cid:durableId="513543482">
    <w:abstractNumId w:val="13"/>
  </w:num>
  <w:num w:numId="37" w16cid:durableId="69809269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65"/>
    <w:rsid w:val="0000038C"/>
    <w:rsid w:val="00001087"/>
    <w:rsid w:val="00004EFB"/>
    <w:rsid w:val="000057E3"/>
    <w:rsid w:val="00006186"/>
    <w:rsid w:val="00006DBF"/>
    <w:rsid w:val="00007DE9"/>
    <w:rsid w:val="00012540"/>
    <w:rsid w:val="00012607"/>
    <w:rsid w:val="00012961"/>
    <w:rsid w:val="00012B02"/>
    <w:rsid w:val="00013DB0"/>
    <w:rsid w:val="00015AE4"/>
    <w:rsid w:val="00015EF7"/>
    <w:rsid w:val="000160C4"/>
    <w:rsid w:val="00016191"/>
    <w:rsid w:val="0001622A"/>
    <w:rsid w:val="00016D43"/>
    <w:rsid w:val="00020144"/>
    <w:rsid w:val="00020FBE"/>
    <w:rsid w:val="00021138"/>
    <w:rsid w:val="00022FEF"/>
    <w:rsid w:val="00023E34"/>
    <w:rsid w:val="00024C52"/>
    <w:rsid w:val="00024DA2"/>
    <w:rsid w:val="0002668B"/>
    <w:rsid w:val="0003093F"/>
    <w:rsid w:val="00030F46"/>
    <w:rsid w:val="00030F61"/>
    <w:rsid w:val="00032B58"/>
    <w:rsid w:val="00035D78"/>
    <w:rsid w:val="00035E6A"/>
    <w:rsid w:val="00040A3E"/>
    <w:rsid w:val="000411D3"/>
    <w:rsid w:val="0004171A"/>
    <w:rsid w:val="00041F36"/>
    <w:rsid w:val="00043918"/>
    <w:rsid w:val="00044A9E"/>
    <w:rsid w:val="00045A7B"/>
    <w:rsid w:val="00045D1C"/>
    <w:rsid w:val="0004620B"/>
    <w:rsid w:val="000469F9"/>
    <w:rsid w:val="00050971"/>
    <w:rsid w:val="00050CAD"/>
    <w:rsid w:val="000518F1"/>
    <w:rsid w:val="00051C1B"/>
    <w:rsid w:val="00051EE0"/>
    <w:rsid w:val="00053FB4"/>
    <w:rsid w:val="00054CF4"/>
    <w:rsid w:val="00054E38"/>
    <w:rsid w:val="00056381"/>
    <w:rsid w:val="000563DB"/>
    <w:rsid w:val="0005705C"/>
    <w:rsid w:val="000575A8"/>
    <w:rsid w:val="0005790D"/>
    <w:rsid w:val="000603B9"/>
    <w:rsid w:val="00061318"/>
    <w:rsid w:val="00061489"/>
    <w:rsid w:val="00062FD1"/>
    <w:rsid w:val="0006315B"/>
    <w:rsid w:val="00064932"/>
    <w:rsid w:val="000674E6"/>
    <w:rsid w:val="00067EDD"/>
    <w:rsid w:val="0007041A"/>
    <w:rsid w:val="000707CA"/>
    <w:rsid w:val="000718F7"/>
    <w:rsid w:val="0007200F"/>
    <w:rsid w:val="00073790"/>
    <w:rsid w:val="00074077"/>
    <w:rsid w:val="00074B25"/>
    <w:rsid w:val="00074E11"/>
    <w:rsid w:val="0008282F"/>
    <w:rsid w:val="00082CCC"/>
    <w:rsid w:val="00082ECE"/>
    <w:rsid w:val="00083B6D"/>
    <w:rsid w:val="000860C0"/>
    <w:rsid w:val="000870C7"/>
    <w:rsid w:val="000902D7"/>
    <w:rsid w:val="00090AFD"/>
    <w:rsid w:val="000912A8"/>
    <w:rsid w:val="0009188C"/>
    <w:rsid w:val="00092F13"/>
    <w:rsid w:val="0009324C"/>
    <w:rsid w:val="00096070"/>
    <w:rsid w:val="000A2574"/>
    <w:rsid w:val="000A3441"/>
    <w:rsid w:val="000A3A3E"/>
    <w:rsid w:val="000A45D9"/>
    <w:rsid w:val="000A5278"/>
    <w:rsid w:val="000A5431"/>
    <w:rsid w:val="000A54A8"/>
    <w:rsid w:val="000A715E"/>
    <w:rsid w:val="000A7194"/>
    <w:rsid w:val="000B2AB5"/>
    <w:rsid w:val="000B3EFF"/>
    <w:rsid w:val="000B5335"/>
    <w:rsid w:val="000B659A"/>
    <w:rsid w:val="000B6C00"/>
    <w:rsid w:val="000B6DE5"/>
    <w:rsid w:val="000B7FC0"/>
    <w:rsid w:val="000C0B46"/>
    <w:rsid w:val="000C2498"/>
    <w:rsid w:val="000C283C"/>
    <w:rsid w:val="000C3660"/>
    <w:rsid w:val="000C3708"/>
    <w:rsid w:val="000C435E"/>
    <w:rsid w:val="000C4F4C"/>
    <w:rsid w:val="000C55E3"/>
    <w:rsid w:val="000C6D60"/>
    <w:rsid w:val="000C7F84"/>
    <w:rsid w:val="000D0ED2"/>
    <w:rsid w:val="000D28B7"/>
    <w:rsid w:val="000D2DB8"/>
    <w:rsid w:val="000D43AA"/>
    <w:rsid w:val="000D4E6D"/>
    <w:rsid w:val="000D7957"/>
    <w:rsid w:val="000E0ABE"/>
    <w:rsid w:val="000E0B30"/>
    <w:rsid w:val="000E0C14"/>
    <w:rsid w:val="000E3260"/>
    <w:rsid w:val="000E3A97"/>
    <w:rsid w:val="000E42DA"/>
    <w:rsid w:val="000E4306"/>
    <w:rsid w:val="000E4695"/>
    <w:rsid w:val="000E6FB5"/>
    <w:rsid w:val="000E75D9"/>
    <w:rsid w:val="000F160B"/>
    <w:rsid w:val="000F1FE4"/>
    <w:rsid w:val="000F28B8"/>
    <w:rsid w:val="000F3766"/>
    <w:rsid w:val="000F7F66"/>
    <w:rsid w:val="001003AF"/>
    <w:rsid w:val="001015C2"/>
    <w:rsid w:val="001017D2"/>
    <w:rsid w:val="00103137"/>
    <w:rsid w:val="00103199"/>
    <w:rsid w:val="00103428"/>
    <w:rsid w:val="00105026"/>
    <w:rsid w:val="001066CC"/>
    <w:rsid w:val="00106B6D"/>
    <w:rsid w:val="00107EBC"/>
    <w:rsid w:val="0011009C"/>
    <w:rsid w:val="001108C6"/>
    <w:rsid w:val="00111D06"/>
    <w:rsid w:val="00111F0C"/>
    <w:rsid w:val="00111F84"/>
    <w:rsid w:val="00112CD6"/>
    <w:rsid w:val="00112EFF"/>
    <w:rsid w:val="001140FE"/>
    <w:rsid w:val="001152DA"/>
    <w:rsid w:val="00115C44"/>
    <w:rsid w:val="001168D9"/>
    <w:rsid w:val="00117D48"/>
    <w:rsid w:val="001200F4"/>
    <w:rsid w:val="00120FC7"/>
    <w:rsid w:val="001216B6"/>
    <w:rsid w:val="00125E9D"/>
    <w:rsid w:val="0012663B"/>
    <w:rsid w:val="00126D48"/>
    <w:rsid w:val="00127A24"/>
    <w:rsid w:val="00127AD6"/>
    <w:rsid w:val="00130454"/>
    <w:rsid w:val="001353FA"/>
    <w:rsid w:val="001374C5"/>
    <w:rsid w:val="00140BD3"/>
    <w:rsid w:val="00140DC4"/>
    <w:rsid w:val="001419F5"/>
    <w:rsid w:val="00142785"/>
    <w:rsid w:val="0014530F"/>
    <w:rsid w:val="00145537"/>
    <w:rsid w:val="00145E2D"/>
    <w:rsid w:val="001463BE"/>
    <w:rsid w:val="00146E7F"/>
    <w:rsid w:val="00146F2C"/>
    <w:rsid w:val="00150CD0"/>
    <w:rsid w:val="001516D6"/>
    <w:rsid w:val="00152367"/>
    <w:rsid w:val="001528A5"/>
    <w:rsid w:val="001530EB"/>
    <w:rsid w:val="00156AAB"/>
    <w:rsid w:val="00157AFD"/>
    <w:rsid w:val="00160327"/>
    <w:rsid w:val="00161705"/>
    <w:rsid w:val="001632B2"/>
    <w:rsid w:val="001638D5"/>
    <w:rsid w:val="001645E2"/>
    <w:rsid w:val="00164873"/>
    <w:rsid w:val="001650D9"/>
    <w:rsid w:val="00167E1D"/>
    <w:rsid w:val="001702F5"/>
    <w:rsid w:val="001739EB"/>
    <w:rsid w:val="001759C6"/>
    <w:rsid w:val="00176320"/>
    <w:rsid w:val="001763D4"/>
    <w:rsid w:val="00180CC4"/>
    <w:rsid w:val="0018123D"/>
    <w:rsid w:val="001812B2"/>
    <w:rsid w:val="00181D66"/>
    <w:rsid w:val="00182D08"/>
    <w:rsid w:val="00184D40"/>
    <w:rsid w:val="00184ECD"/>
    <w:rsid w:val="001850E2"/>
    <w:rsid w:val="00185232"/>
    <w:rsid w:val="0018580D"/>
    <w:rsid w:val="00185BE7"/>
    <w:rsid w:val="00186C5B"/>
    <w:rsid w:val="00186F06"/>
    <w:rsid w:val="001877FF"/>
    <w:rsid w:val="00190011"/>
    <w:rsid w:val="00190A06"/>
    <w:rsid w:val="001931E7"/>
    <w:rsid w:val="00193F66"/>
    <w:rsid w:val="001940C0"/>
    <w:rsid w:val="00194E1B"/>
    <w:rsid w:val="0019515A"/>
    <w:rsid w:val="00196336"/>
    <w:rsid w:val="001A2413"/>
    <w:rsid w:val="001A3319"/>
    <w:rsid w:val="001A3CE1"/>
    <w:rsid w:val="001A4DA5"/>
    <w:rsid w:val="001A5588"/>
    <w:rsid w:val="001A5676"/>
    <w:rsid w:val="001A7148"/>
    <w:rsid w:val="001A789B"/>
    <w:rsid w:val="001A7B78"/>
    <w:rsid w:val="001B070A"/>
    <w:rsid w:val="001B2487"/>
    <w:rsid w:val="001B3071"/>
    <w:rsid w:val="001B3845"/>
    <w:rsid w:val="001B428F"/>
    <w:rsid w:val="001B494C"/>
    <w:rsid w:val="001C1137"/>
    <w:rsid w:val="001C363B"/>
    <w:rsid w:val="001C53CE"/>
    <w:rsid w:val="001C5B84"/>
    <w:rsid w:val="001C67ED"/>
    <w:rsid w:val="001C7034"/>
    <w:rsid w:val="001C7CA6"/>
    <w:rsid w:val="001D085B"/>
    <w:rsid w:val="001D24AE"/>
    <w:rsid w:val="001D2879"/>
    <w:rsid w:val="001D459B"/>
    <w:rsid w:val="001D4AF7"/>
    <w:rsid w:val="001D4BD3"/>
    <w:rsid w:val="001D4D82"/>
    <w:rsid w:val="001D4E7D"/>
    <w:rsid w:val="001D75B4"/>
    <w:rsid w:val="001E11BA"/>
    <w:rsid w:val="001E11BD"/>
    <w:rsid w:val="001E3609"/>
    <w:rsid w:val="001E39CE"/>
    <w:rsid w:val="001E4A32"/>
    <w:rsid w:val="001E4DA2"/>
    <w:rsid w:val="001E5942"/>
    <w:rsid w:val="001E5D79"/>
    <w:rsid w:val="001E66CE"/>
    <w:rsid w:val="001E6B6E"/>
    <w:rsid w:val="001E76C6"/>
    <w:rsid w:val="001E7737"/>
    <w:rsid w:val="001F09B8"/>
    <w:rsid w:val="001F0C8F"/>
    <w:rsid w:val="001F0E33"/>
    <w:rsid w:val="001F31D2"/>
    <w:rsid w:val="001F3CFA"/>
    <w:rsid w:val="001F62BA"/>
    <w:rsid w:val="001F631C"/>
    <w:rsid w:val="001F6C72"/>
    <w:rsid w:val="00200B72"/>
    <w:rsid w:val="00201A13"/>
    <w:rsid w:val="00202811"/>
    <w:rsid w:val="00202BC5"/>
    <w:rsid w:val="00203A61"/>
    <w:rsid w:val="00210486"/>
    <w:rsid w:val="00210B99"/>
    <w:rsid w:val="0021123A"/>
    <w:rsid w:val="002117EC"/>
    <w:rsid w:val="00212E62"/>
    <w:rsid w:val="002149A2"/>
    <w:rsid w:val="002149C4"/>
    <w:rsid w:val="002160B2"/>
    <w:rsid w:val="00216566"/>
    <w:rsid w:val="002171BB"/>
    <w:rsid w:val="00221C22"/>
    <w:rsid w:val="00221DC2"/>
    <w:rsid w:val="002227A6"/>
    <w:rsid w:val="0022397F"/>
    <w:rsid w:val="00225345"/>
    <w:rsid w:val="00230BD5"/>
    <w:rsid w:val="00231247"/>
    <w:rsid w:val="00231C4F"/>
    <w:rsid w:val="00231E11"/>
    <w:rsid w:val="00231F2B"/>
    <w:rsid w:val="00235067"/>
    <w:rsid w:val="0023530B"/>
    <w:rsid w:val="002367CD"/>
    <w:rsid w:val="00237D77"/>
    <w:rsid w:val="002404FF"/>
    <w:rsid w:val="0024159B"/>
    <w:rsid w:val="00242CA5"/>
    <w:rsid w:val="00242DBD"/>
    <w:rsid w:val="00242DDC"/>
    <w:rsid w:val="002443A2"/>
    <w:rsid w:val="00250375"/>
    <w:rsid w:val="002511AA"/>
    <w:rsid w:val="002526DA"/>
    <w:rsid w:val="00254103"/>
    <w:rsid w:val="00254EF7"/>
    <w:rsid w:val="002559B4"/>
    <w:rsid w:val="00257009"/>
    <w:rsid w:val="002573D5"/>
    <w:rsid w:val="00263615"/>
    <w:rsid w:val="0026377E"/>
    <w:rsid w:val="00271CF6"/>
    <w:rsid w:val="002725EF"/>
    <w:rsid w:val="00272B05"/>
    <w:rsid w:val="00272C7E"/>
    <w:rsid w:val="0027489F"/>
    <w:rsid w:val="00276AA4"/>
    <w:rsid w:val="00276E63"/>
    <w:rsid w:val="00277A5F"/>
    <w:rsid w:val="00280392"/>
    <w:rsid w:val="002828D3"/>
    <w:rsid w:val="002829D9"/>
    <w:rsid w:val="00283D34"/>
    <w:rsid w:val="00283EF0"/>
    <w:rsid w:val="002857E6"/>
    <w:rsid w:val="00285F9D"/>
    <w:rsid w:val="002905BE"/>
    <w:rsid w:val="00290F90"/>
    <w:rsid w:val="00291F1F"/>
    <w:rsid w:val="00292605"/>
    <w:rsid w:val="00292F06"/>
    <w:rsid w:val="00294860"/>
    <w:rsid w:val="00296735"/>
    <w:rsid w:val="00296805"/>
    <w:rsid w:val="00296A7F"/>
    <w:rsid w:val="00297C82"/>
    <w:rsid w:val="002A014C"/>
    <w:rsid w:val="002A06CC"/>
    <w:rsid w:val="002A41E1"/>
    <w:rsid w:val="002A43ED"/>
    <w:rsid w:val="002A4604"/>
    <w:rsid w:val="002A6DE6"/>
    <w:rsid w:val="002B09DC"/>
    <w:rsid w:val="002B2024"/>
    <w:rsid w:val="002B558D"/>
    <w:rsid w:val="002B5795"/>
    <w:rsid w:val="002B6574"/>
    <w:rsid w:val="002B77EA"/>
    <w:rsid w:val="002B7967"/>
    <w:rsid w:val="002C0670"/>
    <w:rsid w:val="002C09E7"/>
    <w:rsid w:val="002C1F27"/>
    <w:rsid w:val="002C3240"/>
    <w:rsid w:val="002C4FC0"/>
    <w:rsid w:val="002C57F1"/>
    <w:rsid w:val="002C632A"/>
    <w:rsid w:val="002D0106"/>
    <w:rsid w:val="002D056D"/>
    <w:rsid w:val="002D061D"/>
    <w:rsid w:val="002D460B"/>
    <w:rsid w:val="002D4DF6"/>
    <w:rsid w:val="002D6DD5"/>
    <w:rsid w:val="002D76AA"/>
    <w:rsid w:val="002E0825"/>
    <w:rsid w:val="002E3969"/>
    <w:rsid w:val="002E4865"/>
    <w:rsid w:val="002E489D"/>
    <w:rsid w:val="002E6D79"/>
    <w:rsid w:val="002E758C"/>
    <w:rsid w:val="002F0727"/>
    <w:rsid w:val="002F2F82"/>
    <w:rsid w:val="002F3502"/>
    <w:rsid w:val="002F3D53"/>
    <w:rsid w:val="002F4FAB"/>
    <w:rsid w:val="002F7D3C"/>
    <w:rsid w:val="00302902"/>
    <w:rsid w:val="00305F5B"/>
    <w:rsid w:val="0030635B"/>
    <w:rsid w:val="003070F9"/>
    <w:rsid w:val="00310052"/>
    <w:rsid w:val="00310723"/>
    <w:rsid w:val="00311702"/>
    <w:rsid w:val="0031177A"/>
    <w:rsid w:val="003131AB"/>
    <w:rsid w:val="0031687C"/>
    <w:rsid w:val="0032058A"/>
    <w:rsid w:val="003217BE"/>
    <w:rsid w:val="00321A45"/>
    <w:rsid w:val="00322A76"/>
    <w:rsid w:val="00322F9F"/>
    <w:rsid w:val="00325649"/>
    <w:rsid w:val="00330277"/>
    <w:rsid w:val="00330F4F"/>
    <w:rsid w:val="0033156B"/>
    <w:rsid w:val="003322E9"/>
    <w:rsid w:val="00340143"/>
    <w:rsid w:val="00340A73"/>
    <w:rsid w:val="00341D9D"/>
    <w:rsid w:val="00343212"/>
    <w:rsid w:val="00344470"/>
    <w:rsid w:val="003450F7"/>
    <w:rsid w:val="00346260"/>
    <w:rsid w:val="00347315"/>
    <w:rsid w:val="0034745D"/>
    <w:rsid w:val="00347A7C"/>
    <w:rsid w:val="003528AA"/>
    <w:rsid w:val="00356690"/>
    <w:rsid w:val="003577BC"/>
    <w:rsid w:val="0036137B"/>
    <w:rsid w:val="0036278B"/>
    <w:rsid w:val="00362E93"/>
    <w:rsid w:val="00363076"/>
    <w:rsid w:val="00363D8F"/>
    <w:rsid w:val="00370182"/>
    <w:rsid w:val="00370DB2"/>
    <w:rsid w:val="003724BE"/>
    <w:rsid w:val="00372D17"/>
    <w:rsid w:val="0037316B"/>
    <w:rsid w:val="00373F23"/>
    <w:rsid w:val="0037488B"/>
    <w:rsid w:val="003755E3"/>
    <w:rsid w:val="00375C1B"/>
    <w:rsid w:val="00376238"/>
    <w:rsid w:val="0037741D"/>
    <w:rsid w:val="00377B20"/>
    <w:rsid w:val="00380714"/>
    <w:rsid w:val="003832C4"/>
    <w:rsid w:val="00383B79"/>
    <w:rsid w:val="00384EC9"/>
    <w:rsid w:val="00386737"/>
    <w:rsid w:val="00387F94"/>
    <w:rsid w:val="0039344C"/>
    <w:rsid w:val="00393A50"/>
    <w:rsid w:val="00393B01"/>
    <w:rsid w:val="00394066"/>
    <w:rsid w:val="00394901"/>
    <w:rsid w:val="00396CBD"/>
    <w:rsid w:val="003A011C"/>
    <w:rsid w:val="003A0700"/>
    <w:rsid w:val="003A57F3"/>
    <w:rsid w:val="003B0477"/>
    <w:rsid w:val="003B098B"/>
    <w:rsid w:val="003B14DD"/>
    <w:rsid w:val="003B213A"/>
    <w:rsid w:val="003B239C"/>
    <w:rsid w:val="003B3089"/>
    <w:rsid w:val="003B31A8"/>
    <w:rsid w:val="003B4CBC"/>
    <w:rsid w:val="003B745E"/>
    <w:rsid w:val="003B7A7D"/>
    <w:rsid w:val="003C064E"/>
    <w:rsid w:val="003C398C"/>
    <w:rsid w:val="003C671D"/>
    <w:rsid w:val="003D1C7C"/>
    <w:rsid w:val="003D31A2"/>
    <w:rsid w:val="003D34CC"/>
    <w:rsid w:val="003D3B1D"/>
    <w:rsid w:val="003D40C2"/>
    <w:rsid w:val="003D5DBE"/>
    <w:rsid w:val="003D69ED"/>
    <w:rsid w:val="003D6E92"/>
    <w:rsid w:val="003E0BEA"/>
    <w:rsid w:val="003E1F35"/>
    <w:rsid w:val="003E224B"/>
    <w:rsid w:val="003E3336"/>
    <w:rsid w:val="003E34A1"/>
    <w:rsid w:val="003E3569"/>
    <w:rsid w:val="003E5B79"/>
    <w:rsid w:val="003E61AE"/>
    <w:rsid w:val="003E62A0"/>
    <w:rsid w:val="003E6CE0"/>
    <w:rsid w:val="003E78DB"/>
    <w:rsid w:val="003F0947"/>
    <w:rsid w:val="003F0AF6"/>
    <w:rsid w:val="003F1ADD"/>
    <w:rsid w:val="003F2669"/>
    <w:rsid w:val="003F411D"/>
    <w:rsid w:val="003F4332"/>
    <w:rsid w:val="003F52CA"/>
    <w:rsid w:val="003F5C3A"/>
    <w:rsid w:val="003F7526"/>
    <w:rsid w:val="004005B2"/>
    <w:rsid w:val="004012AF"/>
    <w:rsid w:val="00403F82"/>
    <w:rsid w:val="00404841"/>
    <w:rsid w:val="004062E8"/>
    <w:rsid w:val="00407F1C"/>
    <w:rsid w:val="00407F5E"/>
    <w:rsid w:val="00411BFA"/>
    <w:rsid w:val="00412059"/>
    <w:rsid w:val="00412602"/>
    <w:rsid w:val="0041309D"/>
    <w:rsid w:val="00413538"/>
    <w:rsid w:val="00413A71"/>
    <w:rsid w:val="00413AF2"/>
    <w:rsid w:val="0041404B"/>
    <w:rsid w:val="00414C48"/>
    <w:rsid w:val="00416384"/>
    <w:rsid w:val="004208FC"/>
    <w:rsid w:val="00421BB9"/>
    <w:rsid w:val="004227B0"/>
    <w:rsid w:val="00423C35"/>
    <w:rsid w:val="004242AC"/>
    <w:rsid w:val="0042491F"/>
    <w:rsid w:val="00425C87"/>
    <w:rsid w:val="00426F93"/>
    <w:rsid w:val="0043057C"/>
    <w:rsid w:val="00431AD9"/>
    <w:rsid w:val="00434EB9"/>
    <w:rsid w:val="00436E0C"/>
    <w:rsid w:val="00440C12"/>
    <w:rsid w:val="00441E79"/>
    <w:rsid w:val="004431D1"/>
    <w:rsid w:val="0044347B"/>
    <w:rsid w:val="0044433F"/>
    <w:rsid w:val="00446E0D"/>
    <w:rsid w:val="00452547"/>
    <w:rsid w:val="0045292A"/>
    <w:rsid w:val="00452F7F"/>
    <w:rsid w:val="00454DBD"/>
    <w:rsid w:val="00460771"/>
    <w:rsid w:val="0046243D"/>
    <w:rsid w:val="004639A2"/>
    <w:rsid w:val="004643B1"/>
    <w:rsid w:val="004658B8"/>
    <w:rsid w:val="00465F94"/>
    <w:rsid w:val="00466DBF"/>
    <w:rsid w:val="00466F6E"/>
    <w:rsid w:val="00470011"/>
    <w:rsid w:val="00470E2D"/>
    <w:rsid w:val="00473266"/>
    <w:rsid w:val="0047377D"/>
    <w:rsid w:val="00475611"/>
    <w:rsid w:val="00476EE3"/>
    <w:rsid w:val="00477725"/>
    <w:rsid w:val="00477CDE"/>
    <w:rsid w:val="004806FA"/>
    <w:rsid w:val="00481AAD"/>
    <w:rsid w:val="00483A58"/>
    <w:rsid w:val="00484061"/>
    <w:rsid w:val="0048419A"/>
    <w:rsid w:val="0048432E"/>
    <w:rsid w:val="0048438E"/>
    <w:rsid w:val="004853DD"/>
    <w:rsid w:val="00485CDF"/>
    <w:rsid w:val="00486321"/>
    <w:rsid w:val="0048678D"/>
    <w:rsid w:val="004878D5"/>
    <w:rsid w:val="0049096C"/>
    <w:rsid w:val="00491082"/>
    <w:rsid w:val="00491257"/>
    <w:rsid w:val="0049286D"/>
    <w:rsid w:val="00492880"/>
    <w:rsid w:val="00492BCC"/>
    <w:rsid w:val="004944F1"/>
    <w:rsid w:val="0049504F"/>
    <w:rsid w:val="004A1A77"/>
    <w:rsid w:val="004A22AE"/>
    <w:rsid w:val="004A5C9E"/>
    <w:rsid w:val="004A790F"/>
    <w:rsid w:val="004A7974"/>
    <w:rsid w:val="004A7D21"/>
    <w:rsid w:val="004B125D"/>
    <w:rsid w:val="004B1B76"/>
    <w:rsid w:val="004B3D9F"/>
    <w:rsid w:val="004B4E06"/>
    <w:rsid w:val="004B5AC0"/>
    <w:rsid w:val="004B6EEA"/>
    <w:rsid w:val="004B7C95"/>
    <w:rsid w:val="004B7EAD"/>
    <w:rsid w:val="004C0149"/>
    <w:rsid w:val="004C128A"/>
    <w:rsid w:val="004C436D"/>
    <w:rsid w:val="004C59D3"/>
    <w:rsid w:val="004C5B50"/>
    <w:rsid w:val="004D0029"/>
    <w:rsid w:val="004D2304"/>
    <w:rsid w:val="004D4AC8"/>
    <w:rsid w:val="004D4E52"/>
    <w:rsid w:val="004D7F17"/>
    <w:rsid w:val="004E0251"/>
    <w:rsid w:val="004E118E"/>
    <w:rsid w:val="004E1B9E"/>
    <w:rsid w:val="004E24CF"/>
    <w:rsid w:val="004E3CD4"/>
    <w:rsid w:val="004E55C7"/>
    <w:rsid w:val="004E5D16"/>
    <w:rsid w:val="004E640B"/>
    <w:rsid w:val="004E7771"/>
    <w:rsid w:val="004E7F37"/>
    <w:rsid w:val="004F3D59"/>
    <w:rsid w:val="004F3F98"/>
    <w:rsid w:val="004F4BB7"/>
    <w:rsid w:val="004F6DF4"/>
    <w:rsid w:val="004F6EDA"/>
    <w:rsid w:val="00500B33"/>
    <w:rsid w:val="00500CF0"/>
    <w:rsid w:val="005016AF"/>
    <w:rsid w:val="0050438A"/>
    <w:rsid w:val="00504681"/>
    <w:rsid w:val="005060C6"/>
    <w:rsid w:val="00507065"/>
    <w:rsid w:val="00510638"/>
    <w:rsid w:val="0051218F"/>
    <w:rsid w:val="00512B48"/>
    <w:rsid w:val="00512B52"/>
    <w:rsid w:val="005159FB"/>
    <w:rsid w:val="0051627E"/>
    <w:rsid w:val="0051722C"/>
    <w:rsid w:val="005174A4"/>
    <w:rsid w:val="00521A1A"/>
    <w:rsid w:val="00522298"/>
    <w:rsid w:val="00524577"/>
    <w:rsid w:val="005251D8"/>
    <w:rsid w:val="005256B9"/>
    <w:rsid w:val="0052655B"/>
    <w:rsid w:val="005326A2"/>
    <w:rsid w:val="00533E44"/>
    <w:rsid w:val="00535871"/>
    <w:rsid w:val="00535A24"/>
    <w:rsid w:val="00537BE5"/>
    <w:rsid w:val="0054086C"/>
    <w:rsid w:val="00541534"/>
    <w:rsid w:val="00542263"/>
    <w:rsid w:val="005435B4"/>
    <w:rsid w:val="00543977"/>
    <w:rsid w:val="00543B48"/>
    <w:rsid w:val="005449C7"/>
    <w:rsid w:val="00544B4F"/>
    <w:rsid w:val="005457C4"/>
    <w:rsid w:val="00545D02"/>
    <w:rsid w:val="00546CFA"/>
    <w:rsid w:val="00547E93"/>
    <w:rsid w:val="00551398"/>
    <w:rsid w:val="0055174C"/>
    <w:rsid w:val="005530EB"/>
    <w:rsid w:val="00553645"/>
    <w:rsid w:val="00554EE7"/>
    <w:rsid w:val="00555C36"/>
    <w:rsid w:val="00560096"/>
    <w:rsid w:val="00561696"/>
    <w:rsid w:val="00561B75"/>
    <w:rsid w:val="0056212B"/>
    <w:rsid w:val="00562416"/>
    <w:rsid w:val="00562809"/>
    <w:rsid w:val="00565581"/>
    <w:rsid w:val="0056655B"/>
    <w:rsid w:val="00566CFB"/>
    <w:rsid w:val="00566F33"/>
    <w:rsid w:val="005677E7"/>
    <w:rsid w:val="00574ED8"/>
    <w:rsid w:val="005753A0"/>
    <w:rsid w:val="0057581D"/>
    <w:rsid w:val="00577F75"/>
    <w:rsid w:val="00581C34"/>
    <w:rsid w:val="005824B5"/>
    <w:rsid w:val="00583064"/>
    <w:rsid w:val="0058315A"/>
    <w:rsid w:val="0058460C"/>
    <w:rsid w:val="00584BE7"/>
    <w:rsid w:val="00586891"/>
    <w:rsid w:val="00592947"/>
    <w:rsid w:val="00593F4C"/>
    <w:rsid w:val="00595A0D"/>
    <w:rsid w:val="00597BC7"/>
    <w:rsid w:val="00597EDA"/>
    <w:rsid w:val="005A04B8"/>
    <w:rsid w:val="005A11B5"/>
    <w:rsid w:val="005A120C"/>
    <w:rsid w:val="005A20C6"/>
    <w:rsid w:val="005A31A7"/>
    <w:rsid w:val="005A6727"/>
    <w:rsid w:val="005B003B"/>
    <w:rsid w:val="005B0E55"/>
    <w:rsid w:val="005B0F0D"/>
    <w:rsid w:val="005B1177"/>
    <w:rsid w:val="005B18A7"/>
    <w:rsid w:val="005B2B2A"/>
    <w:rsid w:val="005B38D8"/>
    <w:rsid w:val="005B3AF8"/>
    <w:rsid w:val="005B4237"/>
    <w:rsid w:val="005B4538"/>
    <w:rsid w:val="005B4847"/>
    <w:rsid w:val="005B6CE4"/>
    <w:rsid w:val="005C3A37"/>
    <w:rsid w:val="005C574C"/>
    <w:rsid w:val="005C74E2"/>
    <w:rsid w:val="005C7B1C"/>
    <w:rsid w:val="005D052C"/>
    <w:rsid w:val="005D0928"/>
    <w:rsid w:val="005D0B50"/>
    <w:rsid w:val="005D0E24"/>
    <w:rsid w:val="005D6786"/>
    <w:rsid w:val="005E01AB"/>
    <w:rsid w:val="005E2F35"/>
    <w:rsid w:val="005E41E2"/>
    <w:rsid w:val="005E688A"/>
    <w:rsid w:val="005F165B"/>
    <w:rsid w:val="005F3159"/>
    <w:rsid w:val="005F319A"/>
    <w:rsid w:val="005F3EE0"/>
    <w:rsid w:val="005F4479"/>
    <w:rsid w:val="005F4EFC"/>
    <w:rsid w:val="005F53ED"/>
    <w:rsid w:val="005F6C93"/>
    <w:rsid w:val="005F6F3E"/>
    <w:rsid w:val="006000E4"/>
    <w:rsid w:val="0060148C"/>
    <w:rsid w:val="006034F7"/>
    <w:rsid w:val="00603AC7"/>
    <w:rsid w:val="0060467B"/>
    <w:rsid w:val="00604FCB"/>
    <w:rsid w:val="006067D0"/>
    <w:rsid w:val="00611E77"/>
    <w:rsid w:val="00615998"/>
    <w:rsid w:val="00615E38"/>
    <w:rsid w:val="00616EBA"/>
    <w:rsid w:val="00620C8E"/>
    <w:rsid w:val="00621569"/>
    <w:rsid w:val="00622C68"/>
    <w:rsid w:val="00622EC1"/>
    <w:rsid w:val="00624388"/>
    <w:rsid w:val="00624699"/>
    <w:rsid w:val="00625AF8"/>
    <w:rsid w:val="00626C51"/>
    <w:rsid w:val="006272DF"/>
    <w:rsid w:val="00627E19"/>
    <w:rsid w:val="006303FA"/>
    <w:rsid w:val="00631C0D"/>
    <w:rsid w:val="00632C08"/>
    <w:rsid w:val="00634221"/>
    <w:rsid w:val="00635BCF"/>
    <w:rsid w:val="006360B5"/>
    <w:rsid w:val="00636D12"/>
    <w:rsid w:val="0063709F"/>
    <w:rsid w:val="00640153"/>
    <w:rsid w:val="00640A29"/>
    <w:rsid w:val="00641575"/>
    <w:rsid w:val="006420ED"/>
    <w:rsid w:val="006425BE"/>
    <w:rsid w:val="00644D5E"/>
    <w:rsid w:val="00646FF6"/>
    <w:rsid w:val="00647E66"/>
    <w:rsid w:val="0065057E"/>
    <w:rsid w:val="0065061B"/>
    <w:rsid w:val="00651001"/>
    <w:rsid w:val="00651B65"/>
    <w:rsid w:val="00653DAF"/>
    <w:rsid w:val="00653DBF"/>
    <w:rsid w:val="0065440C"/>
    <w:rsid w:val="00654F58"/>
    <w:rsid w:val="0065557D"/>
    <w:rsid w:val="0065587C"/>
    <w:rsid w:val="00660249"/>
    <w:rsid w:val="0066085C"/>
    <w:rsid w:val="006633C7"/>
    <w:rsid w:val="00663927"/>
    <w:rsid w:val="00663D79"/>
    <w:rsid w:val="006646CD"/>
    <w:rsid w:val="006649AD"/>
    <w:rsid w:val="00666765"/>
    <w:rsid w:val="00666CF0"/>
    <w:rsid w:val="00667516"/>
    <w:rsid w:val="00667A60"/>
    <w:rsid w:val="00667FD2"/>
    <w:rsid w:val="00670342"/>
    <w:rsid w:val="00670467"/>
    <w:rsid w:val="0067074A"/>
    <w:rsid w:val="00671634"/>
    <w:rsid w:val="00672994"/>
    <w:rsid w:val="00674032"/>
    <w:rsid w:val="00674AEF"/>
    <w:rsid w:val="0067564C"/>
    <w:rsid w:val="00676DD8"/>
    <w:rsid w:val="0068072B"/>
    <w:rsid w:val="00681F93"/>
    <w:rsid w:val="00682B9E"/>
    <w:rsid w:val="00682DA4"/>
    <w:rsid w:val="00683A5D"/>
    <w:rsid w:val="00683B2C"/>
    <w:rsid w:val="00685049"/>
    <w:rsid w:val="006857C0"/>
    <w:rsid w:val="00686487"/>
    <w:rsid w:val="00687069"/>
    <w:rsid w:val="006876F9"/>
    <w:rsid w:val="0069017A"/>
    <w:rsid w:val="00691ABA"/>
    <w:rsid w:val="00692E87"/>
    <w:rsid w:val="00693079"/>
    <w:rsid w:val="00693E37"/>
    <w:rsid w:val="00694E12"/>
    <w:rsid w:val="006A04BB"/>
    <w:rsid w:val="006A4DA8"/>
    <w:rsid w:val="006B26F5"/>
    <w:rsid w:val="006B33F6"/>
    <w:rsid w:val="006B76C4"/>
    <w:rsid w:val="006C10F2"/>
    <w:rsid w:val="006C1346"/>
    <w:rsid w:val="006C15C5"/>
    <w:rsid w:val="006C3524"/>
    <w:rsid w:val="006C7454"/>
    <w:rsid w:val="006D1B35"/>
    <w:rsid w:val="006D1D5E"/>
    <w:rsid w:val="006D3A84"/>
    <w:rsid w:val="006D3C3B"/>
    <w:rsid w:val="006D786A"/>
    <w:rsid w:val="006E288B"/>
    <w:rsid w:val="006E336A"/>
    <w:rsid w:val="006E362D"/>
    <w:rsid w:val="006E4B46"/>
    <w:rsid w:val="006E6725"/>
    <w:rsid w:val="006F3ED2"/>
    <w:rsid w:val="006F455D"/>
    <w:rsid w:val="006F5A34"/>
    <w:rsid w:val="006F6A31"/>
    <w:rsid w:val="006F6F09"/>
    <w:rsid w:val="0070429A"/>
    <w:rsid w:val="00704BB2"/>
    <w:rsid w:val="0070603B"/>
    <w:rsid w:val="007063D9"/>
    <w:rsid w:val="0070674A"/>
    <w:rsid w:val="00710162"/>
    <w:rsid w:val="0071088A"/>
    <w:rsid w:val="00710FAF"/>
    <w:rsid w:val="0071201D"/>
    <w:rsid w:val="0071203A"/>
    <w:rsid w:val="007128E7"/>
    <w:rsid w:val="007132D0"/>
    <w:rsid w:val="00713AE2"/>
    <w:rsid w:val="00713D87"/>
    <w:rsid w:val="0071427E"/>
    <w:rsid w:val="00714ECE"/>
    <w:rsid w:val="007152C3"/>
    <w:rsid w:val="00724422"/>
    <w:rsid w:val="00725BF1"/>
    <w:rsid w:val="00726159"/>
    <w:rsid w:val="00730D5D"/>
    <w:rsid w:val="0073195C"/>
    <w:rsid w:val="00733A6B"/>
    <w:rsid w:val="00733FE6"/>
    <w:rsid w:val="007340A9"/>
    <w:rsid w:val="00736A76"/>
    <w:rsid w:val="00737A22"/>
    <w:rsid w:val="00740063"/>
    <w:rsid w:val="00742F38"/>
    <w:rsid w:val="007434FF"/>
    <w:rsid w:val="007435B4"/>
    <w:rsid w:val="007439E9"/>
    <w:rsid w:val="0074529F"/>
    <w:rsid w:val="00747838"/>
    <w:rsid w:val="00750D27"/>
    <w:rsid w:val="007529D8"/>
    <w:rsid w:val="00752C6B"/>
    <w:rsid w:val="0075348A"/>
    <w:rsid w:val="0075364E"/>
    <w:rsid w:val="0075542C"/>
    <w:rsid w:val="0075748C"/>
    <w:rsid w:val="0076429D"/>
    <w:rsid w:val="00764605"/>
    <w:rsid w:val="00764799"/>
    <w:rsid w:val="00765D16"/>
    <w:rsid w:val="00766228"/>
    <w:rsid w:val="00766911"/>
    <w:rsid w:val="007674F6"/>
    <w:rsid w:val="00767E4E"/>
    <w:rsid w:val="007703A5"/>
    <w:rsid w:val="0077075C"/>
    <w:rsid w:val="00770D68"/>
    <w:rsid w:val="00770D94"/>
    <w:rsid w:val="00771A16"/>
    <w:rsid w:val="00773345"/>
    <w:rsid w:val="0077395A"/>
    <w:rsid w:val="00774F8C"/>
    <w:rsid w:val="007777B4"/>
    <w:rsid w:val="00777AE3"/>
    <w:rsid w:val="00777B0B"/>
    <w:rsid w:val="00780BD2"/>
    <w:rsid w:val="00781012"/>
    <w:rsid w:val="00782CE4"/>
    <w:rsid w:val="00783D29"/>
    <w:rsid w:val="00786FCA"/>
    <w:rsid w:val="00790EEC"/>
    <w:rsid w:val="00793767"/>
    <w:rsid w:val="00793DD1"/>
    <w:rsid w:val="00793DF7"/>
    <w:rsid w:val="00794A0B"/>
    <w:rsid w:val="00794C75"/>
    <w:rsid w:val="00795635"/>
    <w:rsid w:val="00795A58"/>
    <w:rsid w:val="007967EF"/>
    <w:rsid w:val="007A1A50"/>
    <w:rsid w:val="007A2973"/>
    <w:rsid w:val="007A6100"/>
    <w:rsid w:val="007B04BB"/>
    <w:rsid w:val="007B0DEB"/>
    <w:rsid w:val="007B0DF1"/>
    <w:rsid w:val="007B190B"/>
    <w:rsid w:val="007B65E7"/>
    <w:rsid w:val="007B67F6"/>
    <w:rsid w:val="007B73B9"/>
    <w:rsid w:val="007B7EAD"/>
    <w:rsid w:val="007C0665"/>
    <w:rsid w:val="007C1540"/>
    <w:rsid w:val="007C184F"/>
    <w:rsid w:val="007C2009"/>
    <w:rsid w:val="007C285C"/>
    <w:rsid w:val="007C2ABF"/>
    <w:rsid w:val="007C3915"/>
    <w:rsid w:val="007C4C7B"/>
    <w:rsid w:val="007C583A"/>
    <w:rsid w:val="007C6E6E"/>
    <w:rsid w:val="007C7900"/>
    <w:rsid w:val="007D3040"/>
    <w:rsid w:val="007D4B2B"/>
    <w:rsid w:val="007D58BC"/>
    <w:rsid w:val="007D7620"/>
    <w:rsid w:val="007D7682"/>
    <w:rsid w:val="007D7D8A"/>
    <w:rsid w:val="007E0966"/>
    <w:rsid w:val="007E445D"/>
    <w:rsid w:val="007E73B0"/>
    <w:rsid w:val="007F0783"/>
    <w:rsid w:val="007F086C"/>
    <w:rsid w:val="007F10CB"/>
    <w:rsid w:val="007F3C1C"/>
    <w:rsid w:val="007F3F18"/>
    <w:rsid w:val="007F5317"/>
    <w:rsid w:val="007F6402"/>
    <w:rsid w:val="007F7619"/>
    <w:rsid w:val="0080161A"/>
    <w:rsid w:val="008018DC"/>
    <w:rsid w:val="00802EB1"/>
    <w:rsid w:val="008041FC"/>
    <w:rsid w:val="00807A68"/>
    <w:rsid w:val="00810195"/>
    <w:rsid w:val="00816069"/>
    <w:rsid w:val="00820302"/>
    <w:rsid w:val="00820F20"/>
    <w:rsid w:val="00821127"/>
    <w:rsid w:val="00823F49"/>
    <w:rsid w:val="0082450B"/>
    <w:rsid w:val="00825754"/>
    <w:rsid w:val="00826323"/>
    <w:rsid w:val="008265D3"/>
    <w:rsid w:val="00826C04"/>
    <w:rsid w:val="00827436"/>
    <w:rsid w:val="00830479"/>
    <w:rsid w:val="00830AE8"/>
    <w:rsid w:val="0083166E"/>
    <w:rsid w:val="00831CD2"/>
    <w:rsid w:val="00832B9D"/>
    <w:rsid w:val="00833376"/>
    <w:rsid w:val="00834DC0"/>
    <w:rsid w:val="00836BD7"/>
    <w:rsid w:val="00837FBE"/>
    <w:rsid w:val="008418BC"/>
    <w:rsid w:val="00843596"/>
    <w:rsid w:val="0084365B"/>
    <w:rsid w:val="00844C2D"/>
    <w:rsid w:val="008472E2"/>
    <w:rsid w:val="008475D8"/>
    <w:rsid w:val="00847866"/>
    <w:rsid w:val="00851B59"/>
    <w:rsid w:val="00851E4D"/>
    <w:rsid w:val="00852F86"/>
    <w:rsid w:val="00853561"/>
    <w:rsid w:val="00853A7F"/>
    <w:rsid w:val="00853E80"/>
    <w:rsid w:val="00856415"/>
    <w:rsid w:val="00856EA0"/>
    <w:rsid w:val="00860D02"/>
    <w:rsid w:val="00860F84"/>
    <w:rsid w:val="008622A5"/>
    <w:rsid w:val="00863B38"/>
    <w:rsid w:val="0086440D"/>
    <w:rsid w:val="00865C6E"/>
    <w:rsid w:val="00870B8E"/>
    <w:rsid w:val="0087160D"/>
    <w:rsid w:val="00871D57"/>
    <w:rsid w:val="00872718"/>
    <w:rsid w:val="008756E4"/>
    <w:rsid w:val="00876176"/>
    <w:rsid w:val="00876DD3"/>
    <w:rsid w:val="0087759B"/>
    <w:rsid w:val="00882828"/>
    <w:rsid w:val="0088363F"/>
    <w:rsid w:val="00883826"/>
    <w:rsid w:val="00883828"/>
    <w:rsid w:val="00884113"/>
    <w:rsid w:val="008875FA"/>
    <w:rsid w:val="008911CB"/>
    <w:rsid w:val="008913C7"/>
    <w:rsid w:val="008917CE"/>
    <w:rsid w:val="0089237B"/>
    <w:rsid w:val="00893E91"/>
    <w:rsid w:val="008958ED"/>
    <w:rsid w:val="00895A80"/>
    <w:rsid w:val="00895BCE"/>
    <w:rsid w:val="008979C4"/>
    <w:rsid w:val="008A1707"/>
    <w:rsid w:val="008A2B4F"/>
    <w:rsid w:val="008A4C61"/>
    <w:rsid w:val="008A66FB"/>
    <w:rsid w:val="008A6DDF"/>
    <w:rsid w:val="008A7EE9"/>
    <w:rsid w:val="008B036D"/>
    <w:rsid w:val="008B1370"/>
    <w:rsid w:val="008B210F"/>
    <w:rsid w:val="008B23B4"/>
    <w:rsid w:val="008B3181"/>
    <w:rsid w:val="008B6737"/>
    <w:rsid w:val="008B680C"/>
    <w:rsid w:val="008B737A"/>
    <w:rsid w:val="008C09F1"/>
    <w:rsid w:val="008C2002"/>
    <w:rsid w:val="008C23A7"/>
    <w:rsid w:val="008C5D03"/>
    <w:rsid w:val="008C7217"/>
    <w:rsid w:val="008C7EB1"/>
    <w:rsid w:val="008D0252"/>
    <w:rsid w:val="008D04D0"/>
    <w:rsid w:val="008D1027"/>
    <w:rsid w:val="008D1245"/>
    <w:rsid w:val="008D170F"/>
    <w:rsid w:val="008D1C3C"/>
    <w:rsid w:val="008D2336"/>
    <w:rsid w:val="008D733A"/>
    <w:rsid w:val="008D747A"/>
    <w:rsid w:val="008D758E"/>
    <w:rsid w:val="008E0497"/>
    <w:rsid w:val="008E16A0"/>
    <w:rsid w:val="008E3FBC"/>
    <w:rsid w:val="008E4110"/>
    <w:rsid w:val="008E4EDE"/>
    <w:rsid w:val="008E54EC"/>
    <w:rsid w:val="008F32EE"/>
    <w:rsid w:val="008F3DE1"/>
    <w:rsid w:val="008F5726"/>
    <w:rsid w:val="008F58EF"/>
    <w:rsid w:val="008F6E74"/>
    <w:rsid w:val="00903A29"/>
    <w:rsid w:val="00905BCA"/>
    <w:rsid w:val="009129F8"/>
    <w:rsid w:val="009161A9"/>
    <w:rsid w:val="00916EA6"/>
    <w:rsid w:val="0091756B"/>
    <w:rsid w:val="009208D3"/>
    <w:rsid w:val="00924BE4"/>
    <w:rsid w:val="00926681"/>
    <w:rsid w:val="00930E88"/>
    <w:rsid w:val="009321C4"/>
    <w:rsid w:val="00932304"/>
    <w:rsid w:val="00932CE6"/>
    <w:rsid w:val="009330B4"/>
    <w:rsid w:val="009345F1"/>
    <w:rsid w:val="00936452"/>
    <w:rsid w:val="00940EFB"/>
    <w:rsid w:val="00942106"/>
    <w:rsid w:val="00942230"/>
    <w:rsid w:val="009439B0"/>
    <w:rsid w:val="00943C52"/>
    <w:rsid w:val="009469E2"/>
    <w:rsid w:val="009513D3"/>
    <w:rsid w:val="00953853"/>
    <w:rsid w:val="0095396C"/>
    <w:rsid w:val="00956531"/>
    <w:rsid w:val="00956B78"/>
    <w:rsid w:val="009570E9"/>
    <w:rsid w:val="00957F8D"/>
    <w:rsid w:val="00961072"/>
    <w:rsid w:val="00961C97"/>
    <w:rsid w:val="00963FA9"/>
    <w:rsid w:val="00964A03"/>
    <w:rsid w:val="009664FD"/>
    <w:rsid w:val="00966994"/>
    <w:rsid w:val="00971269"/>
    <w:rsid w:val="00971BC9"/>
    <w:rsid w:val="009736B8"/>
    <w:rsid w:val="00973CC6"/>
    <w:rsid w:val="00977094"/>
    <w:rsid w:val="009800B2"/>
    <w:rsid w:val="009801A6"/>
    <w:rsid w:val="00980BD9"/>
    <w:rsid w:val="009816F2"/>
    <w:rsid w:val="00981F70"/>
    <w:rsid w:val="00981FAC"/>
    <w:rsid w:val="00982ED7"/>
    <w:rsid w:val="00983BA5"/>
    <w:rsid w:val="0098440B"/>
    <w:rsid w:val="009861D1"/>
    <w:rsid w:val="00987692"/>
    <w:rsid w:val="00987865"/>
    <w:rsid w:val="00990CEF"/>
    <w:rsid w:val="00991084"/>
    <w:rsid w:val="00991B7A"/>
    <w:rsid w:val="00991E1B"/>
    <w:rsid w:val="009931CC"/>
    <w:rsid w:val="009939D7"/>
    <w:rsid w:val="009948FC"/>
    <w:rsid w:val="00994904"/>
    <w:rsid w:val="00995D4F"/>
    <w:rsid w:val="009A2844"/>
    <w:rsid w:val="009A2C12"/>
    <w:rsid w:val="009A532E"/>
    <w:rsid w:val="009A596E"/>
    <w:rsid w:val="009A5A28"/>
    <w:rsid w:val="009A6D12"/>
    <w:rsid w:val="009A70F0"/>
    <w:rsid w:val="009B0464"/>
    <w:rsid w:val="009B090C"/>
    <w:rsid w:val="009B1B42"/>
    <w:rsid w:val="009B23B0"/>
    <w:rsid w:val="009B44BD"/>
    <w:rsid w:val="009B7C44"/>
    <w:rsid w:val="009C090E"/>
    <w:rsid w:val="009C0B1E"/>
    <w:rsid w:val="009C14E3"/>
    <w:rsid w:val="009C25BD"/>
    <w:rsid w:val="009C2F6B"/>
    <w:rsid w:val="009C4225"/>
    <w:rsid w:val="009C55CA"/>
    <w:rsid w:val="009D0D82"/>
    <w:rsid w:val="009D1124"/>
    <w:rsid w:val="009D14DC"/>
    <w:rsid w:val="009D1D03"/>
    <w:rsid w:val="009D24A4"/>
    <w:rsid w:val="009D789D"/>
    <w:rsid w:val="009E244C"/>
    <w:rsid w:val="009E2780"/>
    <w:rsid w:val="009E3727"/>
    <w:rsid w:val="009E474E"/>
    <w:rsid w:val="009E4C11"/>
    <w:rsid w:val="009E694C"/>
    <w:rsid w:val="009E6EAE"/>
    <w:rsid w:val="009E750F"/>
    <w:rsid w:val="009F0E78"/>
    <w:rsid w:val="009F2D55"/>
    <w:rsid w:val="009F580A"/>
    <w:rsid w:val="009F65F6"/>
    <w:rsid w:val="00A0162C"/>
    <w:rsid w:val="00A01A80"/>
    <w:rsid w:val="00A01B0C"/>
    <w:rsid w:val="00A04D96"/>
    <w:rsid w:val="00A0629B"/>
    <w:rsid w:val="00A1039C"/>
    <w:rsid w:val="00A10622"/>
    <w:rsid w:val="00A1099E"/>
    <w:rsid w:val="00A12674"/>
    <w:rsid w:val="00A16D93"/>
    <w:rsid w:val="00A22B0F"/>
    <w:rsid w:val="00A23DC0"/>
    <w:rsid w:val="00A25BFD"/>
    <w:rsid w:val="00A2615A"/>
    <w:rsid w:val="00A26C3A"/>
    <w:rsid w:val="00A300B9"/>
    <w:rsid w:val="00A307A4"/>
    <w:rsid w:val="00A30890"/>
    <w:rsid w:val="00A31304"/>
    <w:rsid w:val="00A31E12"/>
    <w:rsid w:val="00A342DB"/>
    <w:rsid w:val="00A37567"/>
    <w:rsid w:val="00A37B13"/>
    <w:rsid w:val="00A40078"/>
    <w:rsid w:val="00A43102"/>
    <w:rsid w:val="00A474DF"/>
    <w:rsid w:val="00A501E3"/>
    <w:rsid w:val="00A50804"/>
    <w:rsid w:val="00A510F5"/>
    <w:rsid w:val="00A5212E"/>
    <w:rsid w:val="00A52376"/>
    <w:rsid w:val="00A52D0D"/>
    <w:rsid w:val="00A52E3A"/>
    <w:rsid w:val="00A532E9"/>
    <w:rsid w:val="00A54220"/>
    <w:rsid w:val="00A546AF"/>
    <w:rsid w:val="00A5473D"/>
    <w:rsid w:val="00A56461"/>
    <w:rsid w:val="00A613CF"/>
    <w:rsid w:val="00A62A9D"/>
    <w:rsid w:val="00A6480F"/>
    <w:rsid w:val="00A65EF6"/>
    <w:rsid w:val="00A6702A"/>
    <w:rsid w:val="00A674E6"/>
    <w:rsid w:val="00A6761E"/>
    <w:rsid w:val="00A67C41"/>
    <w:rsid w:val="00A716DF"/>
    <w:rsid w:val="00A72423"/>
    <w:rsid w:val="00A74159"/>
    <w:rsid w:val="00A741FA"/>
    <w:rsid w:val="00A76908"/>
    <w:rsid w:val="00A76B4C"/>
    <w:rsid w:val="00A7713D"/>
    <w:rsid w:val="00A773FD"/>
    <w:rsid w:val="00A81A68"/>
    <w:rsid w:val="00A81CEC"/>
    <w:rsid w:val="00A82547"/>
    <w:rsid w:val="00A83561"/>
    <w:rsid w:val="00A83C24"/>
    <w:rsid w:val="00A858F2"/>
    <w:rsid w:val="00A85BDF"/>
    <w:rsid w:val="00A86183"/>
    <w:rsid w:val="00A87C5B"/>
    <w:rsid w:val="00A90BF6"/>
    <w:rsid w:val="00A90D1B"/>
    <w:rsid w:val="00A91480"/>
    <w:rsid w:val="00A93BA3"/>
    <w:rsid w:val="00A9409B"/>
    <w:rsid w:val="00A9514D"/>
    <w:rsid w:val="00A977EC"/>
    <w:rsid w:val="00A97E85"/>
    <w:rsid w:val="00AA3C4F"/>
    <w:rsid w:val="00AA3E38"/>
    <w:rsid w:val="00AA54F9"/>
    <w:rsid w:val="00AA5A52"/>
    <w:rsid w:val="00AA5F74"/>
    <w:rsid w:val="00AA6C69"/>
    <w:rsid w:val="00AAE780"/>
    <w:rsid w:val="00AB4B34"/>
    <w:rsid w:val="00AB4D7D"/>
    <w:rsid w:val="00AB620A"/>
    <w:rsid w:val="00AC1318"/>
    <w:rsid w:val="00AC243A"/>
    <w:rsid w:val="00AC4B05"/>
    <w:rsid w:val="00AC5504"/>
    <w:rsid w:val="00AC69E7"/>
    <w:rsid w:val="00AD0E9B"/>
    <w:rsid w:val="00AD0FE8"/>
    <w:rsid w:val="00AD1B14"/>
    <w:rsid w:val="00AD1E52"/>
    <w:rsid w:val="00AD2727"/>
    <w:rsid w:val="00AD3B7A"/>
    <w:rsid w:val="00AD4E0F"/>
    <w:rsid w:val="00AD5358"/>
    <w:rsid w:val="00AD6A86"/>
    <w:rsid w:val="00AE0A24"/>
    <w:rsid w:val="00AE0A3F"/>
    <w:rsid w:val="00AE0DCE"/>
    <w:rsid w:val="00AE1D2F"/>
    <w:rsid w:val="00AE30B4"/>
    <w:rsid w:val="00AE46A8"/>
    <w:rsid w:val="00AE5084"/>
    <w:rsid w:val="00AE52B4"/>
    <w:rsid w:val="00AF0E52"/>
    <w:rsid w:val="00AF1EDF"/>
    <w:rsid w:val="00AF2E07"/>
    <w:rsid w:val="00AF33E7"/>
    <w:rsid w:val="00AF5E68"/>
    <w:rsid w:val="00B0015E"/>
    <w:rsid w:val="00B02EF4"/>
    <w:rsid w:val="00B03A3D"/>
    <w:rsid w:val="00B052ED"/>
    <w:rsid w:val="00B056E6"/>
    <w:rsid w:val="00B0582E"/>
    <w:rsid w:val="00B06FBE"/>
    <w:rsid w:val="00B07882"/>
    <w:rsid w:val="00B07F12"/>
    <w:rsid w:val="00B10061"/>
    <w:rsid w:val="00B12169"/>
    <w:rsid w:val="00B1296A"/>
    <w:rsid w:val="00B132BF"/>
    <w:rsid w:val="00B1478C"/>
    <w:rsid w:val="00B1513D"/>
    <w:rsid w:val="00B15183"/>
    <w:rsid w:val="00B15491"/>
    <w:rsid w:val="00B15CEA"/>
    <w:rsid w:val="00B165C9"/>
    <w:rsid w:val="00B16674"/>
    <w:rsid w:val="00B17AE1"/>
    <w:rsid w:val="00B21279"/>
    <w:rsid w:val="00B21649"/>
    <w:rsid w:val="00B21ADE"/>
    <w:rsid w:val="00B2576B"/>
    <w:rsid w:val="00B3201F"/>
    <w:rsid w:val="00B321A8"/>
    <w:rsid w:val="00B321E6"/>
    <w:rsid w:val="00B3299E"/>
    <w:rsid w:val="00B32F8A"/>
    <w:rsid w:val="00B4137C"/>
    <w:rsid w:val="00B42B32"/>
    <w:rsid w:val="00B45CEA"/>
    <w:rsid w:val="00B47749"/>
    <w:rsid w:val="00B50ACA"/>
    <w:rsid w:val="00B53927"/>
    <w:rsid w:val="00B5395C"/>
    <w:rsid w:val="00B54754"/>
    <w:rsid w:val="00B55260"/>
    <w:rsid w:val="00B55FDE"/>
    <w:rsid w:val="00B616ED"/>
    <w:rsid w:val="00B61C51"/>
    <w:rsid w:val="00B6298A"/>
    <w:rsid w:val="00B638D2"/>
    <w:rsid w:val="00B64CD9"/>
    <w:rsid w:val="00B65148"/>
    <w:rsid w:val="00B653AA"/>
    <w:rsid w:val="00B7001F"/>
    <w:rsid w:val="00B71A79"/>
    <w:rsid w:val="00B72104"/>
    <w:rsid w:val="00B7215C"/>
    <w:rsid w:val="00B72618"/>
    <w:rsid w:val="00B72E31"/>
    <w:rsid w:val="00B7431E"/>
    <w:rsid w:val="00B80A77"/>
    <w:rsid w:val="00B82114"/>
    <w:rsid w:val="00B8315A"/>
    <w:rsid w:val="00B847DF"/>
    <w:rsid w:val="00B84A3C"/>
    <w:rsid w:val="00B858A3"/>
    <w:rsid w:val="00B87084"/>
    <w:rsid w:val="00B907CB"/>
    <w:rsid w:val="00B91071"/>
    <w:rsid w:val="00B91B4A"/>
    <w:rsid w:val="00B92C3E"/>
    <w:rsid w:val="00B92E7E"/>
    <w:rsid w:val="00B961B7"/>
    <w:rsid w:val="00B96786"/>
    <w:rsid w:val="00B96A3D"/>
    <w:rsid w:val="00B971AC"/>
    <w:rsid w:val="00B9730D"/>
    <w:rsid w:val="00B97349"/>
    <w:rsid w:val="00B97CC1"/>
    <w:rsid w:val="00BA1970"/>
    <w:rsid w:val="00BA2827"/>
    <w:rsid w:val="00BA5A7A"/>
    <w:rsid w:val="00BA7548"/>
    <w:rsid w:val="00BB15BA"/>
    <w:rsid w:val="00BB2CAF"/>
    <w:rsid w:val="00BB347C"/>
    <w:rsid w:val="00BB364F"/>
    <w:rsid w:val="00BB3D2F"/>
    <w:rsid w:val="00BB4062"/>
    <w:rsid w:val="00BB5BCA"/>
    <w:rsid w:val="00BB66A3"/>
    <w:rsid w:val="00BB6A66"/>
    <w:rsid w:val="00BC093A"/>
    <w:rsid w:val="00BC37C3"/>
    <w:rsid w:val="00BC3E5E"/>
    <w:rsid w:val="00BC4142"/>
    <w:rsid w:val="00BC4581"/>
    <w:rsid w:val="00BC4ACC"/>
    <w:rsid w:val="00BC511E"/>
    <w:rsid w:val="00BC65FB"/>
    <w:rsid w:val="00BC7301"/>
    <w:rsid w:val="00BD2359"/>
    <w:rsid w:val="00BD2B00"/>
    <w:rsid w:val="00BD6713"/>
    <w:rsid w:val="00BD6A3E"/>
    <w:rsid w:val="00BE009A"/>
    <w:rsid w:val="00BE09D7"/>
    <w:rsid w:val="00BE30C2"/>
    <w:rsid w:val="00BE67D3"/>
    <w:rsid w:val="00BF11BD"/>
    <w:rsid w:val="00BF1B9D"/>
    <w:rsid w:val="00BF47EA"/>
    <w:rsid w:val="00BF49B5"/>
    <w:rsid w:val="00BF54EC"/>
    <w:rsid w:val="00BF5952"/>
    <w:rsid w:val="00BF6F8D"/>
    <w:rsid w:val="00BF7C66"/>
    <w:rsid w:val="00C03998"/>
    <w:rsid w:val="00C03B70"/>
    <w:rsid w:val="00C075F7"/>
    <w:rsid w:val="00C1053D"/>
    <w:rsid w:val="00C10B34"/>
    <w:rsid w:val="00C11B06"/>
    <w:rsid w:val="00C11F16"/>
    <w:rsid w:val="00C125F2"/>
    <w:rsid w:val="00C12CBE"/>
    <w:rsid w:val="00C13036"/>
    <w:rsid w:val="00C150FF"/>
    <w:rsid w:val="00C157B2"/>
    <w:rsid w:val="00C1611F"/>
    <w:rsid w:val="00C16A21"/>
    <w:rsid w:val="00C16D0A"/>
    <w:rsid w:val="00C1766D"/>
    <w:rsid w:val="00C20B15"/>
    <w:rsid w:val="00C217A8"/>
    <w:rsid w:val="00C222AF"/>
    <w:rsid w:val="00C23689"/>
    <w:rsid w:val="00C24D80"/>
    <w:rsid w:val="00C25484"/>
    <w:rsid w:val="00C26C78"/>
    <w:rsid w:val="00C305A4"/>
    <w:rsid w:val="00C35959"/>
    <w:rsid w:val="00C36C7B"/>
    <w:rsid w:val="00C41D44"/>
    <w:rsid w:val="00C4386B"/>
    <w:rsid w:val="00C44B39"/>
    <w:rsid w:val="00C45AB1"/>
    <w:rsid w:val="00C461AE"/>
    <w:rsid w:val="00C468F0"/>
    <w:rsid w:val="00C505CE"/>
    <w:rsid w:val="00C51FA6"/>
    <w:rsid w:val="00C531BA"/>
    <w:rsid w:val="00C54D29"/>
    <w:rsid w:val="00C551DD"/>
    <w:rsid w:val="00C55A88"/>
    <w:rsid w:val="00C60E1C"/>
    <w:rsid w:val="00C62214"/>
    <w:rsid w:val="00C627C7"/>
    <w:rsid w:val="00C650A1"/>
    <w:rsid w:val="00C65FBC"/>
    <w:rsid w:val="00C67A7C"/>
    <w:rsid w:val="00C7337F"/>
    <w:rsid w:val="00C77C74"/>
    <w:rsid w:val="00C804AB"/>
    <w:rsid w:val="00C83520"/>
    <w:rsid w:val="00C84CDA"/>
    <w:rsid w:val="00C857E9"/>
    <w:rsid w:val="00C85A0A"/>
    <w:rsid w:val="00C902FF"/>
    <w:rsid w:val="00C91094"/>
    <w:rsid w:val="00C91855"/>
    <w:rsid w:val="00C92B20"/>
    <w:rsid w:val="00C93DB1"/>
    <w:rsid w:val="00C94006"/>
    <w:rsid w:val="00C97AC0"/>
    <w:rsid w:val="00C97D25"/>
    <w:rsid w:val="00CA0547"/>
    <w:rsid w:val="00CA13EE"/>
    <w:rsid w:val="00CA1469"/>
    <w:rsid w:val="00CA1C1E"/>
    <w:rsid w:val="00CA471B"/>
    <w:rsid w:val="00CA5B2E"/>
    <w:rsid w:val="00CA677C"/>
    <w:rsid w:val="00CA7CA9"/>
    <w:rsid w:val="00CB0F78"/>
    <w:rsid w:val="00CB1D98"/>
    <w:rsid w:val="00CB1DBA"/>
    <w:rsid w:val="00CB2BE4"/>
    <w:rsid w:val="00CB4416"/>
    <w:rsid w:val="00CB5078"/>
    <w:rsid w:val="00CB51FE"/>
    <w:rsid w:val="00CB57D0"/>
    <w:rsid w:val="00CB5EC7"/>
    <w:rsid w:val="00CB6743"/>
    <w:rsid w:val="00CB6CCD"/>
    <w:rsid w:val="00CC0586"/>
    <w:rsid w:val="00CC06F3"/>
    <w:rsid w:val="00CC1927"/>
    <w:rsid w:val="00CC3412"/>
    <w:rsid w:val="00CC43C8"/>
    <w:rsid w:val="00CC723B"/>
    <w:rsid w:val="00CD12B4"/>
    <w:rsid w:val="00CD4115"/>
    <w:rsid w:val="00CD47E8"/>
    <w:rsid w:val="00CD4BDA"/>
    <w:rsid w:val="00CD5925"/>
    <w:rsid w:val="00CE0971"/>
    <w:rsid w:val="00CE151A"/>
    <w:rsid w:val="00CE31D7"/>
    <w:rsid w:val="00CE557A"/>
    <w:rsid w:val="00CE57A3"/>
    <w:rsid w:val="00CF09A0"/>
    <w:rsid w:val="00CF4B1F"/>
    <w:rsid w:val="00CF4E34"/>
    <w:rsid w:val="00D001BB"/>
    <w:rsid w:val="00D021E3"/>
    <w:rsid w:val="00D035D7"/>
    <w:rsid w:val="00D039D8"/>
    <w:rsid w:val="00D043C7"/>
    <w:rsid w:val="00D04A5B"/>
    <w:rsid w:val="00D10AB0"/>
    <w:rsid w:val="00D11770"/>
    <w:rsid w:val="00D13FDD"/>
    <w:rsid w:val="00D1410C"/>
    <w:rsid w:val="00D14A73"/>
    <w:rsid w:val="00D20EFA"/>
    <w:rsid w:val="00D2181A"/>
    <w:rsid w:val="00D21CC9"/>
    <w:rsid w:val="00D22846"/>
    <w:rsid w:val="00D239D0"/>
    <w:rsid w:val="00D260B6"/>
    <w:rsid w:val="00D306B1"/>
    <w:rsid w:val="00D31A19"/>
    <w:rsid w:val="00D3211F"/>
    <w:rsid w:val="00D3245E"/>
    <w:rsid w:val="00D32827"/>
    <w:rsid w:val="00D3299D"/>
    <w:rsid w:val="00D337D8"/>
    <w:rsid w:val="00D34950"/>
    <w:rsid w:val="00D36F30"/>
    <w:rsid w:val="00D41070"/>
    <w:rsid w:val="00D4151F"/>
    <w:rsid w:val="00D41C44"/>
    <w:rsid w:val="00D42009"/>
    <w:rsid w:val="00D427D9"/>
    <w:rsid w:val="00D446CE"/>
    <w:rsid w:val="00D51E17"/>
    <w:rsid w:val="00D51FC6"/>
    <w:rsid w:val="00D520D5"/>
    <w:rsid w:val="00D53262"/>
    <w:rsid w:val="00D536E8"/>
    <w:rsid w:val="00D57F79"/>
    <w:rsid w:val="00D62F3D"/>
    <w:rsid w:val="00D631C4"/>
    <w:rsid w:val="00D633EF"/>
    <w:rsid w:val="00D64FAC"/>
    <w:rsid w:val="00D65C08"/>
    <w:rsid w:val="00D66A0C"/>
    <w:rsid w:val="00D7024A"/>
    <w:rsid w:val="00D70288"/>
    <w:rsid w:val="00D70A91"/>
    <w:rsid w:val="00D71581"/>
    <w:rsid w:val="00D72399"/>
    <w:rsid w:val="00D729D4"/>
    <w:rsid w:val="00D72CB6"/>
    <w:rsid w:val="00D73420"/>
    <w:rsid w:val="00D740D1"/>
    <w:rsid w:val="00D7543B"/>
    <w:rsid w:val="00D828BA"/>
    <w:rsid w:val="00D82B28"/>
    <w:rsid w:val="00D86898"/>
    <w:rsid w:val="00D87ADC"/>
    <w:rsid w:val="00D904F0"/>
    <w:rsid w:val="00D90CD1"/>
    <w:rsid w:val="00D9113B"/>
    <w:rsid w:val="00D91378"/>
    <w:rsid w:val="00D93DB9"/>
    <w:rsid w:val="00D95A93"/>
    <w:rsid w:val="00D964D3"/>
    <w:rsid w:val="00D96739"/>
    <w:rsid w:val="00D96768"/>
    <w:rsid w:val="00D97155"/>
    <w:rsid w:val="00D97E93"/>
    <w:rsid w:val="00DA0800"/>
    <w:rsid w:val="00DA0F36"/>
    <w:rsid w:val="00DA2A15"/>
    <w:rsid w:val="00DA3188"/>
    <w:rsid w:val="00DA333A"/>
    <w:rsid w:val="00DA495B"/>
    <w:rsid w:val="00DA5FC3"/>
    <w:rsid w:val="00DA7A06"/>
    <w:rsid w:val="00DA7F09"/>
    <w:rsid w:val="00DB0EA7"/>
    <w:rsid w:val="00DB21FE"/>
    <w:rsid w:val="00DB3570"/>
    <w:rsid w:val="00DB4BA7"/>
    <w:rsid w:val="00DB4E59"/>
    <w:rsid w:val="00DB5D9A"/>
    <w:rsid w:val="00DB6184"/>
    <w:rsid w:val="00DB7080"/>
    <w:rsid w:val="00DC0854"/>
    <w:rsid w:val="00DC1F4E"/>
    <w:rsid w:val="00DC316B"/>
    <w:rsid w:val="00DC3F84"/>
    <w:rsid w:val="00DC5B4E"/>
    <w:rsid w:val="00DC5F0B"/>
    <w:rsid w:val="00DC718F"/>
    <w:rsid w:val="00DC7785"/>
    <w:rsid w:val="00DD1408"/>
    <w:rsid w:val="00DD356D"/>
    <w:rsid w:val="00DD3A1D"/>
    <w:rsid w:val="00DD70EE"/>
    <w:rsid w:val="00DE0CE6"/>
    <w:rsid w:val="00DE11FF"/>
    <w:rsid w:val="00DE1FD7"/>
    <w:rsid w:val="00DE22A8"/>
    <w:rsid w:val="00DE269C"/>
    <w:rsid w:val="00DE50A2"/>
    <w:rsid w:val="00DE51CE"/>
    <w:rsid w:val="00DE7386"/>
    <w:rsid w:val="00DF08B1"/>
    <w:rsid w:val="00DF0B75"/>
    <w:rsid w:val="00DF0F58"/>
    <w:rsid w:val="00DF122D"/>
    <w:rsid w:val="00DF2604"/>
    <w:rsid w:val="00DF2B96"/>
    <w:rsid w:val="00DF36FA"/>
    <w:rsid w:val="00DF3EEA"/>
    <w:rsid w:val="00DF6A12"/>
    <w:rsid w:val="00DF7BFB"/>
    <w:rsid w:val="00E00196"/>
    <w:rsid w:val="00E018BB"/>
    <w:rsid w:val="00E032D2"/>
    <w:rsid w:val="00E050CB"/>
    <w:rsid w:val="00E070AD"/>
    <w:rsid w:val="00E075AA"/>
    <w:rsid w:val="00E11D8B"/>
    <w:rsid w:val="00E12E15"/>
    <w:rsid w:val="00E136A4"/>
    <w:rsid w:val="00E1373D"/>
    <w:rsid w:val="00E14625"/>
    <w:rsid w:val="00E15576"/>
    <w:rsid w:val="00E15BF8"/>
    <w:rsid w:val="00E1686D"/>
    <w:rsid w:val="00E170C3"/>
    <w:rsid w:val="00E179A3"/>
    <w:rsid w:val="00E17F77"/>
    <w:rsid w:val="00E21C65"/>
    <w:rsid w:val="00E21D54"/>
    <w:rsid w:val="00E22A9C"/>
    <w:rsid w:val="00E257EE"/>
    <w:rsid w:val="00E31C69"/>
    <w:rsid w:val="00E32350"/>
    <w:rsid w:val="00E342BF"/>
    <w:rsid w:val="00E36419"/>
    <w:rsid w:val="00E36928"/>
    <w:rsid w:val="00E37F71"/>
    <w:rsid w:val="00E4258B"/>
    <w:rsid w:val="00E42F42"/>
    <w:rsid w:val="00E44B50"/>
    <w:rsid w:val="00E5098C"/>
    <w:rsid w:val="00E51066"/>
    <w:rsid w:val="00E526B0"/>
    <w:rsid w:val="00E52B81"/>
    <w:rsid w:val="00E534F7"/>
    <w:rsid w:val="00E555DE"/>
    <w:rsid w:val="00E56381"/>
    <w:rsid w:val="00E61C7C"/>
    <w:rsid w:val="00E6203F"/>
    <w:rsid w:val="00E63C48"/>
    <w:rsid w:val="00E642C1"/>
    <w:rsid w:val="00E6739C"/>
    <w:rsid w:val="00E70E37"/>
    <w:rsid w:val="00E70EB4"/>
    <w:rsid w:val="00E70F15"/>
    <w:rsid w:val="00E719CE"/>
    <w:rsid w:val="00E72721"/>
    <w:rsid w:val="00E73672"/>
    <w:rsid w:val="00E74845"/>
    <w:rsid w:val="00E7565C"/>
    <w:rsid w:val="00E76375"/>
    <w:rsid w:val="00E76C30"/>
    <w:rsid w:val="00E77E56"/>
    <w:rsid w:val="00E802D0"/>
    <w:rsid w:val="00E824BD"/>
    <w:rsid w:val="00E84012"/>
    <w:rsid w:val="00E84889"/>
    <w:rsid w:val="00E86354"/>
    <w:rsid w:val="00E8657A"/>
    <w:rsid w:val="00E86F2B"/>
    <w:rsid w:val="00E91379"/>
    <w:rsid w:val="00E946FD"/>
    <w:rsid w:val="00E94F8C"/>
    <w:rsid w:val="00E954C1"/>
    <w:rsid w:val="00E970F9"/>
    <w:rsid w:val="00EA0724"/>
    <w:rsid w:val="00EA1C0D"/>
    <w:rsid w:val="00EA259B"/>
    <w:rsid w:val="00EA36D1"/>
    <w:rsid w:val="00EA6245"/>
    <w:rsid w:val="00EA6251"/>
    <w:rsid w:val="00EA67FD"/>
    <w:rsid w:val="00EA7B83"/>
    <w:rsid w:val="00EB1710"/>
    <w:rsid w:val="00EB2FDE"/>
    <w:rsid w:val="00EB6414"/>
    <w:rsid w:val="00EB7A37"/>
    <w:rsid w:val="00EC0136"/>
    <w:rsid w:val="00EC0594"/>
    <w:rsid w:val="00EC5766"/>
    <w:rsid w:val="00EC5F55"/>
    <w:rsid w:val="00EC7D83"/>
    <w:rsid w:val="00ED05A0"/>
    <w:rsid w:val="00ED412D"/>
    <w:rsid w:val="00ED4603"/>
    <w:rsid w:val="00ED4614"/>
    <w:rsid w:val="00ED565C"/>
    <w:rsid w:val="00ED6438"/>
    <w:rsid w:val="00ED7EFB"/>
    <w:rsid w:val="00EE082B"/>
    <w:rsid w:val="00EE159A"/>
    <w:rsid w:val="00EE16E3"/>
    <w:rsid w:val="00EE1C64"/>
    <w:rsid w:val="00EE37D6"/>
    <w:rsid w:val="00EE3EE4"/>
    <w:rsid w:val="00EE46C3"/>
    <w:rsid w:val="00EE6B22"/>
    <w:rsid w:val="00EE7179"/>
    <w:rsid w:val="00EF091A"/>
    <w:rsid w:val="00EF23E5"/>
    <w:rsid w:val="00EF24FB"/>
    <w:rsid w:val="00EF3159"/>
    <w:rsid w:val="00EF3804"/>
    <w:rsid w:val="00EF389B"/>
    <w:rsid w:val="00EF5A1B"/>
    <w:rsid w:val="00F00CEC"/>
    <w:rsid w:val="00F01819"/>
    <w:rsid w:val="00F022B3"/>
    <w:rsid w:val="00F03240"/>
    <w:rsid w:val="00F03A2F"/>
    <w:rsid w:val="00F046EE"/>
    <w:rsid w:val="00F04B03"/>
    <w:rsid w:val="00F04E7F"/>
    <w:rsid w:val="00F05A3E"/>
    <w:rsid w:val="00F05C7F"/>
    <w:rsid w:val="00F10955"/>
    <w:rsid w:val="00F115AF"/>
    <w:rsid w:val="00F12509"/>
    <w:rsid w:val="00F136A8"/>
    <w:rsid w:val="00F143F2"/>
    <w:rsid w:val="00F15AD5"/>
    <w:rsid w:val="00F163D6"/>
    <w:rsid w:val="00F17ACB"/>
    <w:rsid w:val="00F20CB5"/>
    <w:rsid w:val="00F20F61"/>
    <w:rsid w:val="00F2109E"/>
    <w:rsid w:val="00F213F6"/>
    <w:rsid w:val="00F22693"/>
    <w:rsid w:val="00F239A8"/>
    <w:rsid w:val="00F23ADC"/>
    <w:rsid w:val="00F24BA7"/>
    <w:rsid w:val="00F24FBF"/>
    <w:rsid w:val="00F26AD6"/>
    <w:rsid w:val="00F34273"/>
    <w:rsid w:val="00F349AE"/>
    <w:rsid w:val="00F4034F"/>
    <w:rsid w:val="00F418B5"/>
    <w:rsid w:val="00F41B08"/>
    <w:rsid w:val="00F4325B"/>
    <w:rsid w:val="00F43798"/>
    <w:rsid w:val="00F43FFD"/>
    <w:rsid w:val="00F456FA"/>
    <w:rsid w:val="00F46548"/>
    <w:rsid w:val="00F50A3F"/>
    <w:rsid w:val="00F51AA2"/>
    <w:rsid w:val="00F51ADB"/>
    <w:rsid w:val="00F529F7"/>
    <w:rsid w:val="00F5341C"/>
    <w:rsid w:val="00F57831"/>
    <w:rsid w:val="00F57D27"/>
    <w:rsid w:val="00F616F6"/>
    <w:rsid w:val="00F61CF5"/>
    <w:rsid w:val="00F64380"/>
    <w:rsid w:val="00F64709"/>
    <w:rsid w:val="00F6507C"/>
    <w:rsid w:val="00F65268"/>
    <w:rsid w:val="00F66F05"/>
    <w:rsid w:val="00F67271"/>
    <w:rsid w:val="00F72466"/>
    <w:rsid w:val="00F72718"/>
    <w:rsid w:val="00F72D4F"/>
    <w:rsid w:val="00F736CE"/>
    <w:rsid w:val="00F73E73"/>
    <w:rsid w:val="00F75BB6"/>
    <w:rsid w:val="00F8061C"/>
    <w:rsid w:val="00F815DB"/>
    <w:rsid w:val="00F83BF1"/>
    <w:rsid w:val="00F83EA8"/>
    <w:rsid w:val="00F84547"/>
    <w:rsid w:val="00F84AED"/>
    <w:rsid w:val="00F85C6C"/>
    <w:rsid w:val="00F85F5D"/>
    <w:rsid w:val="00F87C71"/>
    <w:rsid w:val="00F901BC"/>
    <w:rsid w:val="00F90495"/>
    <w:rsid w:val="00F91C6C"/>
    <w:rsid w:val="00F94920"/>
    <w:rsid w:val="00F94CCF"/>
    <w:rsid w:val="00F95FF8"/>
    <w:rsid w:val="00F972C8"/>
    <w:rsid w:val="00F979F9"/>
    <w:rsid w:val="00F97F08"/>
    <w:rsid w:val="00FA0217"/>
    <w:rsid w:val="00FA05DC"/>
    <w:rsid w:val="00FA07CC"/>
    <w:rsid w:val="00FA30D0"/>
    <w:rsid w:val="00FA4BBB"/>
    <w:rsid w:val="00FA4EAA"/>
    <w:rsid w:val="00FA58B0"/>
    <w:rsid w:val="00FA5A7B"/>
    <w:rsid w:val="00FA5E55"/>
    <w:rsid w:val="00FB0D72"/>
    <w:rsid w:val="00FB10DC"/>
    <w:rsid w:val="00FB166F"/>
    <w:rsid w:val="00FB2895"/>
    <w:rsid w:val="00FB2CF1"/>
    <w:rsid w:val="00FB308E"/>
    <w:rsid w:val="00FB3740"/>
    <w:rsid w:val="00FB6A58"/>
    <w:rsid w:val="00FC0D52"/>
    <w:rsid w:val="00FC12C8"/>
    <w:rsid w:val="00FC2723"/>
    <w:rsid w:val="00FC5EB7"/>
    <w:rsid w:val="00FD030E"/>
    <w:rsid w:val="00FD0CF8"/>
    <w:rsid w:val="00FD2FA5"/>
    <w:rsid w:val="00FD3C2D"/>
    <w:rsid w:val="00FD55BF"/>
    <w:rsid w:val="00FD64DD"/>
    <w:rsid w:val="00FE0673"/>
    <w:rsid w:val="00FE2194"/>
    <w:rsid w:val="00FE236B"/>
    <w:rsid w:val="00FE28A5"/>
    <w:rsid w:val="00FE4B10"/>
    <w:rsid w:val="00FF16E0"/>
    <w:rsid w:val="00FF2F8C"/>
    <w:rsid w:val="00FF3B56"/>
    <w:rsid w:val="00FF52FE"/>
    <w:rsid w:val="00FF58C2"/>
    <w:rsid w:val="01534BC9"/>
    <w:rsid w:val="020B55AC"/>
    <w:rsid w:val="024CF416"/>
    <w:rsid w:val="0288E9A7"/>
    <w:rsid w:val="034B3698"/>
    <w:rsid w:val="036473A7"/>
    <w:rsid w:val="03FA5694"/>
    <w:rsid w:val="0463E5AA"/>
    <w:rsid w:val="056B925E"/>
    <w:rsid w:val="05BF9D15"/>
    <w:rsid w:val="06A12DBF"/>
    <w:rsid w:val="06B486F1"/>
    <w:rsid w:val="0737A0B6"/>
    <w:rsid w:val="073B3954"/>
    <w:rsid w:val="077200D4"/>
    <w:rsid w:val="079A518E"/>
    <w:rsid w:val="07BAE01C"/>
    <w:rsid w:val="08367E7A"/>
    <w:rsid w:val="087B6FF6"/>
    <w:rsid w:val="08B9D085"/>
    <w:rsid w:val="08C7A5B0"/>
    <w:rsid w:val="099B9AC7"/>
    <w:rsid w:val="09F78217"/>
    <w:rsid w:val="0DA14F43"/>
    <w:rsid w:val="0E3F046F"/>
    <w:rsid w:val="0EA3E8A3"/>
    <w:rsid w:val="0ED84875"/>
    <w:rsid w:val="0F65367D"/>
    <w:rsid w:val="0FB5E6D2"/>
    <w:rsid w:val="101B77CF"/>
    <w:rsid w:val="10215935"/>
    <w:rsid w:val="1054F04C"/>
    <w:rsid w:val="109C16CD"/>
    <w:rsid w:val="1108172E"/>
    <w:rsid w:val="1187F34F"/>
    <w:rsid w:val="1198B65E"/>
    <w:rsid w:val="11EAB1B8"/>
    <w:rsid w:val="125C60ED"/>
    <w:rsid w:val="12C69BA7"/>
    <w:rsid w:val="133A1695"/>
    <w:rsid w:val="134AB357"/>
    <w:rsid w:val="13D4712F"/>
    <w:rsid w:val="142D5396"/>
    <w:rsid w:val="15197ADF"/>
    <w:rsid w:val="15726503"/>
    <w:rsid w:val="15A6F188"/>
    <w:rsid w:val="15C14EF4"/>
    <w:rsid w:val="164A5E8A"/>
    <w:rsid w:val="16A254B4"/>
    <w:rsid w:val="183C208B"/>
    <w:rsid w:val="1889317B"/>
    <w:rsid w:val="18BEF9E5"/>
    <w:rsid w:val="18D4EC07"/>
    <w:rsid w:val="197F7100"/>
    <w:rsid w:val="1B54E61B"/>
    <w:rsid w:val="1B9C7B00"/>
    <w:rsid w:val="1BBF3368"/>
    <w:rsid w:val="1BCAC5F2"/>
    <w:rsid w:val="1C206E39"/>
    <w:rsid w:val="1C9DD6CB"/>
    <w:rsid w:val="1D691DE1"/>
    <w:rsid w:val="1D79D8A8"/>
    <w:rsid w:val="1D8CD77F"/>
    <w:rsid w:val="1EB28797"/>
    <w:rsid w:val="1EC1F662"/>
    <w:rsid w:val="1F6FC134"/>
    <w:rsid w:val="2011B948"/>
    <w:rsid w:val="20A067D2"/>
    <w:rsid w:val="24404844"/>
    <w:rsid w:val="25348C21"/>
    <w:rsid w:val="26968027"/>
    <w:rsid w:val="26D757D1"/>
    <w:rsid w:val="26F37FD1"/>
    <w:rsid w:val="270C953E"/>
    <w:rsid w:val="27354A79"/>
    <w:rsid w:val="27544A5C"/>
    <w:rsid w:val="2795CD6C"/>
    <w:rsid w:val="28CC916B"/>
    <w:rsid w:val="293ED11E"/>
    <w:rsid w:val="29B8CB77"/>
    <w:rsid w:val="2A215D4B"/>
    <w:rsid w:val="2A7CE41E"/>
    <w:rsid w:val="2BAB742E"/>
    <w:rsid w:val="2CAEBA52"/>
    <w:rsid w:val="2CDD1B3B"/>
    <w:rsid w:val="2D082D30"/>
    <w:rsid w:val="2D865FE6"/>
    <w:rsid w:val="2DB7245B"/>
    <w:rsid w:val="2EB46332"/>
    <w:rsid w:val="2F2EAF95"/>
    <w:rsid w:val="2F69A559"/>
    <w:rsid w:val="300562F4"/>
    <w:rsid w:val="312B6CC3"/>
    <w:rsid w:val="31A32634"/>
    <w:rsid w:val="320FFD84"/>
    <w:rsid w:val="32215542"/>
    <w:rsid w:val="324255FD"/>
    <w:rsid w:val="328AC62C"/>
    <w:rsid w:val="32B1E6B1"/>
    <w:rsid w:val="336867D3"/>
    <w:rsid w:val="33D15B0D"/>
    <w:rsid w:val="34F12D3C"/>
    <w:rsid w:val="351BD3D0"/>
    <w:rsid w:val="35F2C51D"/>
    <w:rsid w:val="36690F6F"/>
    <w:rsid w:val="3730753B"/>
    <w:rsid w:val="373D3B97"/>
    <w:rsid w:val="3745CCE4"/>
    <w:rsid w:val="37B61D33"/>
    <w:rsid w:val="37B84E75"/>
    <w:rsid w:val="37C79309"/>
    <w:rsid w:val="3815E440"/>
    <w:rsid w:val="3868B1E9"/>
    <w:rsid w:val="3886382F"/>
    <w:rsid w:val="3979F724"/>
    <w:rsid w:val="3A76D14B"/>
    <w:rsid w:val="3A92BB48"/>
    <w:rsid w:val="3B43A2CE"/>
    <w:rsid w:val="3C6B4C16"/>
    <w:rsid w:val="3D54CA59"/>
    <w:rsid w:val="3DDAD6DA"/>
    <w:rsid w:val="3E597C3D"/>
    <w:rsid w:val="3EC9BD31"/>
    <w:rsid w:val="3F00B5FB"/>
    <w:rsid w:val="3F0F6901"/>
    <w:rsid w:val="3F60AF9D"/>
    <w:rsid w:val="3FAF15A2"/>
    <w:rsid w:val="401FD617"/>
    <w:rsid w:val="408C60FA"/>
    <w:rsid w:val="4098349C"/>
    <w:rsid w:val="4166FFAE"/>
    <w:rsid w:val="428BD221"/>
    <w:rsid w:val="42C1C1D1"/>
    <w:rsid w:val="42C52495"/>
    <w:rsid w:val="43853DAE"/>
    <w:rsid w:val="44FAE715"/>
    <w:rsid w:val="4574F657"/>
    <w:rsid w:val="459C33D4"/>
    <w:rsid w:val="45B75BDF"/>
    <w:rsid w:val="45CAC1E3"/>
    <w:rsid w:val="45EEBE11"/>
    <w:rsid w:val="46FA6EDE"/>
    <w:rsid w:val="4708D735"/>
    <w:rsid w:val="49349AD2"/>
    <w:rsid w:val="49D1C8E8"/>
    <w:rsid w:val="4A048D3E"/>
    <w:rsid w:val="4ABD6E63"/>
    <w:rsid w:val="4B562F35"/>
    <w:rsid w:val="4B8A3E70"/>
    <w:rsid w:val="4BA29781"/>
    <w:rsid w:val="4C5D6CE3"/>
    <w:rsid w:val="4CA1DB09"/>
    <w:rsid w:val="4D293E09"/>
    <w:rsid w:val="4E3864F4"/>
    <w:rsid w:val="4E404D0D"/>
    <w:rsid w:val="4EA8DA97"/>
    <w:rsid w:val="4FE7553D"/>
    <w:rsid w:val="5208B1E5"/>
    <w:rsid w:val="52970A04"/>
    <w:rsid w:val="53390F87"/>
    <w:rsid w:val="54DEFCB9"/>
    <w:rsid w:val="5683A95E"/>
    <w:rsid w:val="56FB00DC"/>
    <w:rsid w:val="582C1668"/>
    <w:rsid w:val="5960AF33"/>
    <w:rsid w:val="59C6CCC8"/>
    <w:rsid w:val="59D6879A"/>
    <w:rsid w:val="5A06DA36"/>
    <w:rsid w:val="5A2339E0"/>
    <w:rsid w:val="5AB4A411"/>
    <w:rsid w:val="5ACEC693"/>
    <w:rsid w:val="5B1DBAC2"/>
    <w:rsid w:val="5B5E36DA"/>
    <w:rsid w:val="5B6E1A1B"/>
    <w:rsid w:val="5BFDFF9E"/>
    <w:rsid w:val="5C0A1530"/>
    <w:rsid w:val="5C13096B"/>
    <w:rsid w:val="5C52D626"/>
    <w:rsid w:val="5CA882ED"/>
    <w:rsid w:val="5D498FA5"/>
    <w:rsid w:val="5E1261F0"/>
    <w:rsid w:val="5E15618E"/>
    <w:rsid w:val="5F0717FE"/>
    <w:rsid w:val="5FD6795A"/>
    <w:rsid w:val="5FF36FD9"/>
    <w:rsid w:val="61364161"/>
    <w:rsid w:val="6145C120"/>
    <w:rsid w:val="614D8F95"/>
    <w:rsid w:val="62557078"/>
    <w:rsid w:val="627D5DEA"/>
    <w:rsid w:val="632AA7E0"/>
    <w:rsid w:val="63905441"/>
    <w:rsid w:val="64A3B101"/>
    <w:rsid w:val="64E02D09"/>
    <w:rsid w:val="65AA14CA"/>
    <w:rsid w:val="6652FF8B"/>
    <w:rsid w:val="6689564A"/>
    <w:rsid w:val="67829DAC"/>
    <w:rsid w:val="68A1973D"/>
    <w:rsid w:val="696EDE3F"/>
    <w:rsid w:val="69A3A664"/>
    <w:rsid w:val="69CCBA71"/>
    <w:rsid w:val="6AAE5003"/>
    <w:rsid w:val="6B2F02DC"/>
    <w:rsid w:val="6B744280"/>
    <w:rsid w:val="6C25AA3C"/>
    <w:rsid w:val="6CD05860"/>
    <w:rsid w:val="6D59D369"/>
    <w:rsid w:val="6E43AF24"/>
    <w:rsid w:val="704858DD"/>
    <w:rsid w:val="7057E289"/>
    <w:rsid w:val="70E96008"/>
    <w:rsid w:val="71655349"/>
    <w:rsid w:val="71AEA0C7"/>
    <w:rsid w:val="7403CD2C"/>
    <w:rsid w:val="74176A96"/>
    <w:rsid w:val="74D7B802"/>
    <w:rsid w:val="750FD71F"/>
    <w:rsid w:val="753AB36A"/>
    <w:rsid w:val="75431ABD"/>
    <w:rsid w:val="7563C276"/>
    <w:rsid w:val="75E1AEB1"/>
    <w:rsid w:val="7703FBD5"/>
    <w:rsid w:val="77462B78"/>
    <w:rsid w:val="7788065A"/>
    <w:rsid w:val="778AB298"/>
    <w:rsid w:val="77AA164F"/>
    <w:rsid w:val="78B3F008"/>
    <w:rsid w:val="78E1AAF5"/>
    <w:rsid w:val="79322F6A"/>
    <w:rsid w:val="79C50B4A"/>
    <w:rsid w:val="7A2CFEEA"/>
    <w:rsid w:val="7A5C89DC"/>
    <w:rsid w:val="7AB1B340"/>
    <w:rsid w:val="7BD0E77B"/>
    <w:rsid w:val="7C4219AF"/>
    <w:rsid w:val="7C4BD920"/>
    <w:rsid w:val="7C7590F9"/>
    <w:rsid w:val="7CFED817"/>
    <w:rsid w:val="7D03BA80"/>
    <w:rsid w:val="7D1061C5"/>
    <w:rsid w:val="7DB243F2"/>
    <w:rsid w:val="7E4D58DA"/>
    <w:rsid w:val="7E61BE42"/>
    <w:rsid w:val="7E897FBF"/>
    <w:rsid w:val="7EB6FC68"/>
    <w:rsid w:val="7F67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8F94C9"/>
  <w15:docId w15:val="{12874789-4B5B-4B73-B25D-CD70AC77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qFormat="1"/>
    <w:lsdException w:name="Intense Reference" w:semiHidden="1" w:uiPriority="32" w:qFormat="1"/>
    <w:lsdException w:name="Book Title" w:semiHidden="1" w:qFormat="1"/>
    <w:lsdException w:name="Bibliography" w:semiHidden="1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6"/>
    <w:rsid w:val="0026377E"/>
    <w:pPr>
      <w:spacing w:after="120"/>
    </w:pPr>
    <w:rPr>
      <w:rFonts w:asciiTheme="minorHAnsi" w:hAnsiTheme="minorHAnsi"/>
    </w:rPr>
  </w:style>
  <w:style w:type="paragraph" w:styleId="Heading1">
    <w:name w:val="heading 1"/>
    <w:next w:val="BodyText"/>
    <w:link w:val="Heading1Char"/>
    <w:uiPriority w:val="9"/>
    <w:qFormat/>
    <w:rsid w:val="003B3089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52A82" w:themeColor="text2"/>
      <w:sz w:val="48"/>
      <w:szCs w:val="28"/>
    </w:rPr>
  </w:style>
  <w:style w:type="paragraph" w:styleId="Heading2">
    <w:name w:val="heading 2"/>
    <w:next w:val="BodyText"/>
    <w:link w:val="Heading2Char"/>
    <w:uiPriority w:val="9"/>
    <w:qFormat/>
    <w:rsid w:val="003B3089"/>
    <w:pPr>
      <w:keepNext/>
      <w:keepLines/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252A82" w:themeColor="text2"/>
      <w:sz w:val="28"/>
      <w:szCs w:val="26"/>
    </w:rPr>
  </w:style>
  <w:style w:type="paragraph" w:styleId="Heading3">
    <w:name w:val="heading 3"/>
    <w:next w:val="BodyText"/>
    <w:link w:val="Heading3Char"/>
    <w:uiPriority w:val="9"/>
    <w:qFormat/>
    <w:rsid w:val="003B3089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next w:val="BodyText"/>
    <w:link w:val="Heading4Char"/>
    <w:uiPriority w:val="9"/>
    <w:qFormat/>
    <w:rsid w:val="00D64F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262A82" w:themeColor="accent1"/>
    </w:rPr>
  </w:style>
  <w:style w:type="paragraph" w:styleId="Heading5">
    <w:name w:val="heading 5"/>
    <w:next w:val="BodyText"/>
    <w:link w:val="Heading5Char"/>
    <w:uiPriority w:val="9"/>
    <w:qFormat/>
    <w:rsid w:val="009345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31440" w:themeColor="accent1" w:themeShade="7F"/>
    </w:rPr>
  </w:style>
  <w:style w:type="paragraph" w:styleId="Heading6">
    <w:name w:val="heading 6"/>
    <w:next w:val="BodyText"/>
    <w:link w:val="Heading6Char"/>
    <w:uiPriority w:val="9"/>
    <w:semiHidden/>
    <w:qFormat/>
    <w:rsid w:val="00934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31440" w:themeColor="accent1" w:themeShade="7F"/>
    </w:rPr>
  </w:style>
  <w:style w:type="paragraph" w:styleId="Heading7">
    <w:name w:val="heading 7"/>
    <w:next w:val="BodyText"/>
    <w:link w:val="Heading7Char"/>
    <w:uiPriority w:val="9"/>
    <w:semiHidden/>
    <w:qFormat/>
    <w:rsid w:val="009345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uiPriority w:val="9"/>
    <w:semiHidden/>
    <w:qFormat/>
    <w:rsid w:val="009345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uiPriority w:val="9"/>
    <w:semiHidden/>
    <w:qFormat/>
    <w:rsid w:val="009345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ACC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B3089"/>
    <w:rPr>
      <w:rFonts w:asciiTheme="majorHAnsi" w:eastAsiaTheme="majorEastAsia" w:hAnsiTheme="majorHAnsi" w:cstheme="majorBidi"/>
      <w:b/>
      <w:bCs/>
      <w:color w:val="252A82" w:themeColor="text2"/>
      <w:sz w:val="48"/>
      <w:szCs w:val="28"/>
    </w:rPr>
  </w:style>
  <w:style w:type="paragraph" w:styleId="Footer">
    <w:name w:val="footer"/>
    <w:link w:val="FooterChar"/>
    <w:uiPriority w:val="99"/>
    <w:rsid w:val="00242CA5"/>
    <w:pPr>
      <w:tabs>
        <w:tab w:val="center" w:pos="4513"/>
        <w:tab w:val="right" w:pos="9026"/>
      </w:tabs>
    </w:pPr>
    <w:rPr>
      <w:rFonts w:asciiTheme="minorHAnsi" w:hAnsiTheme="minorHAnsi"/>
      <w:color w:val="252A82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42CA5"/>
    <w:rPr>
      <w:rFonts w:asciiTheme="minorHAnsi" w:hAnsiTheme="minorHAnsi"/>
      <w:color w:val="252A82" w:themeColor="text2"/>
      <w:sz w:val="16"/>
    </w:rPr>
  </w:style>
  <w:style w:type="paragraph" w:styleId="Header">
    <w:name w:val="header"/>
    <w:link w:val="HeaderChar"/>
    <w:uiPriority w:val="98"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8"/>
    <w:rsid w:val="00A52E3A"/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uiPriority w:val="9"/>
    <w:rsid w:val="003B3089"/>
    <w:rPr>
      <w:rFonts w:asciiTheme="majorHAnsi" w:eastAsiaTheme="majorEastAsia" w:hAnsiTheme="majorHAnsi" w:cstheme="majorBidi"/>
      <w:b/>
      <w:bCs/>
      <w:color w:val="252A82" w:themeColor="text2"/>
      <w:sz w:val="28"/>
      <w:szCs w:val="26"/>
    </w:rPr>
  </w:style>
  <w:style w:type="paragraph" w:styleId="BodyText">
    <w:name w:val="Body Text"/>
    <w:link w:val="BodyTextChar"/>
    <w:qFormat/>
    <w:rsid w:val="00EA0724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2F7D3C"/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uiPriority w:val="9"/>
    <w:rsid w:val="003B308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D64FAC"/>
    <w:rPr>
      <w:rFonts w:asciiTheme="majorHAnsi" w:eastAsiaTheme="majorEastAsia" w:hAnsiTheme="majorHAnsi" w:cstheme="majorBidi"/>
      <w:bCs/>
      <w:iCs/>
      <w:color w:val="262A82" w:themeColor="accent1"/>
    </w:rPr>
  </w:style>
  <w:style w:type="paragraph" w:styleId="Subtitle">
    <w:name w:val="Subtitle"/>
    <w:link w:val="SubtitleChar"/>
    <w:uiPriority w:val="11"/>
    <w:qFormat/>
    <w:rsid w:val="00297C82"/>
    <w:pPr>
      <w:numPr>
        <w:ilvl w:val="1"/>
      </w:numPr>
      <w:spacing w:after="1680"/>
    </w:pPr>
    <w:rPr>
      <w:rFonts w:asciiTheme="majorHAnsi" w:eastAsiaTheme="majorEastAsia" w:hAnsiTheme="majorHAnsi" w:cstheme="majorBidi"/>
      <w:iCs/>
      <w:color w:val="000000" w:themeColor="text1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7C82"/>
    <w:rPr>
      <w:rFonts w:asciiTheme="majorHAnsi" w:eastAsiaTheme="majorEastAsia" w:hAnsiTheme="majorHAnsi" w:cstheme="majorBidi"/>
      <w:iCs/>
      <w:color w:val="000000" w:themeColor="text1"/>
      <w:sz w:val="40"/>
      <w:szCs w:val="24"/>
    </w:rPr>
  </w:style>
  <w:style w:type="paragraph" w:styleId="Title">
    <w:name w:val="Title"/>
    <w:link w:val="TitleChar"/>
    <w:uiPriority w:val="10"/>
    <w:qFormat/>
    <w:rsid w:val="00297C82"/>
    <w:pPr>
      <w:spacing w:after="300"/>
      <w:contextualSpacing/>
    </w:pPr>
    <w:rPr>
      <w:rFonts w:asciiTheme="majorHAnsi" w:eastAsiaTheme="majorEastAsia" w:hAnsiTheme="majorHAnsi" w:cstheme="majorBidi"/>
      <w:b/>
      <w:color w:val="252A82" w:themeColor="text2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7C82"/>
    <w:rPr>
      <w:rFonts w:asciiTheme="majorHAnsi" w:eastAsiaTheme="majorEastAsia" w:hAnsiTheme="majorHAnsi" w:cstheme="majorBidi"/>
      <w:b/>
      <w:color w:val="252A82" w:themeColor="text2"/>
      <w:kern w:val="28"/>
      <w:sz w:val="68"/>
      <w:szCs w:val="52"/>
    </w:rPr>
  </w:style>
  <w:style w:type="paragraph" w:styleId="Caption">
    <w:name w:val="caption"/>
    <w:next w:val="BodyText"/>
    <w:uiPriority w:val="14"/>
    <w:qFormat/>
    <w:rsid w:val="00EA0724"/>
    <w:pPr>
      <w:spacing w:after="200"/>
    </w:pPr>
    <w:rPr>
      <w:rFonts w:asciiTheme="minorHAnsi" w:hAnsiTheme="minorHAnsi"/>
      <w:b/>
      <w:bCs/>
      <w:color w:val="262A82" w:themeColor="accent1"/>
      <w:sz w:val="18"/>
      <w:szCs w:val="18"/>
    </w:rPr>
  </w:style>
  <w:style w:type="paragraph" w:styleId="Date">
    <w:name w:val="Date"/>
    <w:link w:val="DateChar"/>
    <w:uiPriority w:val="38"/>
    <w:rsid w:val="00297C82"/>
    <w:pPr>
      <w:spacing w:before="100" w:beforeAutospacing="1"/>
    </w:pPr>
    <w:rPr>
      <w:rFonts w:asciiTheme="minorHAnsi" w:hAnsiTheme="minorHAnsi"/>
      <w:color w:val="A6A6A6" w:themeColor="background1" w:themeShade="A6"/>
      <w:sz w:val="24"/>
    </w:rPr>
  </w:style>
  <w:style w:type="character" w:customStyle="1" w:styleId="DateChar">
    <w:name w:val="Date Char"/>
    <w:basedOn w:val="DefaultParagraphFont"/>
    <w:link w:val="Date"/>
    <w:uiPriority w:val="38"/>
    <w:rsid w:val="00297C82"/>
    <w:rPr>
      <w:rFonts w:asciiTheme="minorHAnsi" w:hAnsiTheme="minorHAnsi"/>
      <w:color w:val="A6A6A6" w:themeColor="background1" w:themeShade="A6"/>
      <w:sz w:val="24"/>
    </w:rPr>
  </w:style>
  <w:style w:type="paragraph" w:styleId="EndnoteText">
    <w:name w:val="endnote text"/>
    <w:link w:val="EndnoteTextChar"/>
    <w:uiPriority w:val="97"/>
    <w:rsid w:val="00EA0724"/>
    <w:rPr>
      <w:rFonts w:asciiTheme="minorHAnsi" w:hAnsiTheme="minorHAnsi"/>
    </w:rPr>
  </w:style>
  <w:style w:type="character" w:customStyle="1" w:styleId="EndnoteTextChar">
    <w:name w:val="Endnote Text Char"/>
    <w:basedOn w:val="DefaultParagraphFont"/>
    <w:link w:val="EndnoteText"/>
    <w:uiPriority w:val="97"/>
    <w:rsid w:val="00A52E3A"/>
    <w:rPr>
      <w:rFonts w:asciiTheme="minorHAnsi" w:hAnsiTheme="minorHAnsi"/>
    </w:rPr>
  </w:style>
  <w:style w:type="paragraph" w:styleId="FootnoteText">
    <w:name w:val="footnote text"/>
    <w:link w:val="FootnoteTextChar"/>
    <w:uiPriority w:val="97"/>
    <w:rsid w:val="00EA0724"/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uiPriority w:val="97"/>
    <w:rsid w:val="00A52E3A"/>
    <w:rPr>
      <w:rFonts w:asciiTheme="minorHAnsi" w:hAnsiTheme="minorHAnsi"/>
    </w:rPr>
  </w:style>
  <w:style w:type="paragraph" w:styleId="Quote">
    <w:name w:val="Quote"/>
    <w:link w:val="QuoteChar"/>
    <w:uiPriority w:val="29"/>
    <w:qFormat/>
    <w:rsid w:val="00EA0724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4FAC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uiPriority w:val="39"/>
    <w:rsid w:val="00EA0724"/>
    <w:rPr>
      <w:rFonts w:asciiTheme="minorHAnsi" w:hAnsiTheme="minorHAnsi"/>
    </w:rPr>
  </w:style>
  <w:style w:type="paragraph" w:styleId="TOC1">
    <w:name w:val="toc 1"/>
    <w:uiPriority w:val="39"/>
    <w:rsid w:val="00EA0724"/>
    <w:pPr>
      <w:spacing w:after="100"/>
    </w:pPr>
    <w:rPr>
      <w:rFonts w:asciiTheme="minorHAnsi" w:hAnsiTheme="minorHAnsi"/>
    </w:rPr>
  </w:style>
  <w:style w:type="paragraph" w:styleId="TOC2">
    <w:name w:val="toc 2"/>
    <w:uiPriority w:val="39"/>
    <w:rsid w:val="006C15C5"/>
    <w:pPr>
      <w:spacing w:after="100"/>
    </w:pPr>
    <w:rPr>
      <w:rFonts w:asciiTheme="minorHAnsi" w:hAnsiTheme="minorHAnsi"/>
    </w:rPr>
  </w:style>
  <w:style w:type="paragraph" w:styleId="TOC3">
    <w:name w:val="toc 3"/>
    <w:uiPriority w:val="39"/>
    <w:rsid w:val="006C15C5"/>
    <w:pPr>
      <w:spacing w:after="100"/>
    </w:pPr>
    <w:rPr>
      <w:rFonts w:asciiTheme="minorHAnsi" w:hAnsiTheme="minorHAnsi"/>
    </w:rPr>
  </w:style>
  <w:style w:type="paragraph" w:styleId="TOCHeading">
    <w:name w:val="TOC Heading"/>
    <w:basedOn w:val="Heading1"/>
    <w:next w:val="BodyText"/>
    <w:uiPriority w:val="39"/>
    <w:rsid w:val="00EA0724"/>
    <w:pPr>
      <w:outlineLvl w:val="9"/>
    </w:pPr>
  </w:style>
  <w:style w:type="character" w:customStyle="1" w:styleId="Heading5Char">
    <w:name w:val="Heading 5 Char"/>
    <w:basedOn w:val="DefaultParagraphFont"/>
    <w:link w:val="Heading5"/>
    <w:uiPriority w:val="9"/>
    <w:rsid w:val="006C15C5"/>
    <w:rPr>
      <w:rFonts w:asciiTheme="majorHAnsi" w:eastAsiaTheme="majorEastAsia" w:hAnsiTheme="majorHAnsi" w:cstheme="majorBidi"/>
      <w:color w:val="1314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D3C"/>
    <w:rPr>
      <w:rFonts w:asciiTheme="majorHAnsi" w:eastAsiaTheme="majorEastAsia" w:hAnsiTheme="majorHAnsi" w:cstheme="majorBidi"/>
      <w:i/>
      <w:iCs/>
      <w:color w:val="1314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D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Headings">
    <w:name w:val="Headings"/>
    <w:basedOn w:val="NoList"/>
    <w:uiPriority w:val="99"/>
    <w:rsid w:val="00D904F0"/>
    <w:pPr>
      <w:numPr>
        <w:numId w:val="1"/>
      </w:numPr>
    </w:pPr>
  </w:style>
  <w:style w:type="numbering" w:customStyle="1" w:styleId="Bullets">
    <w:name w:val="Bullets"/>
    <w:basedOn w:val="NoList"/>
    <w:uiPriority w:val="99"/>
    <w:rsid w:val="00EF3804"/>
    <w:pPr>
      <w:numPr>
        <w:numId w:val="2"/>
      </w:numPr>
    </w:pPr>
  </w:style>
  <w:style w:type="numbering" w:customStyle="1" w:styleId="Numbers">
    <w:name w:val="Numbers"/>
    <w:basedOn w:val="NoList"/>
    <w:uiPriority w:val="99"/>
    <w:rsid w:val="00EF3804"/>
    <w:pPr>
      <w:numPr>
        <w:numId w:val="3"/>
      </w:numPr>
    </w:pPr>
  </w:style>
  <w:style w:type="paragraph" w:customStyle="1" w:styleId="Bullets1">
    <w:name w:val="Bullets 1"/>
    <w:basedOn w:val="BodyText"/>
    <w:qFormat/>
    <w:rsid w:val="00EA6251"/>
    <w:pPr>
      <w:numPr>
        <w:numId w:val="6"/>
      </w:numPr>
    </w:pPr>
  </w:style>
  <w:style w:type="paragraph" w:customStyle="1" w:styleId="Bullets2">
    <w:name w:val="Bullets 2"/>
    <w:basedOn w:val="BodyText"/>
    <w:qFormat/>
    <w:rsid w:val="00EA6251"/>
    <w:pPr>
      <w:numPr>
        <w:ilvl w:val="1"/>
        <w:numId w:val="6"/>
      </w:numPr>
    </w:pPr>
  </w:style>
  <w:style w:type="paragraph" w:customStyle="1" w:styleId="Numbers1">
    <w:name w:val="Numbers 1"/>
    <w:basedOn w:val="BodyText"/>
    <w:qFormat/>
    <w:rsid w:val="00EA6251"/>
    <w:pPr>
      <w:numPr>
        <w:numId w:val="3"/>
      </w:numPr>
    </w:pPr>
  </w:style>
  <w:style w:type="paragraph" w:customStyle="1" w:styleId="Numbers2">
    <w:name w:val="Numbers 2"/>
    <w:basedOn w:val="BodyText"/>
    <w:qFormat/>
    <w:rsid w:val="00EA6251"/>
    <w:pPr>
      <w:numPr>
        <w:ilvl w:val="1"/>
        <w:numId w:val="3"/>
      </w:numPr>
    </w:pPr>
  </w:style>
  <w:style w:type="paragraph" w:customStyle="1" w:styleId="TableText">
    <w:name w:val="Table Text"/>
    <w:uiPriority w:val="19"/>
    <w:qFormat/>
    <w:rsid w:val="00EA6251"/>
    <w:rPr>
      <w:rFonts w:asciiTheme="minorHAnsi" w:hAnsiTheme="minorHAnsi"/>
    </w:rPr>
  </w:style>
  <w:style w:type="paragraph" w:customStyle="1" w:styleId="TableHeading">
    <w:name w:val="Table Heading"/>
    <w:basedOn w:val="TableText"/>
    <w:uiPriority w:val="21"/>
    <w:qFormat/>
    <w:rsid w:val="00EA6251"/>
  </w:style>
  <w:style w:type="paragraph" w:customStyle="1" w:styleId="TableBullets2">
    <w:name w:val="Table Bullets 2"/>
    <w:basedOn w:val="TableText"/>
    <w:uiPriority w:val="20"/>
    <w:qFormat/>
    <w:rsid w:val="00EA6251"/>
    <w:pPr>
      <w:numPr>
        <w:ilvl w:val="7"/>
        <w:numId w:val="6"/>
      </w:numPr>
    </w:pPr>
  </w:style>
  <w:style w:type="paragraph" w:customStyle="1" w:styleId="TableBullets1">
    <w:name w:val="Table Bullets 1"/>
    <w:basedOn w:val="TableText"/>
    <w:uiPriority w:val="20"/>
    <w:qFormat/>
    <w:rsid w:val="00EA6251"/>
    <w:pPr>
      <w:numPr>
        <w:ilvl w:val="6"/>
        <w:numId w:val="6"/>
      </w:numPr>
    </w:pPr>
  </w:style>
  <w:style w:type="paragraph" w:customStyle="1" w:styleId="TableNumbers1">
    <w:name w:val="Table Numbers 1"/>
    <w:basedOn w:val="TableText"/>
    <w:uiPriority w:val="20"/>
    <w:qFormat/>
    <w:rsid w:val="00EA6251"/>
    <w:pPr>
      <w:numPr>
        <w:numId w:val="4"/>
      </w:numPr>
    </w:pPr>
  </w:style>
  <w:style w:type="paragraph" w:customStyle="1" w:styleId="TableNumbers2">
    <w:name w:val="Table Numbers 2"/>
    <w:basedOn w:val="TableText"/>
    <w:uiPriority w:val="20"/>
    <w:qFormat/>
    <w:rsid w:val="00EA6251"/>
    <w:pPr>
      <w:numPr>
        <w:ilvl w:val="1"/>
        <w:numId w:val="4"/>
      </w:numPr>
    </w:pPr>
  </w:style>
  <w:style w:type="numbering" w:customStyle="1" w:styleId="TableNumbers">
    <w:name w:val="Table Numbers"/>
    <w:basedOn w:val="NoList"/>
    <w:uiPriority w:val="99"/>
    <w:rsid w:val="00EF3804"/>
    <w:pPr>
      <w:numPr>
        <w:numId w:val="4"/>
      </w:numPr>
    </w:pPr>
  </w:style>
  <w:style w:type="numbering" w:customStyle="1" w:styleId="BulletNumberStarter">
    <w:name w:val="Bullet/Number Starter"/>
    <w:basedOn w:val="NoList"/>
    <w:uiPriority w:val="99"/>
    <w:rsid w:val="00EF3804"/>
    <w:pPr>
      <w:numPr>
        <w:numId w:val="5"/>
      </w:numPr>
    </w:pPr>
  </w:style>
  <w:style w:type="paragraph" w:customStyle="1" w:styleId="Body">
    <w:name w:val="Body"/>
    <w:basedOn w:val="Normal"/>
    <w:uiPriority w:val="99"/>
    <w:rsid w:val="003B3089"/>
    <w:pPr>
      <w:suppressAutoHyphens/>
      <w:autoSpaceDE w:val="0"/>
      <w:autoSpaceDN w:val="0"/>
      <w:adjustRightInd w:val="0"/>
      <w:spacing w:before="113" w:after="227" w:line="240" w:lineRule="atLeast"/>
      <w:textAlignment w:val="center"/>
    </w:pPr>
    <w:rPr>
      <w:rFonts w:ascii="Trebuchet MS" w:hAnsi="Trebuchet MS" w:cs="Trebuchet MS"/>
      <w:color w:val="000000"/>
      <w:sz w:val="18"/>
      <w:szCs w:val="18"/>
      <w:lang w:val="en-US"/>
    </w:rPr>
  </w:style>
  <w:style w:type="paragraph" w:customStyle="1" w:styleId="H2">
    <w:name w:val="H2"/>
    <w:basedOn w:val="Normal"/>
    <w:uiPriority w:val="99"/>
    <w:rsid w:val="003B3089"/>
    <w:pPr>
      <w:suppressAutoHyphens/>
      <w:autoSpaceDE w:val="0"/>
      <w:autoSpaceDN w:val="0"/>
      <w:adjustRightInd w:val="0"/>
      <w:spacing w:before="113" w:after="227" w:line="288" w:lineRule="auto"/>
      <w:textAlignment w:val="center"/>
    </w:pPr>
    <w:rPr>
      <w:rFonts w:ascii="Trebuchet MS" w:hAnsi="Trebuchet MS" w:cs="Trebuchet MS"/>
      <w:b/>
      <w:bCs/>
      <w:color w:val="0000D8"/>
      <w:sz w:val="28"/>
      <w:szCs w:val="28"/>
      <w:lang w:val="en-US"/>
    </w:rPr>
  </w:style>
  <w:style w:type="paragraph" w:customStyle="1" w:styleId="H3">
    <w:name w:val="H3"/>
    <w:basedOn w:val="Body"/>
    <w:uiPriority w:val="99"/>
    <w:rsid w:val="003B3089"/>
    <w:pPr>
      <w:spacing w:after="113"/>
    </w:pPr>
    <w:rPr>
      <w:b/>
      <w:bCs/>
    </w:rPr>
  </w:style>
  <w:style w:type="paragraph" w:customStyle="1" w:styleId="Level2">
    <w:name w:val="Level 2"/>
    <w:basedOn w:val="Body"/>
    <w:uiPriority w:val="99"/>
    <w:rsid w:val="003B3089"/>
    <w:pPr>
      <w:spacing w:after="120"/>
      <w:ind w:left="600" w:hanging="600"/>
    </w:pPr>
  </w:style>
  <w:style w:type="paragraph" w:customStyle="1" w:styleId="Level3">
    <w:name w:val="Level 3"/>
    <w:basedOn w:val="Level2"/>
    <w:uiPriority w:val="99"/>
    <w:rsid w:val="003B3089"/>
    <w:pPr>
      <w:ind w:left="1400"/>
    </w:pPr>
  </w:style>
  <w:style w:type="paragraph" w:customStyle="1" w:styleId="Level5">
    <w:name w:val="Level 5"/>
    <w:basedOn w:val="Level3"/>
    <w:uiPriority w:val="99"/>
    <w:rsid w:val="003B3089"/>
  </w:style>
  <w:style w:type="table" w:customStyle="1" w:styleId="PALMTable">
    <w:name w:val="PALM Table"/>
    <w:basedOn w:val="TableNormal"/>
    <w:uiPriority w:val="99"/>
    <w:rsid w:val="00C65FBC"/>
    <w:pPr>
      <w:spacing w:before="120" w:after="120"/>
    </w:pPr>
    <w:rPr>
      <w:rFonts w:asciiTheme="minorHAnsi" w:hAnsiTheme="minorHAnsi"/>
      <w:color w:val="000000" w:themeColor="text1"/>
    </w:rPr>
    <w:tblPr>
      <w:tblBorders>
        <w:bottom w:val="single" w:sz="6" w:space="0" w:color="D9F0F7" w:themeColor="accent5"/>
        <w:insideH w:val="single" w:sz="6" w:space="0" w:color="D9F0F7" w:themeColor="accent5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252A82" w:themeColor="text2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F0F7" w:themeFill="accent5"/>
      </w:tcPr>
    </w:tblStylePr>
  </w:style>
  <w:style w:type="paragraph" w:styleId="ListParagraph">
    <w:name w:val="List Paragraph"/>
    <w:aliases w:val="Recommendation,List Paragraph11,L,List Paragraph2,CV text,Table text,F5 List Paragraph,Dot pt,List Paragraph111,Medium Grid 1 - Accent 21,Numbered Paragraph,Bullet text,Bulleted Para,NFP GP Bulleted List,FooterText,列出,列出段落,Bullet point"/>
    <w:basedOn w:val="Normal"/>
    <w:link w:val="ListParagraphChar"/>
    <w:uiPriority w:val="34"/>
    <w:qFormat/>
    <w:rsid w:val="000E3A97"/>
    <w:pPr>
      <w:ind w:left="720"/>
      <w:contextualSpacing/>
    </w:pPr>
  </w:style>
  <w:style w:type="numbering" w:customStyle="1" w:styleId="PALMNumbers">
    <w:name w:val="PALM Numbers"/>
    <w:uiPriority w:val="99"/>
    <w:rsid w:val="000E3A97"/>
    <w:pPr>
      <w:numPr>
        <w:numId w:val="7"/>
      </w:numPr>
    </w:pPr>
  </w:style>
  <w:style w:type="numbering" w:customStyle="1" w:styleId="PALMBullets">
    <w:name w:val="PALM Bullets"/>
    <w:uiPriority w:val="99"/>
    <w:rsid w:val="000E3A97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242CA5"/>
  </w:style>
  <w:style w:type="character" w:styleId="Mention">
    <w:name w:val="Mention"/>
    <w:basedOn w:val="DefaultParagraphFont"/>
    <w:uiPriority w:val="99"/>
    <w:unhideWhenUsed/>
    <w:rsid w:val="00DC5F0B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C5F0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5F0B"/>
    <w:rPr>
      <w:color w:val="009CCC" w:themeColor="hyperlink"/>
      <w:u w:val="single"/>
    </w:rPr>
  </w:style>
  <w:style w:type="paragraph" w:styleId="CommentText">
    <w:name w:val="annotation text"/>
    <w:basedOn w:val="Normal"/>
    <w:link w:val="CommentTextChar1"/>
    <w:uiPriority w:val="99"/>
    <w:unhideWhenUsed/>
    <w:rsid w:val="00DC5F0B"/>
    <w:pPr>
      <w:spacing w:before="120" w:after="160" w:line="259" w:lineRule="auto"/>
      <w:jc w:val="both"/>
    </w:pPr>
    <w:rPr>
      <w:rFonts w:eastAsia="Calibri Light" w:cs="Calibri Light"/>
      <w:lang w:val="en-US"/>
    </w:rPr>
  </w:style>
  <w:style w:type="character" w:customStyle="1" w:styleId="CommentTextChar">
    <w:name w:val="Comment Text Char"/>
    <w:basedOn w:val="DefaultParagraphFont"/>
    <w:uiPriority w:val="99"/>
    <w:rsid w:val="00DC5F0B"/>
    <w:rPr>
      <w:rFonts w:asciiTheme="minorHAnsi" w:hAnsiTheme="minorHAnsi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C5F0B"/>
    <w:rPr>
      <w:rFonts w:asciiTheme="minorHAnsi" w:eastAsia="Calibri Light" w:hAnsiTheme="minorHAnsi" w:cs="Calibri Light"/>
      <w:lang w:val="en-US"/>
    </w:rPr>
  </w:style>
  <w:style w:type="character" w:customStyle="1" w:styleId="normaltextrun">
    <w:name w:val="normaltextrun"/>
    <w:basedOn w:val="DefaultParagraphFont"/>
    <w:rsid w:val="00DC5F0B"/>
  </w:style>
  <w:style w:type="character" w:customStyle="1" w:styleId="ListParagraphChar">
    <w:name w:val="List Paragraph Char"/>
    <w:aliases w:val="Recommendation Char,List Paragraph11 Char,L Char,List Paragraph2 Char,CV text Char,Table text Char,F5 List Paragraph Char,Dot pt Char,List Paragraph111 Char,Medium Grid 1 - Accent 21 Char,Numbered Paragraph Char,Bullet text Char"/>
    <w:basedOn w:val="DefaultParagraphFont"/>
    <w:link w:val="ListParagraph"/>
    <w:uiPriority w:val="34"/>
    <w:qFormat/>
    <w:locked/>
    <w:rsid w:val="00DC5F0B"/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qFormat/>
    <w:rsid w:val="007B190B"/>
    <w:rPr>
      <w:i/>
      <w:iCs/>
      <w:color w:val="1C1F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90B"/>
    <w:pPr>
      <w:pBdr>
        <w:top w:val="single" w:sz="4" w:space="10" w:color="1C1F61" w:themeColor="accent1" w:themeShade="BF"/>
        <w:bottom w:val="single" w:sz="4" w:space="10" w:color="1C1F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1C1F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90B"/>
    <w:rPr>
      <w:rFonts w:asciiTheme="minorHAnsi" w:hAnsiTheme="minorHAnsi" w:cstheme="minorBidi"/>
      <w:i/>
      <w:iCs/>
      <w:color w:val="1C1F6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7B190B"/>
    <w:rPr>
      <w:b/>
      <w:bCs/>
      <w:smallCaps/>
      <w:color w:val="1C1F61" w:themeColor="accent1" w:themeShade="BF"/>
      <w:spacing w:val="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BC7"/>
    <w:pPr>
      <w:spacing w:before="0" w:after="120" w:line="240" w:lineRule="auto"/>
      <w:jc w:val="left"/>
    </w:pPr>
    <w:rPr>
      <w:rFonts w:eastAsiaTheme="minorHAnsi" w:cs="Times New Roman"/>
      <w:b/>
      <w:bCs/>
      <w:lang w:val="en-AU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597BC7"/>
    <w:rPr>
      <w:rFonts w:asciiTheme="minorHAnsi" w:eastAsia="Calibri Light" w:hAnsiTheme="minorHAnsi" w:cs="Calibri Light"/>
      <w:b/>
      <w:bCs/>
      <w:lang w:val="en-US"/>
    </w:rPr>
  </w:style>
  <w:style w:type="paragraph" w:styleId="Revision">
    <w:name w:val="Revision"/>
    <w:hidden/>
    <w:uiPriority w:val="99"/>
    <w:semiHidden/>
    <w:rsid w:val="00413A71"/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84B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377E"/>
    <w:rPr>
      <w:color w:val="252A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w.officeapps.live.com/op/view.aspx?src=https%3A%2F%2Fwww.palmscheme.gov.au%2Fsites%2Fdefault%2Ffiles%2F2023-12%2FPALM%2520scheme%2520grievance%2520lodgement%2520form%2520-%2520December%25202023.docx&amp;wdOrigin=BROWSELIN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palm@dewr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wc.gov.au/job-loss-or-dismissal/unfair-dismissal/apply-unfair-dismissal-form-f2/check-you-are-ready-appl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lmscheme.gov.au/contac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alm@dewr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lmscheme.gov.au/resources/grievance-managemen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0295\Downloads\21112%20PLF%20PALM%20Report%20Template.dotx" TargetMode="External"/></Relationships>
</file>

<file path=word/theme/theme1.xml><?xml version="1.0" encoding="utf-8"?>
<a:theme xmlns:a="http://schemas.openxmlformats.org/drawingml/2006/main" name="PALM theme">
  <a:themeElements>
    <a:clrScheme name="Custom 1">
      <a:dk1>
        <a:srgbClr val="000000"/>
      </a:dk1>
      <a:lt1>
        <a:srgbClr val="FFFFFF"/>
      </a:lt1>
      <a:dk2>
        <a:srgbClr val="252A82"/>
      </a:dk2>
      <a:lt2>
        <a:srgbClr val="D9F0F7"/>
      </a:lt2>
      <a:accent1>
        <a:srgbClr val="262A82"/>
      </a:accent1>
      <a:accent2>
        <a:srgbClr val="00A880"/>
      </a:accent2>
      <a:accent3>
        <a:srgbClr val="009CCC"/>
      </a:accent3>
      <a:accent4>
        <a:srgbClr val="B2E1F0"/>
      </a:accent4>
      <a:accent5>
        <a:srgbClr val="D9F0F7"/>
      </a:accent5>
      <a:accent6>
        <a:srgbClr val="FFFFFF"/>
      </a:accent6>
      <a:hlink>
        <a:srgbClr val="009CCC"/>
      </a:hlink>
      <a:folHlink>
        <a:srgbClr val="252A8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LM theme" id="{4AA70342-F229-7548-84B5-25E3D159DB81}" vid="{C024494F-E0A7-CD4C-A21E-2F508E5500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98F444FF124F86CC807D36294750" ma:contentTypeVersion="22" ma:contentTypeDescription="Create a new document." ma:contentTypeScope="" ma:versionID="8b6d7d341d0bca6213d96a8b8d3104ce">
  <xsd:schema xmlns:xsd="http://www.w3.org/2001/XMLSchema" xmlns:xs="http://www.w3.org/2001/XMLSchema" xmlns:p="http://schemas.microsoft.com/office/2006/metadata/properties" xmlns:ns2="fc3a5d29-0429-466f-88d0-e1dcab8af607" xmlns:ns3="da88f085-2cc6-4096-a6b8-bc6c7ff15bac" targetNamespace="http://schemas.microsoft.com/office/2006/metadata/properties" ma:root="true" ma:fieldsID="7f2a8827dc70f74b33d8f981004d4b63" ns2:_="" ns3:_="">
    <xsd:import namespace="fc3a5d29-0429-466f-88d0-e1dcab8af607"/>
    <xsd:import namespace="da88f085-2cc6-4096-a6b8-bc6c7ff15ba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k6f4498f28694cc9aada863c806ed59a" minOccurs="0"/>
                <xsd:element ref="ns2:j047c29e647b4ac682ece5966a8adacd" minOccurs="0"/>
                <xsd:element ref="ns2:DocStatus" minOccurs="0"/>
                <xsd:element ref="ns2:Date" minOccurs="0"/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a5d29-0429-466f-88d0-e1dcab8af60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6f4498f28694cc9aada863c806ed59a" ma:index="12" nillable="true" ma:taxonomy="true" ma:internalName="k6f4498f28694cc9aada863c806ed59a" ma:taxonomyFieldName="Category_x002f_Type" ma:displayName="PALMDocType" ma:indexed="true" ma:default="" ma:fieldId="{46f4498f-2869-4cc9-aada-863c806ed59a}" ma:sspId="7147e460-a74b-4414-8224-31362e5846fd" ma:termSetId="9b4ec7d4-5be2-41b2-a5f4-2c84f0212c06" ma:anchorId="3f0f936d-846d-4298-b966-bca39d809301" ma:open="false" ma:isKeyword="false">
      <xsd:complexType>
        <xsd:sequence>
          <xsd:element ref="pc:Terms" minOccurs="0" maxOccurs="1"/>
        </xsd:sequence>
      </xsd:complexType>
    </xsd:element>
    <xsd:element name="j047c29e647b4ac682ece5966a8adacd" ma:index="14" nillable="true" ma:taxonomy="true" ma:internalName="j047c29e647b4ac682ece5966a8adacd" ma:taxonomyFieldName="PLO_x0020_Team" ma:displayName="Team" ma:indexed="true" ma:readOnly="false" ma:default="336;#PALM Communications Team|7758c95a-dcb7-4ea8-b518-d95664908924" ma:fieldId="{3047c29e-647b-4ac6-82ec-e5966a8adacd}" ma:sspId="7147e460-a74b-4414-8224-31362e5846fd" ma:termSetId="9b4ec7d4-5be2-41b2-a5f4-2c84f0212c06" ma:anchorId="0d659f13-d349-4d32-85b5-a5bbf7b809f9" ma:open="false" ma:isKeyword="false">
      <xsd:complexType>
        <xsd:sequence>
          <xsd:element ref="pc:Terms" minOccurs="0" maxOccurs="1"/>
        </xsd:sequence>
      </xsd:complexType>
    </xsd:element>
    <xsd:element name="DocStatus" ma:index="15" nillable="true" ma:displayName="DocStatus" ma:format="Dropdown" ma:indexed="true" ma:internalName="DocStatus">
      <xsd:simpleType>
        <xsd:restriction base="dms:Choice">
          <xsd:enumeration value="Not Started"/>
          <xsd:enumeration value="Draft"/>
          <xsd:enumeration value="Final"/>
          <xsd:enumeration value="Published"/>
          <xsd:enumeration value="Expired"/>
          <xsd:enumeration value="Template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8f085-2cc6-4096-a6b8-bc6c7ff15ba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d2b2630-1128-445a-aec2-d7e281c6d5b9}" ma:internalName="TaxCatchAll" ma:showField="CatchAllData" ma:web="da88f085-2cc6-4096-a6b8-bc6c7ff15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88f085-2cc6-4096-a6b8-bc6c7ff15bac">
      <Value>336</Value>
    </TaxCatchAll>
    <lcf76f155ced4ddcb4097134ff3c332f xmlns="fc3a5d29-0429-466f-88d0-e1dcab8af607">
      <Terms xmlns="http://schemas.microsoft.com/office/infopath/2007/PartnerControls"/>
    </lcf76f155ced4ddcb4097134ff3c332f>
    <DocStatus xmlns="fc3a5d29-0429-466f-88d0-e1dcab8af607" xsi:nil="true"/>
    <Notes xmlns="fc3a5d29-0429-466f-88d0-e1dcab8af607" xsi:nil="true"/>
    <Date xmlns="fc3a5d29-0429-466f-88d0-e1dcab8af607" xsi:nil="true"/>
    <k6f4498f28694cc9aada863c806ed59a xmlns="fc3a5d29-0429-466f-88d0-e1dcab8af607">
      <Terms xmlns="http://schemas.microsoft.com/office/infopath/2007/PartnerControls"/>
    </k6f4498f28694cc9aada863c806ed59a>
    <j047c29e647b4ac682ece5966a8adacd xmlns="fc3a5d29-0429-466f-88d0-e1dcab8af6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PALM Communications Team</TermName>
          <TermId xmlns="http://schemas.microsoft.com/office/infopath/2007/PartnerControls">7758c95a-dcb7-4ea8-b518-d95664908924</TermId>
        </TermInfo>
      </Terms>
    </j047c29e647b4ac682ece5966a8adac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679DA-4AF8-499F-BFB0-941C806AC5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47851-5A02-4ED2-92FA-CABFC769D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a5d29-0429-466f-88d0-e1dcab8af607"/>
    <ds:schemaRef ds:uri="da88f085-2cc6-4096-a6b8-bc6c7ff15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6AF8F-7A8F-4ECF-9F8F-79CD4053082E}">
  <ds:schemaRefs>
    <ds:schemaRef ds:uri="http://schemas.microsoft.com/office/2006/metadata/properties"/>
    <ds:schemaRef ds:uri="http://schemas.microsoft.com/office/infopath/2007/PartnerControls"/>
    <ds:schemaRef ds:uri="da88f085-2cc6-4096-a6b8-bc6c7ff15bac"/>
    <ds:schemaRef ds:uri="fc3a5d29-0429-466f-88d0-e1dcab8af607"/>
  </ds:schemaRefs>
</ds:datastoreItem>
</file>

<file path=customXml/itemProps4.xml><?xml version="1.0" encoding="utf-8"?>
<ds:datastoreItem xmlns:ds="http://schemas.openxmlformats.org/officeDocument/2006/customXml" ds:itemID="{F24F38D2-8B2A-455A-BC1F-D3FE2C8BB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21112 PLF PALM Report Template</Template>
  <TotalTime>7</TotalTime>
  <Pages>2</Pages>
  <Words>476</Words>
  <Characters>2253</Characters>
  <Application>Microsoft Office Word</Application>
  <DocSecurity>0</DocSecurity>
  <Lines>52</Lines>
  <Paragraphs>40</Paragraphs>
  <ScaleCrop>false</ScaleCrop>
  <Company>Dr.doc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MANWARING,Sian</dc:creator>
  <cp:keywords/>
  <dc:description/>
  <cp:lastModifiedBy>WILLIAMS,Kiara</cp:lastModifiedBy>
  <cp:revision>176</cp:revision>
  <dcterms:created xsi:type="dcterms:W3CDTF">2026-02-24T14:14:00Z</dcterms:created>
  <dcterms:modified xsi:type="dcterms:W3CDTF">2026-03-11T23:16:00Z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0x0101008DD098F444FF124F86CC807D36294750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2023-09-13T03:27:49Z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a5001ea5-8394-4766-aa13-98ad481baae7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  <property fmtid="{D5CDD505-2E9C-101B-9397-08002B2CF9AE}" pid="11" name="PLO_x0020_Team">
    <vt:lpwstr>336;#PALM Communications Team|7758c95a-dcb7-4ea8-b518-d95664908924</vt:lpwstr>
  </property>
  <property fmtid="{D5CDD505-2E9C-101B-9397-08002B2CF9AE}" pid="12" name="Category_x002f_Type">
    <vt:lpwstr/>
  </property>
  <property fmtid="{D5CDD505-2E9C-101B-9397-08002B2CF9AE}" pid="13" name="PLO Team">
    <vt:lpwstr>336;#PALM Communications Team|7758c95a-dcb7-4ea8-b518-d95664908924</vt:lpwstr>
  </property>
  <property fmtid="{D5CDD505-2E9C-101B-9397-08002B2CF9AE}" pid="14" name="Category/Type">
    <vt:lpwstr/>
  </property>
  <property fmtid="{D5CDD505-2E9C-101B-9397-08002B2CF9AE}" pid="15" name="Team">
    <vt:lpwstr>545;#Disengagement Response Team|13f7af7d-53fe-4969-b95b-dae35097f349</vt:lpwstr>
  </property>
  <property fmtid="{D5CDD505-2E9C-101B-9397-08002B2CF9AE}" pid="16" name="PALMDocType">
    <vt:lpwstr/>
  </property>
  <property fmtid="{D5CDD505-2E9C-101B-9397-08002B2CF9AE}" pid="17" name="docLang">
    <vt:lpwstr>en</vt:lpwstr>
  </property>
</Properties>
</file>