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C16C" w14:textId="2CD98B96" w:rsidR="00FB2895" w:rsidRPr="004E4A47" w:rsidRDefault="00A95CFD" w:rsidP="4456D4A6">
      <w:pPr>
        <w:pStyle w:val="BodyText"/>
        <w:rPr>
          <w:rFonts w:asciiTheme="majorHAnsi" w:eastAsiaTheme="majorEastAsia" w:hAnsiTheme="majorHAnsi" w:cstheme="majorBidi"/>
          <w:b/>
          <w:bCs/>
          <w:color w:val="252A82" w:themeColor="text2"/>
          <w:sz w:val="48"/>
          <w:szCs w:val="48"/>
        </w:rPr>
      </w:pPr>
      <w:r w:rsidRPr="004E4A47">
        <w:rPr>
          <w:rFonts w:asciiTheme="majorHAnsi" w:eastAsiaTheme="majorEastAsia" w:hAnsiTheme="majorHAnsi" w:cstheme="majorBidi"/>
          <w:b/>
          <w:bCs/>
          <w:color w:val="252981"/>
          <w:sz w:val="48"/>
          <w:szCs w:val="48"/>
        </w:rPr>
        <w:t xml:space="preserve">Minimum hours requirement and interaction with minimum net pay guarantee </w:t>
      </w:r>
    </w:p>
    <w:p w14:paraId="465AEC9F" w14:textId="341DC72C" w:rsidR="2FD29468" w:rsidRPr="00AE56AE" w:rsidRDefault="00AE56AE" w:rsidP="253A0E4D">
      <w:pPr>
        <w:pStyle w:val="BodyText"/>
        <w:rPr>
          <w:b/>
          <w:bCs/>
        </w:rPr>
      </w:pPr>
      <w:r w:rsidRPr="00AE56AE">
        <w:rPr>
          <w:b/>
          <w:bCs/>
        </w:rPr>
        <w:t>1</w:t>
      </w:r>
      <w:r w:rsidR="00A7348A">
        <w:rPr>
          <w:b/>
          <w:bCs/>
        </w:rPr>
        <w:t>4</w:t>
      </w:r>
      <w:r w:rsidR="0013270B" w:rsidRPr="00AE56AE">
        <w:rPr>
          <w:b/>
          <w:bCs/>
        </w:rPr>
        <w:t xml:space="preserve"> October</w:t>
      </w:r>
      <w:r w:rsidR="2FD29468" w:rsidRPr="00AE56AE">
        <w:rPr>
          <w:b/>
          <w:bCs/>
        </w:rPr>
        <w:t xml:space="preserve"> 2025</w:t>
      </w:r>
    </w:p>
    <w:p w14:paraId="080362D5" w14:textId="77777777" w:rsidR="00DE15FC" w:rsidRPr="004E4A47" w:rsidRDefault="0013270B" w:rsidP="253A0E4D">
      <w:pPr>
        <w:pStyle w:val="BodyText"/>
      </w:pPr>
      <w:r w:rsidRPr="004E4A47">
        <w:t xml:space="preserve">Update: The requirement for employers to offer short-term workers 120 hours of work reconciled over a </w:t>
      </w:r>
      <w:r w:rsidR="004506FB" w:rsidRPr="004E4A47">
        <w:t>4-week</w:t>
      </w:r>
      <w:r w:rsidRPr="004E4A47">
        <w:t xml:space="preserve"> period has been established as </w:t>
      </w:r>
      <w:r w:rsidR="004506FB" w:rsidRPr="004E4A47">
        <w:rPr>
          <w:b/>
          <w:bCs/>
        </w:rPr>
        <w:t>ongoing</w:t>
      </w:r>
      <w:r w:rsidR="004506FB" w:rsidRPr="004E4A47">
        <w:t xml:space="preserve"> and</w:t>
      </w:r>
      <w:r w:rsidRPr="004E4A47">
        <w:t xml:space="preserve"> will no longer end on 31 March 2026. </w:t>
      </w:r>
    </w:p>
    <w:p w14:paraId="0CF0D0A2" w14:textId="2BD3DFCB" w:rsidR="0013270B" w:rsidRPr="004E4A47" w:rsidRDefault="0013270B" w:rsidP="253A0E4D">
      <w:pPr>
        <w:pStyle w:val="BodyText"/>
      </w:pPr>
      <w:r>
        <w:t xml:space="preserve">The PALM scheme Approved Employer Guidelines will be updated </w:t>
      </w:r>
      <w:r w:rsidRPr="116611F1">
        <w:rPr>
          <w:u w:val="single"/>
        </w:rPr>
        <w:t>in February 2026</w:t>
      </w:r>
      <w:r>
        <w:t xml:space="preserve"> to reflect this. </w:t>
      </w:r>
    </w:p>
    <w:p w14:paraId="6C24AF2E" w14:textId="5FE8413D" w:rsidR="004506FB" w:rsidRPr="004E4A47" w:rsidRDefault="009C67BC" w:rsidP="253A0E4D">
      <w:pPr>
        <w:pStyle w:val="BodyText"/>
      </w:pPr>
      <w:r w:rsidRPr="004E4A47">
        <w:rPr>
          <w:b/>
          <w:bCs/>
        </w:rPr>
        <w:t>Note:</w:t>
      </w:r>
      <w:r w:rsidRPr="004E4A47">
        <w:t xml:space="preserve"> All other sections relating to minimum hours in the guidelines remain unchanged</w:t>
      </w:r>
      <w:r w:rsidRPr="004E4A47">
        <w:rPr>
          <w:b/>
          <w:bCs/>
        </w:rPr>
        <w:t>.</w:t>
      </w:r>
    </w:p>
    <w:p w14:paraId="58C682B1" w14:textId="26BCDFC9" w:rsidR="00B45585" w:rsidRPr="004E4A47" w:rsidRDefault="349E3527" w:rsidP="356F423A">
      <w:pPr>
        <w:pStyle w:val="BodyText"/>
      </w:pPr>
      <w:r>
        <w:t xml:space="preserve">Under </w:t>
      </w:r>
      <w:r w:rsidR="75CCFF99">
        <w:t xml:space="preserve">section 3.7 </w:t>
      </w:r>
      <w:r w:rsidR="07537A6D">
        <w:t xml:space="preserve">of the guidelines, </w:t>
      </w:r>
      <w:r w:rsidR="666F376C">
        <w:t>employers</w:t>
      </w:r>
      <w:r w:rsidR="2D15A820">
        <w:t xml:space="preserve"> </w:t>
      </w:r>
      <w:r w:rsidR="2D15A820" w:rsidRPr="307B5E46">
        <w:rPr>
          <w:b/>
          <w:bCs/>
        </w:rPr>
        <w:t>must</w:t>
      </w:r>
      <w:r w:rsidR="07537A6D">
        <w:t xml:space="preserve"> </w:t>
      </w:r>
      <w:r w:rsidR="666F376C">
        <w:t>offer:</w:t>
      </w:r>
    </w:p>
    <w:p w14:paraId="12E30CD2" w14:textId="78381171" w:rsidR="00B45585" w:rsidRPr="004E4A47" w:rsidRDefault="00B45585" w:rsidP="005730B6">
      <w:pPr>
        <w:pStyle w:val="BodyText"/>
        <w:numPr>
          <w:ilvl w:val="0"/>
          <w:numId w:val="41"/>
        </w:numPr>
      </w:pPr>
      <w:r>
        <w:t xml:space="preserve">short-term PALM </w:t>
      </w:r>
      <w:r w:rsidR="001E1561">
        <w:t xml:space="preserve">scheme </w:t>
      </w:r>
      <w:r>
        <w:t xml:space="preserve">workers a minimum of </w:t>
      </w:r>
      <w:r w:rsidR="00213CEA">
        <w:t xml:space="preserve">120 </w:t>
      </w:r>
      <w:r>
        <w:t>hours over 4 weeks</w:t>
      </w:r>
    </w:p>
    <w:p w14:paraId="2B6F7F86" w14:textId="6C7CEB3F" w:rsidR="00B45585" w:rsidRPr="004E4A47" w:rsidRDefault="00B45585" w:rsidP="005730B6">
      <w:pPr>
        <w:pStyle w:val="BodyText"/>
        <w:numPr>
          <w:ilvl w:val="0"/>
          <w:numId w:val="41"/>
        </w:numPr>
      </w:pPr>
      <w:r w:rsidRPr="004E4A47">
        <w:t xml:space="preserve">long-term PALM </w:t>
      </w:r>
      <w:r w:rsidR="001E1561" w:rsidRPr="004E4A47">
        <w:t xml:space="preserve">scheme </w:t>
      </w:r>
      <w:r w:rsidRPr="004E4A47">
        <w:t>workers full</w:t>
      </w:r>
      <w:r w:rsidR="7DF94CCF" w:rsidRPr="004E4A47">
        <w:t>-</w:t>
      </w:r>
      <w:r w:rsidRPr="004E4A47">
        <w:t xml:space="preserve">time hours in every week of their placement. </w:t>
      </w:r>
    </w:p>
    <w:p w14:paraId="1200B478" w14:textId="1D5B86C6" w:rsidR="004D2B48" w:rsidRPr="004E4A47" w:rsidRDefault="00B756EA" w:rsidP="00B45585">
      <w:pPr>
        <w:pStyle w:val="BodyText"/>
      </w:pPr>
      <w:r w:rsidRPr="004E4A47">
        <w:t>If employers cannot offer 120 hours over 4 weeks</w:t>
      </w:r>
      <w:r w:rsidR="00EE5334" w:rsidRPr="004E4A47">
        <w:t xml:space="preserve"> for short-term workers</w:t>
      </w:r>
      <w:r w:rsidRPr="004E4A47">
        <w:t>, they must pay workers income equivalent</w:t>
      </w:r>
      <w:r w:rsidR="004D2B48" w:rsidRPr="004E4A47">
        <w:t xml:space="preserve"> to 120 hours over 4 weeks.</w:t>
      </w:r>
    </w:p>
    <w:p w14:paraId="4E8BA7B0" w14:textId="6FFC01AB" w:rsidR="00BC261B" w:rsidRPr="004E4A47" w:rsidRDefault="387D46BB" w:rsidP="09815C84">
      <w:pPr>
        <w:pStyle w:val="BodyText"/>
      </w:pPr>
      <w:r>
        <w:t xml:space="preserve">The compliance and assurance </w:t>
      </w:r>
      <w:r w:rsidR="2C53444E">
        <w:t xml:space="preserve">framework, including due processes that afford natural justice and ensure proportionality, continue to apply in respect to the employer’s compliance with minimum hours settings. </w:t>
      </w:r>
    </w:p>
    <w:p w14:paraId="049C59CC" w14:textId="297DA023" w:rsidR="00B45585" w:rsidRPr="004E4A47" w:rsidRDefault="00B45585" w:rsidP="00B45585">
      <w:pPr>
        <w:pStyle w:val="BodyText"/>
      </w:pPr>
      <w:r w:rsidRPr="004E4A47">
        <w:t xml:space="preserve">The </w:t>
      </w:r>
      <w:r w:rsidR="005730B6" w:rsidRPr="004E4A47">
        <w:t>m</w:t>
      </w:r>
      <w:r w:rsidRPr="004E4A47">
        <w:t xml:space="preserve">inimum </w:t>
      </w:r>
      <w:r w:rsidR="005730B6" w:rsidRPr="004E4A47">
        <w:t>n</w:t>
      </w:r>
      <w:r w:rsidRPr="004E4A47">
        <w:t xml:space="preserve">et </w:t>
      </w:r>
      <w:r w:rsidR="005730B6" w:rsidRPr="004E4A47">
        <w:t>p</w:t>
      </w:r>
      <w:r w:rsidRPr="004E4A47">
        <w:t xml:space="preserve">ay </w:t>
      </w:r>
      <w:r w:rsidR="005730B6" w:rsidRPr="004E4A47">
        <w:t>g</w:t>
      </w:r>
      <w:r w:rsidRPr="004E4A47">
        <w:t>uarantee (to ensure a worker’s weekly take home pay is at least $200) is intended to apply in any week where:</w:t>
      </w:r>
    </w:p>
    <w:p w14:paraId="7D2D8C32" w14:textId="331EC161" w:rsidR="00B45585" w:rsidRPr="004E4A47" w:rsidRDefault="00B45585" w:rsidP="003D6DED">
      <w:pPr>
        <w:pStyle w:val="BodyText"/>
        <w:numPr>
          <w:ilvl w:val="0"/>
          <w:numId w:val="42"/>
        </w:numPr>
      </w:pPr>
      <w:r w:rsidRPr="004E4A47">
        <w:t xml:space="preserve">(upfront) deductions are unusually high (perhaps because of repaying flight costs or other initial allowable deductions) and/or hours for a </w:t>
      </w:r>
      <w:r w:rsidR="00516A26" w:rsidRPr="004E4A47">
        <w:t xml:space="preserve">short-term </w:t>
      </w:r>
      <w:r w:rsidRPr="004E4A47">
        <w:t xml:space="preserve">worker are lower </w:t>
      </w:r>
      <w:r w:rsidR="00600065" w:rsidRPr="004E4A47">
        <w:t xml:space="preserve">in a given week </w:t>
      </w:r>
      <w:r w:rsidRPr="004E4A47">
        <w:t>(</w:t>
      </w:r>
      <w:r w:rsidR="00817B82" w:rsidRPr="004E4A47">
        <w:t xml:space="preserve">over the 4-week reconciliation </w:t>
      </w:r>
      <w:r w:rsidR="00D22B1E" w:rsidRPr="004E4A47">
        <w:t>period)</w:t>
      </w:r>
      <w:r w:rsidRPr="004E4A47">
        <w:t xml:space="preserve">, and therefore pay that week may be less than $200 or </w:t>
      </w:r>
    </w:p>
    <w:p w14:paraId="576856FE" w14:textId="4FA47C54" w:rsidR="00B45585" w:rsidRPr="004E4A47" w:rsidRDefault="00B45585" w:rsidP="003D6DED">
      <w:pPr>
        <w:pStyle w:val="BodyText"/>
        <w:numPr>
          <w:ilvl w:val="0"/>
          <w:numId w:val="42"/>
        </w:numPr>
      </w:pPr>
      <w:r w:rsidRPr="004E4A47">
        <w:t xml:space="preserve">exceptional circumstances </w:t>
      </w:r>
      <w:r w:rsidRPr="004E4A47">
        <w:rPr>
          <w:u w:val="single"/>
        </w:rPr>
        <w:t>outside of the employer’s control</w:t>
      </w:r>
      <w:r w:rsidRPr="004E4A47">
        <w:t xml:space="preserve"> i.e. a </w:t>
      </w:r>
      <w:r w:rsidR="003D6DED" w:rsidRPr="004E4A47">
        <w:t>f</w:t>
      </w:r>
      <w:r w:rsidRPr="004E4A47">
        <w:t xml:space="preserve">orce </w:t>
      </w:r>
      <w:r w:rsidR="003D6DED" w:rsidRPr="004E4A47">
        <w:t>m</w:t>
      </w:r>
      <w:r w:rsidRPr="004E4A47">
        <w:t xml:space="preserve">ajeure </w:t>
      </w:r>
      <w:r w:rsidR="003D6DED" w:rsidRPr="004E4A47">
        <w:t>e</w:t>
      </w:r>
      <w:r w:rsidRPr="004E4A47">
        <w:t>vent, prevent a worker from undertaking their normal hours of employment.</w:t>
      </w:r>
    </w:p>
    <w:p w14:paraId="1EAC4B64" w14:textId="59C5E77F" w:rsidR="004D16BD" w:rsidRPr="004E4A47" w:rsidRDefault="00B45585" w:rsidP="00B45585">
      <w:pPr>
        <w:pStyle w:val="BodyText"/>
      </w:pPr>
      <w:r w:rsidRPr="004E4A47">
        <w:t xml:space="preserve">The </w:t>
      </w:r>
      <w:r w:rsidR="003D6DED" w:rsidRPr="004E4A47">
        <w:t>m</w:t>
      </w:r>
      <w:r w:rsidRPr="004E4A47">
        <w:t xml:space="preserve">inimum </w:t>
      </w:r>
      <w:r w:rsidR="003D6DED" w:rsidRPr="004E4A47">
        <w:t>n</w:t>
      </w:r>
      <w:r w:rsidRPr="004E4A47">
        <w:t xml:space="preserve">et </w:t>
      </w:r>
      <w:r w:rsidR="003D6DED" w:rsidRPr="004E4A47">
        <w:t>p</w:t>
      </w:r>
      <w:r w:rsidRPr="004E4A47">
        <w:t xml:space="preserve">ay </w:t>
      </w:r>
      <w:r w:rsidR="003D6DED" w:rsidRPr="004E4A47">
        <w:t>g</w:t>
      </w:r>
      <w:r w:rsidRPr="004E4A47">
        <w:t>uarantee and minimum hour requirements apply to all</w:t>
      </w:r>
      <w:r w:rsidR="005B3236" w:rsidRPr="004E4A47">
        <w:t xml:space="preserve"> PALM scheme</w:t>
      </w:r>
      <w:r w:rsidRPr="004E4A47">
        <w:t xml:space="preserve"> workers and are </w:t>
      </w:r>
      <w:r w:rsidR="000A1650" w:rsidRPr="004E4A47">
        <w:t xml:space="preserve">implemented </w:t>
      </w:r>
      <w:r w:rsidRPr="004E4A47">
        <w:t xml:space="preserve">only in agreed exceptional circumstances or </w:t>
      </w:r>
      <w:r w:rsidR="005B3236" w:rsidRPr="004E4A47">
        <w:t>f</w:t>
      </w:r>
      <w:r w:rsidRPr="004E4A47">
        <w:t xml:space="preserve">orce </w:t>
      </w:r>
      <w:r w:rsidR="005B3236" w:rsidRPr="004E4A47">
        <w:t>m</w:t>
      </w:r>
      <w:r w:rsidRPr="004E4A47">
        <w:t xml:space="preserve">ajeure </w:t>
      </w:r>
      <w:r w:rsidR="005B3236" w:rsidRPr="004E4A47">
        <w:t>e</w:t>
      </w:r>
      <w:r w:rsidRPr="004E4A47">
        <w:t xml:space="preserve">vents. </w:t>
      </w:r>
    </w:p>
    <w:p w14:paraId="088091FB" w14:textId="71EF3EA0" w:rsidR="00B45585" w:rsidRPr="004E4A47" w:rsidRDefault="00B45585" w:rsidP="00B45585">
      <w:pPr>
        <w:pStyle w:val="BodyText"/>
      </w:pPr>
      <w:r w:rsidRPr="004E4A47">
        <w:t>Where a</w:t>
      </w:r>
      <w:r w:rsidR="005B3236" w:rsidRPr="004E4A47">
        <w:t xml:space="preserve"> PALM scheme employer </w:t>
      </w:r>
      <w:r w:rsidRPr="004E4A47">
        <w:t xml:space="preserve">is unable to offer a short-term worker </w:t>
      </w:r>
      <w:r w:rsidR="00956D5C" w:rsidRPr="004E4A47">
        <w:t xml:space="preserve">120 hours over </w:t>
      </w:r>
      <w:r w:rsidR="007E2BF8" w:rsidRPr="004E4A47">
        <w:t>4 weeks</w:t>
      </w:r>
      <w:r w:rsidRPr="004E4A47">
        <w:t xml:space="preserve">, or a long-term worker full-time hours, as a result of a </w:t>
      </w:r>
      <w:r w:rsidR="005B3236" w:rsidRPr="004E4A47">
        <w:t>f</w:t>
      </w:r>
      <w:r w:rsidRPr="004E4A47">
        <w:t xml:space="preserve">orce </w:t>
      </w:r>
      <w:r w:rsidR="005B3236" w:rsidRPr="004E4A47">
        <w:t>m</w:t>
      </w:r>
      <w:r w:rsidRPr="004E4A47">
        <w:t xml:space="preserve">ajeure </w:t>
      </w:r>
      <w:r w:rsidR="005B3236" w:rsidRPr="004E4A47">
        <w:t>e</w:t>
      </w:r>
      <w:r w:rsidRPr="004E4A47">
        <w:t xml:space="preserve">vent (as defined </w:t>
      </w:r>
      <w:r w:rsidR="0A35390C" w:rsidRPr="004E4A47">
        <w:t>in</w:t>
      </w:r>
      <w:r w:rsidRPr="004E4A47">
        <w:t xml:space="preserve"> 11 of the PALM </w:t>
      </w:r>
      <w:r w:rsidR="005B3236" w:rsidRPr="004E4A47">
        <w:t>scheme d</w:t>
      </w:r>
      <w:r w:rsidRPr="004E4A47">
        <w:t xml:space="preserve">eed) </w:t>
      </w:r>
      <w:r w:rsidRPr="004E4A47">
        <w:rPr>
          <w:u w:val="single"/>
        </w:rPr>
        <w:t xml:space="preserve">and this has been agreed by the </w:t>
      </w:r>
      <w:r w:rsidR="005B3236" w:rsidRPr="004E4A47">
        <w:rPr>
          <w:u w:val="single"/>
        </w:rPr>
        <w:t>Department of Employment and Workplace Relations</w:t>
      </w:r>
      <w:r w:rsidR="001754FB" w:rsidRPr="004E4A47">
        <w:t xml:space="preserve"> (DEWR)</w:t>
      </w:r>
      <w:r w:rsidRPr="004E4A47">
        <w:t xml:space="preserve">, the </w:t>
      </w:r>
      <w:r w:rsidR="005B3236" w:rsidRPr="004E4A47">
        <w:t>minimum net pay guarantee</w:t>
      </w:r>
      <w:r w:rsidRPr="004E4A47">
        <w:t xml:space="preserve"> (section 5.1.7) comes into effect.</w:t>
      </w:r>
      <w:r w:rsidR="001754FB" w:rsidRPr="004E4A47">
        <w:t xml:space="preserve"> </w:t>
      </w:r>
      <w:r w:rsidRPr="004E4A47">
        <w:t xml:space="preserve">Any exceptional circumstances must also be agreed by </w:t>
      </w:r>
      <w:r w:rsidR="001754FB" w:rsidRPr="004E4A47">
        <w:t>DEWR</w:t>
      </w:r>
      <w:r w:rsidRPr="004E4A47">
        <w:t>.</w:t>
      </w:r>
    </w:p>
    <w:p w14:paraId="6EDE5CA5" w14:textId="77777777" w:rsidR="008D0714" w:rsidRPr="004E4A47" w:rsidRDefault="008D0714" w:rsidP="00B45585">
      <w:pPr>
        <w:pStyle w:val="BodyText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D194C" w:rsidRPr="004E4A47" w14:paraId="45017181" w14:textId="77777777" w:rsidTr="4456D4A6">
        <w:tc>
          <w:tcPr>
            <w:tcW w:w="9016" w:type="dxa"/>
          </w:tcPr>
          <w:p w14:paraId="44661F61" w14:textId="166A90BA" w:rsidR="00AC40AD" w:rsidRPr="004E4A47" w:rsidRDefault="00AC40AD" w:rsidP="00AC40AD">
            <w:pPr>
              <w:pStyle w:val="BodyText"/>
              <w:rPr>
                <w:b/>
                <w:bCs/>
              </w:rPr>
            </w:pPr>
            <w:r w:rsidRPr="004E4A47">
              <w:rPr>
                <w:b/>
                <w:bCs/>
              </w:rPr>
              <w:t xml:space="preserve">Scenario </w:t>
            </w:r>
            <w:r w:rsidR="008D0714" w:rsidRPr="004E4A47">
              <w:rPr>
                <w:b/>
                <w:bCs/>
              </w:rPr>
              <w:t xml:space="preserve">1 </w:t>
            </w:r>
            <w:r w:rsidRPr="004E4A47">
              <w:rPr>
                <w:b/>
                <w:bCs/>
              </w:rPr>
              <w:t xml:space="preserve">– </w:t>
            </w:r>
            <w:r w:rsidR="008D0714" w:rsidRPr="004E4A47">
              <w:rPr>
                <w:b/>
                <w:bCs/>
              </w:rPr>
              <w:t>m</w:t>
            </w:r>
            <w:r w:rsidRPr="004E4A47">
              <w:rPr>
                <w:b/>
                <w:bCs/>
              </w:rPr>
              <w:t xml:space="preserve">inimum </w:t>
            </w:r>
            <w:r w:rsidR="008D0714" w:rsidRPr="004E4A47">
              <w:rPr>
                <w:b/>
                <w:bCs/>
              </w:rPr>
              <w:t>n</w:t>
            </w:r>
            <w:r w:rsidRPr="004E4A47">
              <w:rPr>
                <w:b/>
                <w:bCs/>
              </w:rPr>
              <w:t xml:space="preserve">et </w:t>
            </w:r>
            <w:r w:rsidR="008D0714" w:rsidRPr="004E4A47">
              <w:rPr>
                <w:b/>
                <w:bCs/>
              </w:rPr>
              <w:t>p</w:t>
            </w:r>
            <w:r w:rsidRPr="004E4A47">
              <w:rPr>
                <w:b/>
                <w:bCs/>
              </w:rPr>
              <w:t xml:space="preserve">ay </w:t>
            </w:r>
            <w:r w:rsidR="008D0714" w:rsidRPr="004E4A47">
              <w:rPr>
                <w:b/>
                <w:bCs/>
              </w:rPr>
              <w:t>g</w:t>
            </w:r>
            <w:r w:rsidRPr="004E4A47">
              <w:rPr>
                <w:b/>
                <w:bCs/>
              </w:rPr>
              <w:t>uarantee</w:t>
            </w:r>
          </w:p>
          <w:p w14:paraId="3D61AEF9" w14:textId="77777777" w:rsidR="00AC40AD" w:rsidRPr="004E4A47" w:rsidRDefault="00AC40AD" w:rsidP="00AC40AD">
            <w:pPr>
              <w:pStyle w:val="BodyText"/>
            </w:pPr>
            <w:r w:rsidRPr="004E4A47">
              <w:t xml:space="preserve">A short-term worker is offered (and works) 25 hours of work in a week. </w:t>
            </w:r>
          </w:p>
          <w:p w14:paraId="67826C22" w14:textId="2829AF7E" w:rsidR="00AC40AD" w:rsidRPr="004E4A47" w:rsidRDefault="00AC40AD" w:rsidP="73D12CFC">
            <w:pPr>
              <w:pStyle w:val="BodyText"/>
              <w:spacing w:after="0"/>
            </w:pPr>
            <w:r w:rsidRPr="004E4A47">
              <w:t xml:space="preserve">The reduction in hours offered </w:t>
            </w:r>
            <w:r w:rsidR="008D0714" w:rsidRPr="004E4A47">
              <w:t xml:space="preserve">to the worker </w:t>
            </w:r>
            <w:r w:rsidRPr="004E4A47">
              <w:t xml:space="preserve">is advised to </w:t>
            </w:r>
            <w:r w:rsidR="008D0714" w:rsidRPr="004E4A47">
              <w:t>DEWR</w:t>
            </w:r>
            <w:r w:rsidRPr="004E4A47">
              <w:t xml:space="preserve">, but as minimum hours for </w:t>
            </w:r>
          </w:p>
          <w:p w14:paraId="117B40DA" w14:textId="66B309E1" w:rsidR="00AC40AD" w:rsidRPr="004E4A47" w:rsidRDefault="00AC40AD" w:rsidP="73D12CFC">
            <w:pPr>
              <w:pStyle w:val="BodyText"/>
            </w:pPr>
            <w:r w:rsidRPr="004E4A47">
              <w:t xml:space="preserve">short-term workers are still </w:t>
            </w:r>
            <w:r w:rsidR="00D22B1E" w:rsidRPr="004E4A47">
              <w:t xml:space="preserve">reconciled </w:t>
            </w:r>
            <w:r w:rsidRPr="004E4A47">
              <w:t xml:space="preserve">over 4 weeks, and the employer is confident the </w:t>
            </w:r>
            <w:r w:rsidR="00D22B1E" w:rsidRPr="004E4A47">
              <w:t xml:space="preserve">total </w:t>
            </w:r>
            <w:r w:rsidRPr="004E4A47">
              <w:t>will exceed</w:t>
            </w:r>
            <w:r w:rsidR="00860FE0" w:rsidRPr="004E4A47">
              <w:t xml:space="preserve"> 120 hours over 4 weeks</w:t>
            </w:r>
            <w:r w:rsidRPr="004E4A47">
              <w:t xml:space="preserve">, it is not necessary to </w:t>
            </w:r>
            <w:r w:rsidR="000A1650" w:rsidRPr="004E4A47">
              <w:t xml:space="preserve">implement </w:t>
            </w:r>
            <w:r w:rsidRPr="004E4A47">
              <w:t xml:space="preserve">contingency arrangements. </w:t>
            </w:r>
          </w:p>
          <w:p w14:paraId="40739F45" w14:textId="169C62B3" w:rsidR="00AC40AD" w:rsidRPr="004E4A47" w:rsidRDefault="00AC40AD" w:rsidP="003A48A1">
            <w:pPr>
              <w:pStyle w:val="BodyText"/>
            </w:pPr>
            <w:r w:rsidRPr="004E4A47">
              <w:t xml:space="preserve">The worker earns a weekly after-tax wage of $500, and after deductions (including for flights, accommodation, and transport) of $350, will receive a weekly net pay of $150. </w:t>
            </w:r>
          </w:p>
          <w:p w14:paraId="2EB1FD1F" w14:textId="77777777" w:rsidR="00AC40AD" w:rsidRPr="004E4A47" w:rsidRDefault="00AC40AD" w:rsidP="00AC40AD">
            <w:pPr>
              <w:pStyle w:val="BodyText"/>
            </w:pPr>
            <w:r w:rsidRPr="004E4A47">
              <w:lastRenderedPageBreak/>
              <w:t xml:space="preserve">As the worker </w:t>
            </w:r>
            <w:r w:rsidRPr="004E4A47">
              <w:rPr>
                <w:u w:val="single"/>
              </w:rPr>
              <w:t>must</w:t>
            </w:r>
            <w:r w:rsidRPr="004E4A47">
              <w:t xml:space="preserve"> receive a minimum of $200 net pay per week, the employer can only deduct $300 (not the full $350), leaving the worker with a net pay of $200 for the week. The remaining $50 outstanding to cover the cost of deductions can be deducted in following weeks when the worker’s pay allows.</w:t>
            </w:r>
          </w:p>
          <w:p w14:paraId="57286D99" w14:textId="0E5B7B38" w:rsidR="005D194C" w:rsidRPr="004E4A47" w:rsidRDefault="00AC40AD" w:rsidP="00AC40AD">
            <w:pPr>
              <w:pStyle w:val="BodyText"/>
            </w:pPr>
            <w:r w:rsidRPr="004E4A47">
              <w:t>Where the employer offers a short-term worker less than 20 hours of work in a week, the limits on deductions provision also comes into effect</w:t>
            </w:r>
            <w:r w:rsidR="00AE3BAA" w:rsidRPr="004E4A47">
              <w:t xml:space="preserve"> (section 3.7.4</w:t>
            </w:r>
            <w:r w:rsidR="00B01CB0" w:rsidRPr="004E4A47">
              <w:t xml:space="preserve"> of the guidelines</w:t>
            </w:r>
            <w:r w:rsidR="00AE3BAA" w:rsidRPr="004E4A47">
              <w:t>)</w:t>
            </w:r>
            <w:r w:rsidRPr="004E4A47">
              <w:t xml:space="preserve">. </w:t>
            </w:r>
            <w:r w:rsidR="00B01CB0" w:rsidRPr="004E4A47">
              <w:t xml:space="preserve">It is a requirement </w:t>
            </w:r>
            <w:r w:rsidRPr="004E4A47">
              <w:t>that for any week in which less than 20 h</w:t>
            </w:r>
            <w:r w:rsidR="007A6AD9" w:rsidRPr="004E4A47">
              <w:t>ou</w:t>
            </w:r>
            <w:r w:rsidRPr="004E4A47">
              <w:t>rs of work is offered, the employer must cover the cost of accommodation and transport for that week and these costs cannot be recouped</w:t>
            </w:r>
            <w:r w:rsidR="007A6AD9" w:rsidRPr="004E4A47">
              <w:t xml:space="preserve"> (section 3.7.4 of the guidelines). </w:t>
            </w:r>
          </w:p>
        </w:tc>
      </w:tr>
      <w:tr w:rsidR="005D194C" w:rsidRPr="004E4A47" w14:paraId="4B634CBE" w14:textId="77777777" w:rsidTr="4456D4A6">
        <w:tc>
          <w:tcPr>
            <w:tcW w:w="9016" w:type="dxa"/>
          </w:tcPr>
          <w:p w14:paraId="2B85FA24" w14:textId="6A69F5E2" w:rsidR="0095001B" w:rsidRPr="004E4A47" w:rsidRDefault="0095001B" w:rsidP="0095001B">
            <w:pPr>
              <w:pStyle w:val="BodyText"/>
              <w:rPr>
                <w:b/>
                <w:bCs/>
              </w:rPr>
            </w:pPr>
            <w:r w:rsidRPr="004E4A47">
              <w:rPr>
                <w:b/>
                <w:bCs/>
              </w:rPr>
              <w:lastRenderedPageBreak/>
              <w:t>Scenario</w:t>
            </w:r>
            <w:r w:rsidR="007A6AD9" w:rsidRPr="004E4A47">
              <w:rPr>
                <w:b/>
                <w:bCs/>
              </w:rPr>
              <w:t xml:space="preserve"> 2</w:t>
            </w:r>
            <w:r w:rsidRPr="004E4A47">
              <w:rPr>
                <w:b/>
                <w:bCs/>
              </w:rPr>
              <w:t xml:space="preserve"> – </w:t>
            </w:r>
            <w:r w:rsidR="007A6AD9" w:rsidRPr="004E4A47">
              <w:rPr>
                <w:b/>
                <w:bCs/>
              </w:rPr>
              <w:t>o</w:t>
            </w:r>
            <w:r w:rsidRPr="004E4A47">
              <w:rPr>
                <w:b/>
                <w:bCs/>
              </w:rPr>
              <w:t>ffering less than 20 hours due to</w:t>
            </w:r>
            <w:r w:rsidR="008040EF" w:rsidRPr="004E4A47">
              <w:rPr>
                <w:b/>
                <w:bCs/>
              </w:rPr>
              <w:t xml:space="preserve"> </w:t>
            </w:r>
            <w:r w:rsidR="007A6AD9" w:rsidRPr="004E4A47">
              <w:rPr>
                <w:b/>
                <w:bCs/>
              </w:rPr>
              <w:t>f</w:t>
            </w:r>
            <w:r w:rsidRPr="004E4A47">
              <w:rPr>
                <w:b/>
                <w:bCs/>
              </w:rPr>
              <w:t xml:space="preserve">orce </w:t>
            </w:r>
            <w:r w:rsidR="007A6AD9" w:rsidRPr="004E4A47">
              <w:rPr>
                <w:b/>
                <w:bCs/>
              </w:rPr>
              <w:t>m</w:t>
            </w:r>
            <w:r w:rsidRPr="004E4A47">
              <w:rPr>
                <w:b/>
                <w:bCs/>
              </w:rPr>
              <w:t xml:space="preserve">ajeure </w:t>
            </w:r>
            <w:r w:rsidR="007A6AD9" w:rsidRPr="004E4A47">
              <w:rPr>
                <w:b/>
                <w:bCs/>
              </w:rPr>
              <w:t>e</w:t>
            </w:r>
            <w:r w:rsidRPr="004E4A47">
              <w:rPr>
                <w:b/>
                <w:bCs/>
              </w:rPr>
              <w:t>vent</w:t>
            </w:r>
          </w:p>
          <w:p w14:paraId="4DD9FA4A" w14:textId="3C41B64E" w:rsidR="0095001B" w:rsidRPr="004E4A47" w:rsidRDefault="0095001B" w:rsidP="0095001B">
            <w:pPr>
              <w:pStyle w:val="BodyText"/>
            </w:pPr>
            <w:r w:rsidRPr="004E4A47">
              <w:t xml:space="preserve">A short-term worker is offered 18 hours of work due to an extreme weather event. The reduction in hours offered is advised to and agreed by </w:t>
            </w:r>
            <w:r w:rsidR="007A6AD9" w:rsidRPr="004E4A47">
              <w:t>DEWR</w:t>
            </w:r>
            <w:r w:rsidRPr="004E4A47">
              <w:t xml:space="preserve">. The worker earns $420 gross for the week (less tax of $63 = $357 net). The </w:t>
            </w:r>
            <w:r w:rsidR="007A6AD9" w:rsidRPr="004E4A47">
              <w:t>employer</w:t>
            </w:r>
            <w:r w:rsidRPr="004E4A47">
              <w:t xml:space="preserve"> is required to pay the worker’s accommodation and transport costs for the week. These costs cannot be recouped. </w:t>
            </w:r>
          </w:p>
          <w:p w14:paraId="636C436B" w14:textId="5E50CCA8" w:rsidR="005D194C" w:rsidRPr="004E4A47" w:rsidRDefault="0095001B" w:rsidP="0095001B">
            <w:pPr>
              <w:pStyle w:val="BodyText"/>
            </w:pPr>
            <w:r w:rsidRPr="004E4A47">
              <w:t xml:space="preserve">If there are other deductions not related to accommodation and transport, the </w:t>
            </w:r>
            <w:r w:rsidR="007A6AD9" w:rsidRPr="004E4A47">
              <w:t>employer</w:t>
            </w:r>
            <w:r w:rsidRPr="004E4A47">
              <w:t xml:space="preserve"> can deduct these but must ensure the worker receives at least $200 for the week. In this example, if the other deductions total $180, the </w:t>
            </w:r>
            <w:r w:rsidR="007A6AD9" w:rsidRPr="004E4A47">
              <w:t>employer</w:t>
            </w:r>
            <w:r w:rsidRPr="004E4A47">
              <w:t xml:space="preserve"> can only deduct $157 as the worker must be paid a minimum of $200 for that week. The remaining $23 can be deducted in the following weeks when the worker’s pay allows.   </w:t>
            </w:r>
          </w:p>
        </w:tc>
      </w:tr>
      <w:tr w:rsidR="005D194C" w:rsidRPr="004E4A47" w14:paraId="4EFF4B00" w14:textId="77777777" w:rsidTr="4456D4A6">
        <w:tc>
          <w:tcPr>
            <w:tcW w:w="9016" w:type="dxa"/>
          </w:tcPr>
          <w:p w14:paraId="7F408EB8" w14:textId="6E6DA44A" w:rsidR="001E63A3" w:rsidRPr="004E4A47" w:rsidRDefault="001E63A3" w:rsidP="4456D4A6">
            <w:pPr>
              <w:pStyle w:val="BodyText"/>
              <w:rPr>
                <w:b/>
                <w:bCs/>
              </w:rPr>
            </w:pPr>
            <w:r w:rsidRPr="004E4A47">
              <w:rPr>
                <w:b/>
                <w:bCs/>
              </w:rPr>
              <w:t>Scenario</w:t>
            </w:r>
            <w:r w:rsidR="007F4BDF" w:rsidRPr="004E4A47">
              <w:rPr>
                <w:b/>
                <w:bCs/>
              </w:rPr>
              <w:t xml:space="preserve"> 3</w:t>
            </w:r>
            <w:r w:rsidRPr="004E4A47">
              <w:rPr>
                <w:b/>
                <w:bCs/>
              </w:rPr>
              <w:t xml:space="preserve"> – </w:t>
            </w:r>
            <w:r w:rsidR="007F4BDF" w:rsidRPr="004E4A47">
              <w:rPr>
                <w:b/>
                <w:bCs/>
              </w:rPr>
              <w:t>o</w:t>
            </w:r>
            <w:r w:rsidRPr="004E4A47">
              <w:rPr>
                <w:b/>
                <w:bCs/>
              </w:rPr>
              <w:t>ffering short</w:t>
            </w:r>
            <w:r w:rsidR="003B7B42" w:rsidRPr="004E4A47">
              <w:rPr>
                <w:b/>
                <w:bCs/>
              </w:rPr>
              <w:t>-</w:t>
            </w:r>
            <w:r w:rsidRPr="004E4A47">
              <w:rPr>
                <w:b/>
                <w:bCs/>
              </w:rPr>
              <w:t xml:space="preserve">term workers less than minimum hours in any one week </w:t>
            </w:r>
          </w:p>
          <w:p w14:paraId="01F5B0C4" w14:textId="6C74A186" w:rsidR="001E63A3" w:rsidRPr="004E4A47" w:rsidRDefault="001E63A3" w:rsidP="001E63A3">
            <w:pPr>
              <w:pStyle w:val="BodyText"/>
            </w:pPr>
            <w:r w:rsidRPr="004E4A47">
              <w:t xml:space="preserve">An </w:t>
            </w:r>
            <w:r w:rsidR="007F4BDF" w:rsidRPr="004E4A47">
              <w:t>e</w:t>
            </w:r>
            <w:r w:rsidRPr="004E4A47">
              <w:t xml:space="preserve">mployer doesn’t have enough work to offer a worker the minimum hours required in circumstances that </w:t>
            </w:r>
            <w:r w:rsidRPr="004E4A47">
              <w:rPr>
                <w:u w:val="single"/>
              </w:rPr>
              <w:t>do not</w:t>
            </w:r>
            <w:r w:rsidRPr="004E4A47">
              <w:t xml:space="preserve"> constitute exceptional circumstances or a </w:t>
            </w:r>
            <w:r w:rsidR="00E6767B" w:rsidRPr="004E4A47">
              <w:t>f</w:t>
            </w:r>
            <w:r w:rsidRPr="004E4A47">
              <w:t xml:space="preserve">orce </w:t>
            </w:r>
            <w:r w:rsidR="00E6767B" w:rsidRPr="004E4A47">
              <w:t>m</w:t>
            </w:r>
            <w:r w:rsidRPr="004E4A47">
              <w:t xml:space="preserve">ajeure </w:t>
            </w:r>
            <w:r w:rsidR="00E6767B" w:rsidRPr="004E4A47">
              <w:t>e</w:t>
            </w:r>
            <w:r w:rsidRPr="004E4A47">
              <w:t xml:space="preserve">vent. The </w:t>
            </w:r>
            <w:r w:rsidR="00E6767B" w:rsidRPr="004E4A47">
              <w:t>e</w:t>
            </w:r>
            <w:r w:rsidRPr="004E4A47">
              <w:t xml:space="preserve">mployer is required to </w:t>
            </w:r>
            <w:r w:rsidR="0055091C" w:rsidRPr="004E4A47">
              <w:t xml:space="preserve">implement </w:t>
            </w:r>
            <w:r w:rsidRPr="004E4A47">
              <w:t xml:space="preserve">their </w:t>
            </w:r>
            <w:r w:rsidR="004C1323" w:rsidRPr="004E4A47">
              <w:t>c</w:t>
            </w:r>
            <w:r w:rsidRPr="004E4A47">
              <w:t xml:space="preserve">ontingency </w:t>
            </w:r>
            <w:r w:rsidR="004C1323" w:rsidRPr="004E4A47">
              <w:t>p</w:t>
            </w:r>
            <w:r w:rsidRPr="004E4A47">
              <w:t>lan which must include exceptional circumstances where an employer is not able to meet their obligations under the PALM</w:t>
            </w:r>
            <w:r w:rsidR="004C1323" w:rsidRPr="004E4A47">
              <w:t xml:space="preserve"> scheme d</w:t>
            </w:r>
            <w:r w:rsidRPr="004E4A47">
              <w:t xml:space="preserve">eed and </w:t>
            </w:r>
            <w:r w:rsidR="004C1323" w:rsidRPr="004E4A47">
              <w:t>g</w:t>
            </w:r>
            <w:r w:rsidRPr="004E4A47">
              <w:t xml:space="preserve">uidelines. The </w:t>
            </w:r>
            <w:r w:rsidR="004C1323" w:rsidRPr="004E4A47">
              <w:t>c</w:t>
            </w:r>
            <w:r w:rsidRPr="004E4A47">
              <w:t xml:space="preserve">ontingency </w:t>
            </w:r>
            <w:r w:rsidR="004C1323" w:rsidRPr="004E4A47">
              <w:t>p</w:t>
            </w:r>
            <w:r w:rsidRPr="004E4A47">
              <w:t xml:space="preserve">lan should include options to ensure that a worker continues to be offered their minimum hours of work. This could include redeploying the worker to other work on site or short-term portability arrangements. </w:t>
            </w:r>
          </w:p>
          <w:p w14:paraId="3B83EBF1" w14:textId="297C8874" w:rsidR="005D194C" w:rsidRPr="004E4A47" w:rsidRDefault="001E63A3" w:rsidP="001E63A3">
            <w:pPr>
              <w:pStyle w:val="BodyText"/>
            </w:pPr>
            <w:r w:rsidRPr="004E4A47">
              <w:t xml:space="preserve">Regardless of the </w:t>
            </w:r>
            <w:r w:rsidR="00C36D8A" w:rsidRPr="004E4A47">
              <w:t xml:space="preserve">implementation </w:t>
            </w:r>
            <w:r w:rsidRPr="004E4A47">
              <w:t xml:space="preserve">of the </w:t>
            </w:r>
            <w:r w:rsidR="00BF5079" w:rsidRPr="004E4A47">
              <w:t>c</w:t>
            </w:r>
            <w:r w:rsidRPr="004E4A47">
              <w:t xml:space="preserve">ontingency </w:t>
            </w:r>
            <w:r w:rsidR="00BF5079" w:rsidRPr="004E4A47">
              <w:t>p</w:t>
            </w:r>
            <w:r w:rsidRPr="004E4A47">
              <w:t xml:space="preserve">lan, if workers are offered less than their minimum hours, both the minimum net pay guarantee and the provisions relating to </w:t>
            </w:r>
            <w:r w:rsidR="00BF5079" w:rsidRPr="004E4A47">
              <w:t>employers</w:t>
            </w:r>
            <w:r w:rsidRPr="004E4A47">
              <w:t xml:space="preserve"> covering accommodation and transport cost where workers are offered less than 20 hours per week may also come into effect.   </w:t>
            </w:r>
          </w:p>
        </w:tc>
      </w:tr>
      <w:tr w:rsidR="005D194C" w:rsidRPr="004E4A47" w14:paraId="4DE45602" w14:textId="77777777" w:rsidTr="4456D4A6">
        <w:tc>
          <w:tcPr>
            <w:tcW w:w="9016" w:type="dxa"/>
          </w:tcPr>
          <w:p w14:paraId="1705B15F" w14:textId="32DE5BB7" w:rsidR="00884628" w:rsidRPr="004E4A47" w:rsidRDefault="00884628" w:rsidP="00884628">
            <w:pPr>
              <w:pStyle w:val="BodyText"/>
              <w:rPr>
                <w:b/>
                <w:bCs/>
              </w:rPr>
            </w:pPr>
            <w:r w:rsidRPr="004E4A47">
              <w:rPr>
                <w:b/>
                <w:bCs/>
              </w:rPr>
              <w:t>Scenario</w:t>
            </w:r>
            <w:r w:rsidR="00BF5079" w:rsidRPr="004E4A47">
              <w:rPr>
                <w:b/>
                <w:bCs/>
              </w:rPr>
              <w:t xml:space="preserve"> 4</w:t>
            </w:r>
            <w:r w:rsidRPr="004E4A47">
              <w:rPr>
                <w:b/>
                <w:bCs/>
              </w:rPr>
              <w:t xml:space="preserve"> – </w:t>
            </w:r>
            <w:r w:rsidR="00BF5079" w:rsidRPr="004E4A47">
              <w:rPr>
                <w:b/>
                <w:bCs/>
              </w:rPr>
              <w:t>o</w:t>
            </w:r>
            <w:r w:rsidRPr="004E4A47">
              <w:rPr>
                <w:b/>
                <w:bCs/>
              </w:rPr>
              <w:t>ffering long</w:t>
            </w:r>
            <w:r w:rsidR="003B7B42" w:rsidRPr="004E4A47">
              <w:rPr>
                <w:b/>
                <w:bCs/>
              </w:rPr>
              <w:t>-</w:t>
            </w:r>
            <w:r w:rsidRPr="004E4A47">
              <w:rPr>
                <w:b/>
                <w:bCs/>
              </w:rPr>
              <w:t>term workers less than full</w:t>
            </w:r>
            <w:r w:rsidR="00BB1188" w:rsidRPr="004E4A47">
              <w:rPr>
                <w:b/>
                <w:bCs/>
              </w:rPr>
              <w:t>-</w:t>
            </w:r>
            <w:r w:rsidRPr="004E4A47">
              <w:rPr>
                <w:b/>
                <w:bCs/>
              </w:rPr>
              <w:t xml:space="preserve">time hours in any one week </w:t>
            </w:r>
          </w:p>
          <w:p w14:paraId="09248D72" w14:textId="41ECC6FE" w:rsidR="00884628" w:rsidRPr="004E4A47" w:rsidRDefault="00A11930" w:rsidP="00884628">
            <w:pPr>
              <w:pStyle w:val="BodyText"/>
            </w:pPr>
            <w:r w:rsidRPr="004E4A47">
              <w:t>Long-term</w:t>
            </w:r>
            <w:r w:rsidR="00884628" w:rsidRPr="004E4A47">
              <w:t xml:space="preserve"> workers are employed on a full-time basis and are required to be paid accordingly. Standard full-time pay is expected to be maintained for (long-term) full-time workers when agreed hours of employment cannot be offered (outside of </w:t>
            </w:r>
            <w:r w:rsidR="00392E28" w:rsidRPr="004E4A47">
              <w:t>f</w:t>
            </w:r>
            <w:r w:rsidR="00884628" w:rsidRPr="004E4A47">
              <w:t xml:space="preserve">orce </w:t>
            </w:r>
            <w:r w:rsidR="00392E28" w:rsidRPr="004E4A47">
              <w:t>m</w:t>
            </w:r>
            <w:r w:rsidR="00884628" w:rsidRPr="004E4A47">
              <w:t xml:space="preserve">ajeure </w:t>
            </w:r>
            <w:r w:rsidR="00392E28" w:rsidRPr="004E4A47">
              <w:t>e</w:t>
            </w:r>
            <w:r w:rsidR="00884628" w:rsidRPr="004E4A47">
              <w:t xml:space="preserve">vents or exceptional circumstances). </w:t>
            </w:r>
          </w:p>
          <w:p w14:paraId="4067B7E0" w14:textId="28728F56" w:rsidR="00884628" w:rsidRPr="004E4A47" w:rsidRDefault="00884628" w:rsidP="00884628">
            <w:pPr>
              <w:pStyle w:val="BodyText"/>
            </w:pPr>
            <w:r w:rsidRPr="004E4A47">
              <w:t xml:space="preserve">If there are exceptional circumstances or a </w:t>
            </w:r>
            <w:r w:rsidR="00392E28" w:rsidRPr="004E4A47">
              <w:t>f</w:t>
            </w:r>
            <w:r w:rsidRPr="004E4A47">
              <w:t xml:space="preserve">orce </w:t>
            </w:r>
            <w:r w:rsidR="00392E28" w:rsidRPr="004E4A47">
              <w:t>m</w:t>
            </w:r>
            <w:r w:rsidRPr="004E4A47">
              <w:t>ajeure event</w:t>
            </w:r>
            <w:r w:rsidR="00392E28" w:rsidRPr="004E4A47">
              <w:t xml:space="preserve">, </w:t>
            </w:r>
            <w:r w:rsidRPr="004E4A47">
              <w:t xml:space="preserve">the employer is required to notify </w:t>
            </w:r>
            <w:r w:rsidR="00392E28" w:rsidRPr="004E4A47">
              <w:t xml:space="preserve">DEWR </w:t>
            </w:r>
            <w:r w:rsidRPr="004E4A47">
              <w:t xml:space="preserve">and </w:t>
            </w:r>
            <w:r w:rsidR="00834F7B" w:rsidRPr="004E4A47">
              <w:t xml:space="preserve">implement </w:t>
            </w:r>
            <w:r w:rsidRPr="004E4A47">
              <w:t xml:space="preserve">contingency arrangements. Arrangements in the </w:t>
            </w:r>
            <w:r w:rsidR="00392E28" w:rsidRPr="004E4A47">
              <w:t>c</w:t>
            </w:r>
            <w:r w:rsidRPr="004E4A47">
              <w:t xml:space="preserve">ontingency </w:t>
            </w:r>
            <w:r w:rsidR="00392E28" w:rsidRPr="004E4A47">
              <w:t>p</w:t>
            </w:r>
            <w:r w:rsidRPr="004E4A47">
              <w:t>lan should include options that ensure a worker continues to be offered their full-time hours of work. These options could include redeploying the worker to other work on site or short-term portability arrangements.</w:t>
            </w:r>
          </w:p>
          <w:p w14:paraId="32ED1FA9" w14:textId="7B547AE7" w:rsidR="005D194C" w:rsidRPr="004E4A47" w:rsidRDefault="00884628" w:rsidP="00884628">
            <w:pPr>
              <w:pStyle w:val="BodyText"/>
            </w:pPr>
            <w:r w:rsidRPr="004E4A47">
              <w:t xml:space="preserve">Regardless of the </w:t>
            </w:r>
            <w:r w:rsidR="00834F7B" w:rsidRPr="004E4A47">
              <w:t xml:space="preserve">implementation </w:t>
            </w:r>
            <w:r w:rsidRPr="004E4A47">
              <w:t xml:space="preserve">of the </w:t>
            </w:r>
            <w:r w:rsidR="00AB1242" w:rsidRPr="004E4A47">
              <w:t>co</w:t>
            </w:r>
            <w:r w:rsidRPr="004E4A47">
              <w:t>ntingency</w:t>
            </w:r>
            <w:r w:rsidR="00AB1242" w:rsidRPr="004E4A47">
              <w:t xml:space="preserve"> plan</w:t>
            </w:r>
            <w:r w:rsidRPr="004E4A47">
              <w:t>, full-time long-term workers are required to be paid according to their full-time employment status.</w:t>
            </w:r>
          </w:p>
        </w:tc>
      </w:tr>
      <w:tr w:rsidR="005D194C" w14:paraId="498C3240" w14:textId="77777777" w:rsidTr="4456D4A6">
        <w:tc>
          <w:tcPr>
            <w:tcW w:w="9016" w:type="dxa"/>
          </w:tcPr>
          <w:p w14:paraId="620A7955" w14:textId="1E4A1FA4" w:rsidR="008D0714" w:rsidRPr="004E4A47" w:rsidRDefault="008D0714" w:rsidP="008D0714">
            <w:pPr>
              <w:pStyle w:val="BodyText"/>
              <w:rPr>
                <w:b/>
                <w:bCs/>
              </w:rPr>
            </w:pPr>
            <w:r w:rsidRPr="004E4A47">
              <w:rPr>
                <w:b/>
                <w:bCs/>
              </w:rPr>
              <w:t>Scenario</w:t>
            </w:r>
            <w:r w:rsidR="00AB1242" w:rsidRPr="004E4A47">
              <w:rPr>
                <w:b/>
                <w:bCs/>
              </w:rPr>
              <w:t xml:space="preserve"> 5</w:t>
            </w:r>
            <w:r w:rsidRPr="004E4A47">
              <w:rPr>
                <w:b/>
                <w:bCs/>
              </w:rPr>
              <w:t xml:space="preserve"> – </w:t>
            </w:r>
            <w:r w:rsidR="00AB1242" w:rsidRPr="004E4A47">
              <w:rPr>
                <w:b/>
                <w:bCs/>
              </w:rPr>
              <w:t>w</w:t>
            </w:r>
            <w:r w:rsidRPr="004E4A47">
              <w:rPr>
                <w:b/>
                <w:bCs/>
              </w:rPr>
              <w:t xml:space="preserve">orkers transferring from one </w:t>
            </w:r>
            <w:r w:rsidR="00AB1242" w:rsidRPr="004E4A47">
              <w:rPr>
                <w:b/>
                <w:bCs/>
              </w:rPr>
              <w:t>h</w:t>
            </w:r>
            <w:r w:rsidRPr="004E4A47">
              <w:rPr>
                <w:b/>
                <w:bCs/>
              </w:rPr>
              <w:t>ost site to another</w:t>
            </w:r>
          </w:p>
          <w:p w14:paraId="46DDA485" w14:textId="14B819E8" w:rsidR="008D0714" w:rsidRPr="004E4A47" w:rsidRDefault="008D0714" w:rsidP="008D0714">
            <w:pPr>
              <w:pStyle w:val="BodyText"/>
            </w:pPr>
            <w:r w:rsidRPr="004E4A47">
              <w:t xml:space="preserve">A </w:t>
            </w:r>
            <w:r w:rsidR="002D0D6C" w:rsidRPr="004E4A47">
              <w:t>l</w:t>
            </w:r>
            <w:r w:rsidRPr="004E4A47">
              <w:t xml:space="preserve">abour </w:t>
            </w:r>
            <w:r w:rsidR="002D0D6C" w:rsidRPr="004E4A47">
              <w:t>h</w:t>
            </w:r>
            <w:r w:rsidRPr="004E4A47">
              <w:t xml:space="preserve">ire </w:t>
            </w:r>
            <w:r w:rsidR="00695C67" w:rsidRPr="004E4A47">
              <w:t>c</w:t>
            </w:r>
            <w:r w:rsidRPr="004E4A47">
              <w:t xml:space="preserve">ompany </w:t>
            </w:r>
            <w:r w:rsidR="00695C67" w:rsidRPr="004E4A47">
              <w:t>e</w:t>
            </w:r>
            <w:r w:rsidRPr="004E4A47">
              <w:t xml:space="preserve">mployer is unable to offer a long-term worker </w:t>
            </w:r>
            <w:r w:rsidR="00115B61" w:rsidRPr="004E4A47">
              <w:t xml:space="preserve">their </w:t>
            </w:r>
            <w:r w:rsidRPr="004E4A47">
              <w:t xml:space="preserve">full-time hours due to a delay in transferring the worker from one host site to another. As the transfer period is not </w:t>
            </w:r>
            <w:r w:rsidRPr="004E4A47">
              <w:lastRenderedPageBreak/>
              <w:t xml:space="preserve">an exceptional circumstance, the </w:t>
            </w:r>
            <w:r w:rsidR="00695C67" w:rsidRPr="004E4A47">
              <w:t>e</w:t>
            </w:r>
            <w:r w:rsidRPr="004E4A47">
              <w:t xml:space="preserve">mployer must continue to offer the worker full-time hours of work (or with the worker’s agreement access annual leave) and pay the worker according to their full-time employment status. </w:t>
            </w:r>
          </w:p>
          <w:p w14:paraId="3FFD58B6" w14:textId="670B0C02" w:rsidR="008D0714" w:rsidRPr="004E4A47" w:rsidRDefault="00E74BFF" w:rsidP="008D0714">
            <w:pPr>
              <w:pStyle w:val="BodyText"/>
            </w:pPr>
            <w:r w:rsidRPr="004E4A47">
              <w:t xml:space="preserve">DEWR </w:t>
            </w:r>
            <w:r w:rsidR="008D0714" w:rsidRPr="004E4A47">
              <w:t xml:space="preserve">expects that the employer’s </w:t>
            </w:r>
            <w:r w:rsidRPr="004E4A47">
              <w:t>c</w:t>
            </w:r>
            <w:r w:rsidR="008D0714" w:rsidRPr="004E4A47">
              <w:t xml:space="preserve">ontingency </w:t>
            </w:r>
            <w:r w:rsidRPr="004E4A47">
              <w:t>p</w:t>
            </w:r>
            <w:r w:rsidR="008D0714" w:rsidRPr="004E4A47">
              <w:t>lan will include options to accommodate these situations to maintain full</w:t>
            </w:r>
            <w:r w:rsidRPr="004E4A47">
              <w:t>-</w:t>
            </w:r>
            <w:r w:rsidR="008D0714" w:rsidRPr="004E4A47">
              <w:t xml:space="preserve">time hours of employment. </w:t>
            </w:r>
          </w:p>
          <w:p w14:paraId="4BC46CBB" w14:textId="144F6B4A" w:rsidR="005D194C" w:rsidRDefault="008D0714" w:rsidP="008D0714">
            <w:pPr>
              <w:pStyle w:val="BodyText"/>
            </w:pPr>
            <w:r w:rsidRPr="004E4A47">
              <w:t xml:space="preserve">The </w:t>
            </w:r>
            <w:r w:rsidR="00966518" w:rsidRPr="004E4A47">
              <w:t xml:space="preserve">net minimum pay guarantee </w:t>
            </w:r>
            <w:r w:rsidRPr="004E4A47">
              <w:t>(or limits on deductions) will only come into effect when the worker is paying back flights and any other upfront deductions that result in their net pay being less than $200 in any one week. Options to ensure hours of employment are maintained could include redeploying workers to other activities until workers commence at the new host site.</w:t>
            </w:r>
          </w:p>
        </w:tc>
      </w:tr>
    </w:tbl>
    <w:p w14:paraId="39264BD4" w14:textId="77777777" w:rsidR="001754FB" w:rsidRDefault="001754FB" w:rsidP="00B45585">
      <w:pPr>
        <w:pStyle w:val="BodyText"/>
      </w:pPr>
    </w:p>
    <w:p w14:paraId="4B09344E" w14:textId="77777777" w:rsidR="00C65FBC" w:rsidRPr="002117EC" w:rsidRDefault="00C65FBC" w:rsidP="00242CA5"/>
    <w:sectPr w:rsidR="00C65FBC" w:rsidRPr="002117EC" w:rsidSect="005961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25982" w14:textId="77777777" w:rsidR="00C024DD" w:rsidRDefault="00C024DD" w:rsidP="002117EC">
      <w:pPr>
        <w:spacing w:after="0"/>
      </w:pPr>
      <w:r>
        <w:separator/>
      </w:r>
    </w:p>
  </w:endnote>
  <w:endnote w:type="continuationSeparator" w:id="0">
    <w:p w14:paraId="0982BA1F" w14:textId="77777777" w:rsidR="00C024DD" w:rsidRDefault="00C024DD" w:rsidP="002117EC">
      <w:pPr>
        <w:spacing w:after="0"/>
      </w:pPr>
      <w:r>
        <w:continuationSeparator/>
      </w:r>
    </w:p>
  </w:endnote>
  <w:endnote w:type="continuationNotice" w:id="1">
    <w:p w14:paraId="444E2867" w14:textId="77777777" w:rsidR="00C024DD" w:rsidRDefault="00C024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681929147" name="Picture 168192914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C4CB" w14:textId="77777777" w:rsidR="006622C9" w:rsidRDefault="00662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187B1" w14:textId="77777777" w:rsidR="00C024DD" w:rsidRDefault="00C024DD" w:rsidP="002117EC">
      <w:pPr>
        <w:spacing w:after="0"/>
      </w:pPr>
      <w:r>
        <w:separator/>
      </w:r>
    </w:p>
  </w:footnote>
  <w:footnote w:type="continuationSeparator" w:id="0">
    <w:p w14:paraId="2D04BDC6" w14:textId="77777777" w:rsidR="00C024DD" w:rsidRDefault="00C024DD" w:rsidP="002117EC">
      <w:pPr>
        <w:spacing w:after="0"/>
      </w:pPr>
      <w:r>
        <w:continuationSeparator/>
      </w:r>
    </w:p>
  </w:footnote>
  <w:footnote w:type="continuationNotice" w:id="1">
    <w:p w14:paraId="1FF602C8" w14:textId="77777777" w:rsidR="00C024DD" w:rsidRDefault="00C024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9DA1" w14:textId="77777777" w:rsidR="006622C9" w:rsidRDefault="00662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D422" w14:textId="5ECABB15" w:rsidR="00297C82" w:rsidRDefault="004A790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6994BD35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1674918972" name="Picture 167491897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282810405" name="Picture 282810405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D96ED" w14:textId="77777777" w:rsidR="006622C9" w:rsidRDefault="006622C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FA1DBA"/>
    <w:multiLevelType w:val="multilevel"/>
    <w:tmpl w:val="DF4E41A4"/>
    <w:numStyleLink w:val="PALMBullets"/>
  </w:abstractNum>
  <w:abstractNum w:abstractNumId="15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32F2093"/>
    <w:multiLevelType w:val="multilevel"/>
    <w:tmpl w:val="DF4E41A4"/>
    <w:numStyleLink w:val="PALMBullets"/>
  </w:abstractNum>
  <w:abstractNum w:abstractNumId="17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9714274"/>
    <w:multiLevelType w:val="multilevel"/>
    <w:tmpl w:val="DF4E41A4"/>
    <w:numStyleLink w:val="PALMBullets"/>
  </w:abstractNum>
  <w:abstractNum w:abstractNumId="19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5DD538A"/>
    <w:multiLevelType w:val="multilevel"/>
    <w:tmpl w:val="587C18A2"/>
    <w:numStyleLink w:val="PALMNumbers"/>
  </w:abstractNum>
  <w:abstractNum w:abstractNumId="23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31566F"/>
    <w:multiLevelType w:val="multilevel"/>
    <w:tmpl w:val="587C18A2"/>
    <w:numStyleLink w:val="PALMNumbers"/>
  </w:abstractNum>
  <w:abstractNum w:abstractNumId="26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0CA664F"/>
    <w:multiLevelType w:val="multilevel"/>
    <w:tmpl w:val="587C18A2"/>
    <w:numStyleLink w:val="PALMNumbers"/>
  </w:abstractNum>
  <w:abstractNum w:abstractNumId="28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9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D731781"/>
    <w:multiLevelType w:val="multilevel"/>
    <w:tmpl w:val="1896BA3A"/>
    <w:numStyleLink w:val="Bullets"/>
  </w:abstractNum>
  <w:abstractNum w:abstractNumId="39" w15:restartNumberingAfterBreak="0">
    <w:nsid w:val="71924E06"/>
    <w:multiLevelType w:val="hybridMultilevel"/>
    <w:tmpl w:val="F3441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FB77477"/>
    <w:multiLevelType w:val="hybridMultilevel"/>
    <w:tmpl w:val="B7FCC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75371">
    <w:abstractNumId w:val="28"/>
  </w:num>
  <w:num w:numId="2" w16cid:durableId="1815835369">
    <w:abstractNumId w:val="37"/>
  </w:num>
  <w:num w:numId="3" w16cid:durableId="1704595500">
    <w:abstractNumId w:val="20"/>
  </w:num>
  <w:num w:numId="4" w16cid:durableId="280036359">
    <w:abstractNumId w:val="13"/>
  </w:num>
  <w:num w:numId="5" w16cid:durableId="1640915622">
    <w:abstractNumId w:val="23"/>
  </w:num>
  <w:num w:numId="6" w16cid:durableId="1701776620">
    <w:abstractNumId w:val="31"/>
  </w:num>
  <w:num w:numId="7" w16cid:durableId="1246765864">
    <w:abstractNumId w:val="21"/>
  </w:num>
  <w:num w:numId="8" w16cid:durableId="1457943963">
    <w:abstractNumId w:val="33"/>
  </w:num>
  <w:num w:numId="9" w16cid:durableId="93061964">
    <w:abstractNumId w:val="19"/>
  </w:num>
  <w:num w:numId="10" w16cid:durableId="1246917556">
    <w:abstractNumId w:val="11"/>
  </w:num>
  <w:num w:numId="11" w16cid:durableId="1803964587">
    <w:abstractNumId w:val="38"/>
  </w:num>
  <w:num w:numId="12" w16cid:durableId="83572425">
    <w:abstractNumId w:val="29"/>
  </w:num>
  <w:num w:numId="13" w16cid:durableId="913054927">
    <w:abstractNumId w:val="40"/>
  </w:num>
  <w:num w:numId="14" w16cid:durableId="1207064202">
    <w:abstractNumId w:val="32"/>
  </w:num>
  <w:num w:numId="15" w16cid:durableId="528178016">
    <w:abstractNumId w:val="34"/>
  </w:num>
  <w:num w:numId="16" w16cid:durableId="1949005894">
    <w:abstractNumId w:val="10"/>
  </w:num>
  <w:num w:numId="17" w16cid:durableId="1692603841">
    <w:abstractNumId w:val="26"/>
  </w:num>
  <w:num w:numId="18" w16cid:durableId="1920288986">
    <w:abstractNumId w:val="22"/>
  </w:num>
  <w:num w:numId="19" w16cid:durableId="120924905">
    <w:abstractNumId w:val="30"/>
  </w:num>
  <w:num w:numId="20" w16cid:durableId="18748853">
    <w:abstractNumId w:val="17"/>
  </w:num>
  <w:num w:numId="21" w16cid:durableId="1132595038">
    <w:abstractNumId w:val="24"/>
  </w:num>
  <w:num w:numId="22" w16cid:durableId="1512722576">
    <w:abstractNumId w:val="16"/>
  </w:num>
  <w:num w:numId="23" w16cid:durableId="1259296183">
    <w:abstractNumId w:val="35"/>
  </w:num>
  <w:num w:numId="24" w16cid:durableId="1035084605">
    <w:abstractNumId w:val="14"/>
  </w:num>
  <w:num w:numId="25" w16cid:durableId="763645284">
    <w:abstractNumId w:val="36"/>
  </w:num>
  <w:num w:numId="26" w16cid:durableId="495531669">
    <w:abstractNumId w:val="25"/>
  </w:num>
  <w:num w:numId="27" w16cid:durableId="712077116">
    <w:abstractNumId w:val="18"/>
  </w:num>
  <w:num w:numId="28" w16cid:durableId="56100205">
    <w:abstractNumId w:val="0"/>
  </w:num>
  <w:num w:numId="29" w16cid:durableId="337776212">
    <w:abstractNumId w:val="1"/>
  </w:num>
  <w:num w:numId="30" w16cid:durableId="1325746762">
    <w:abstractNumId w:val="2"/>
  </w:num>
  <w:num w:numId="31" w16cid:durableId="1555383347">
    <w:abstractNumId w:val="3"/>
  </w:num>
  <w:num w:numId="32" w16cid:durableId="481779713">
    <w:abstractNumId w:val="8"/>
  </w:num>
  <w:num w:numId="33" w16cid:durableId="17969130">
    <w:abstractNumId w:val="4"/>
  </w:num>
  <w:num w:numId="34" w16cid:durableId="636686314">
    <w:abstractNumId w:val="5"/>
  </w:num>
  <w:num w:numId="35" w16cid:durableId="1474521391">
    <w:abstractNumId w:val="6"/>
  </w:num>
  <w:num w:numId="36" w16cid:durableId="1210920614">
    <w:abstractNumId w:val="7"/>
  </w:num>
  <w:num w:numId="37" w16cid:durableId="829641891">
    <w:abstractNumId w:val="9"/>
  </w:num>
  <w:num w:numId="38" w16cid:durableId="659580924">
    <w:abstractNumId w:val="12"/>
  </w:num>
  <w:num w:numId="39" w16cid:durableId="78136080">
    <w:abstractNumId w:val="27"/>
  </w:num>
  <w:num w:numId="40" w16cid:durableId="258374153">
    <w:abstractNumId w:val="15"/>
  </w:num>
  <w:num w:numId="41" w16cid:durableId="1712267465">
    <w:abstractNumId w:val="41"/>
  </w:num>
  <w:num w:numId="42" w16cid:durableId="143474389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7942"/>
    <w:rsid w:val="00007DE9"/>
    <w:rsid w:val="00010C9F"/>
    <w:rsid w:val="00012B02"/>
    <w:rsid w:val="00015AE4"/>
    <w:rsid w:val="000335B6"/>
    <w:rsid w:val="00034E12"/>
    <w:rsid w:val="00050CAD"/>
    <w:rsid w:val="00051459"/>
    <w:rsid w:val="00053FB4"/>
    <w:rsid w:val="00054CF4"/>
    <w:rsid w:val="00054E38"/>
    <w:rsid w:val="0005790D"/>
    <w:rsid w:val="00060BD6"/>
    <w:rsid w:val="00083B6D"/>
    <w:rsid w:val="00087ECE"/>
    <w:rsid w:val="0009164B"/>
    <w:rsid w:val="000950FA"/>
    <w:rsid w:val="00096070"/>
    <w:rsid w:val="00097516"/>
    <w:rsid w:val="000A1650"/>
    <w:rsid w:val="000A5431"/>
    <w:rsid w:val="000B6C00"/>
    <w:rsid w:val="000B7263"/>
    <w:rsid w:val="000E3A97"/>
    <w:rsid w:val="000F28B8"/>
    <w:rsid w:val="000F3766"/>
    <w:rsid w:val="000F5E02"/>
    <w:rsid w:val="001017D2"/>
    <w:rsid w:val="00103428"/>
    <w:rsid w:val="00111F0C"/>
    <w:rsid w:val="00112CD6"/>
    <w:rsid w:val="00115B61"/>
    <w:rsid w:val="00117772"/>
    <w:rsid w:val="0012009E"/>
    <w:rsid w:val="00123040"/>
    <w:rsid w:val="0013270B"/>
    <w:rsid w:val="00145E2D"/>
    <w:rsid w:val="001516D6"/>
    <w:rsid w:val="001532B6"/>
    <w:rsid w:val="00161705"/>
    <w:rsid w:val="001645E2"/>
    <w:rsid w:val="00170A34"/>
    <w:rsid w:val="001754FB"/>
    <w:rsid w:val="001763D4"/>
    <w:rsid w:val="001A144F"/>
    <w:rsid w:val="001B494C"/>
    <w:rsid w:val="001C53CE"/>
    <w:rsid w:val="001C6D99"/>
    <w:rsid w:val="001D3367"/>
    <w:rsid w:val="001E1561"/>
    <w:rsid w:val="001E63A3"/>
    <w:rsid w:val="001E66CE"/>
    <w:rsid w:val="00203CFC"/>
    <w:rsid w:val="00207675"/>
    <w:rsid w:val="002117EC"/>
    <w:rsid w:val="00213CEA"/>
    <w:rsid w:val="00220E55"/>
    <w:rsid w:val="00221DC2"/>
    <w:rsid w:val="00230EB7"/>
    <w:rsid w:val="00231F2B"/>
    <w:rsid w:val="00242CA5"/>
    <w:rsid w:val="00250593"/>
    <w:rsid w:val="00254103"/>
    <w:rsid w:val="00256D41"/>
    <w:rsid w:val="002573D5"/>
    <w:rsid w:val="00283B8E"/>
    <w:rsid w:val="002905BE"/>
    <w:rsid w:val="00292605"/>
    <w:rsid w:val="00297C82"/>
    <w:rsid w:val="002A41E1"/>
    <w:rsid w:val="002A4439"/>
    <w:rsid w:val="002B6574"/>
    <w:rsid w:val="002C0670"/>
    <w:rsid w:val="002D0D6C"/>
    <w:rsid w:val="002D4DF6"/>
    <w:rsid w:val="002E4753"/>
    <w:rsid w:val="002E4865"/>
    <w:rsid w:val="002F7D3C"/>
    <w:rsid w:val="00303029"/>
    <w:rsid w:val="003131AB"/>
    <w:rsid w:val="003217BE"/>
    <w:rsid w:val="00331BFF"/>
    <w:rsid w:val="003322E2"/>
    <w:rsid w:val="0034724F"/>
    <w:rsid w:val="003560A3"/>
    <w:rsid w:val="00373F23"/>
    <w:rsid w:val="00391A47"/>
    <w:rsid w:val="00392E28"/>
    <w:rsid w:val="003957AD"/>
    <w:rsid w:val="003A48A1"/>
    <w:rsid w:val="003A717C"/>
    <w:rsid w:val="003B213A"/>
    <w:rsid w:val="003B3089"/>
    <w:rsid w:val="003B7B42"/>
    <w:rsid w:val="003C1E94"/>
    <w:rsid w:val="003C398C"/>
    <w:rsid w:val="003D3B1D"/>
    <w:rsid w:val="003D5DBE"/>
    <w:rsid w:val="003D6DED"/>
    <w:rsid w:val="00404841"/>
    <w:rsid w:val="00412059"/>
    <w:rsid w:val="00416384"/>
    <w:rsid w:val="00430611"/>
    <w:rsid w:val="00441E79"/>
    <w:rsid w:val="004431D1"/>
    <w:rsid w:val="004506FB"/>
    <w:rsid w:val="00452F7F"/>
    <w:rsid w:val="0047160B"/>
    <w:rsid w:val="0047377D"/>
    <w:rsid w:val="00483A58"/>
    <w:rsid w:val="00490420"/>
    <w:rsid w:val="004A022D"/>
    <w:rsid w:val="004A790F"/>
    <w:rsid w:val="004B2E1B"/>
    <w:rsid w:val="004B4E06"/>
    <w:rsid w:val="004B5AC0"/>
    <w:rsid w:val="004C1323"/>
    <w:rsid w:val="004C59D3"/>
    <w:rsid w:val="004D16BD"/>
    <w:rsid w:val="004D2B48"/>
    <w:rsid w:val="004D7F17"/>
    <w:rsid w:val="004E0251"/>
    <w:rsid w:val="004E4A47"/>
    <w:rsid w:val="004E5D16"/>
    <w:rsid w:val="004E7F37"/>
    <w:rsid w:val="00513DDB"/>
    <w:rsid w:val="00515466"/>
    <w:rsid w:val="00516A26"/>
    <w:rsid w:val="005306D1"/>
    <w:rsid w:val="00543B48"/>
    <w:rsid w:val="0055091C"/>
    <w:rsid w:val="005530EB"/>
    <w:rsid w:val="005730B6"/>
    <w:rsid w:val="00574EC9"/>
    <w:rsid w:val="00576139"/>
    <w:rsid w:val="005864C8"/>
    <w:rsid w:val="005961C9"/>
    <w:rsid w:val="00597744"/>
    <w:rsid w:val="005B3236"/>
    <w:rsid w:val="005B75A8"/>
    <w:rsid w:val="005C6188"/>
    <w:rsid w:val="005D194C"/>
    <w:rsid w:val="005E004F"/>
    <w:rsid w:val="005F18D2"/>
    <w:rsid w:val="005F50CC"/>
    <w:rsid w:val="00600065"/>
    <w:rsid w:val="00605ADD"/>
    <w:rsid w:val="00616EBA"/>
    <w:rsid w:val="0062154B"/>
    <w:rsid w:val="00623824"/>
    <w:rsid w:val="0062743E"/>
    <w:rsid w:val="00632C08"/>
    <w:rsid w:val="006622C9"/>
    <w:rsid w:val="0067074A"/>
    <w:rsid w:val="00672994"/>
    <w:rsid w:val="00674AEF"/>
    <w:rsid w:val="0069017A"/>
    <w:rsid w:val="00692E87"/>
    <w:rsid w:val="00695C67"/>
    <w:rsid w:val="006B0CD6"/>
    <w:rsid w:val="006B4DC2"/>
    <w:rsid w:val="006C15C5"/>
    <w:rsid w:val="006C53A2"/>
    <w:rsid w:val="006D295F"/>
    <w:rsid w:val="006D6022"/>
    <w:rsid w:val="006E6C6F"/>
    <w:rsid w:val="006F28B4"/>
    <w:rsid w:val="00704D91"/>
    <w:rsid w:val="00717473"/>
    <w:rsid w:val="00730B16"/>
    <w:rsid w:val="00731003"/>
    <w:rsid w:val="00736A76"/>
    <w:rsid w:val="0074529F"/>
    <w:rsid w:val="00747838"/>
    <w:rsid w:val="00752C6B"/>
    <w:rsid w:val="00777B0B"/>
    <w:rsid w:val="00782474"/>
    <w:rsid w:val="00795635"/>
    <w:rsid w:val="007A6AD9"/>
    <w:rsid w:val="007D600F"/>
    <w:rsid w:val="007D699E"/>
    <w:rsid w:val="007E0966"/>
    <w:rsid w:val="007E2BF8"/>
    <w:rsid w:val="007F4BDF"/>
    <w:rsid w:val="007F4F48"/>
    <w:rsid w:val="008040EF"/>
    <w:rsid w:val="00817B82"/>
    <w:rsid w:val="00820F20"/>
    <w:rsid w:val="00825754"/>
    <w:rsid w:val="00827F3A"/>
    <w:rsid w:val="008340D3"/>
    <w:rsid w:val="00834F7B"/>
    <w:rsid w:val="00844C2D"/>
    <w:rsid w:val="008475D8"/>
    <w:rsid w:val="00856950"/>
    <w:rsid w:val="00860FE0"/>
    <w:rsid w:val="00873943"/>
    <w:rsid w:val="00884628"/>
    <w:rsid w:val="008A1805"/>
    <w:rsid w:val="008C5681"/>
    <w:rsid w:val="008D0714"/>
    <w:rsid w:val="008D68B4"/>
    <w:rsid w:val="008F1002"/>
    <w:rsid w:val="009070D3"/>
    <w:rsid w:val="00922C50"/>
    <w:rsid w:val="00923BB2"/>
    <w:rsid w:val="009345F1"/>
    <w:rsid w:val="0093677C"/>
    <w:rsid w:val="0095001B"/>
    <w:rsid w:val="009552F0"/>
    <w:rsid w:val="00956B78"/>
    <w:rsid w:val="00956D5C"/>
    <w:rsid w:val="00961072"/>
    <w:rsid w:val="00966518"/>
    <w:rsid w:val="009905FD"/>
    <w:rsid w:val="00996605"/>
    <w:rsid w:val="009A2167"/>
    <w:rsid w:val="009A596E"/>
    <w:rsid w:val="009B18C6"/>
    <w:rsid w:val="009B23B0"/>
    <w:rsid w:val="009C67BC"/>
    <w:rsid w:val="009E6EB1"/>
    <w:rsid w:val="009E750F"/>
    <w:rsid w:val="009F65F6"/>
    <w:rsid w:val="00A0162C"/>
    <w:rsid w:val="00A04D96"/>
    <w:rsid w:val="00A0629B"/>
    <w:rsid w:val="00A11930"/>
    <w:rsid w:val="00A42198"/>
    <w:rsid w:val="00A52E3A"/>
    <w:rsid w:val="00A567ED"/>
    <w:rsid w:val="00A65B4D"/>
    <w:rsid w:val="00A7348A"/>
    <w:rsid w:val="00A840F5"/>
    <w:rsid w:val="00A85BDF"/>
    <w:rsid w:val="00A90D1B"/>
    <w:rsid w:val="00A95CFD"/>
    <w:rsid w:val="00AA2873"/>
    <w:rsid w:val="00AB0992"/>
    <w:rsid w:val="00AB1242"/>
    <w:rsid w:val="00AC40AD"/>
    <w:rsid w:val="00AD0AD6"/>
    <w:rsid w:val="00AD1704"/>
    <w:rsid w:val="00AE30B4"/>
    <w:rsid w:val="00AE3BAA"/>
    <w:rsid w:val="00AE56AE"/>
    <w:rsid w:val="00B01CB0"/>
    <w:rsid w:val="00B14A78"/>
    <w:rsid w:val="00B1513D"/>
    <w:rsid w:val="00B45585"/>
    <w:rsid w:val="00B54754"/>
    <w:rsid w:val="00B61DD1"/>
    <w:rsid w:val="00B756EA"/>
    <w:rsid w:val="00B80A77"/>
    <w:rsid w:val="00B91071"/>
    <w:rsid w:val="00B95E1E"/>
    <w:rsid w:val="00BA2827"/>
    <w:rsid w:val="00BA57D8"/>
    <w:rsid w:val="00BB1188"/>
    <w:rsid w:val="00BC00E9"/>
    <w:rsid w:val="00BC093A"/>
    <w:rsid w:val="00BC261B"/>
    <w:rsid w:val="00BC4ACC"/>
    <w:rsid w:val="00BD6A3E"/>
    <w:rsid w:val="00BE35C4"/>
    <w:rsid w:val="00BE57A4"/>
    <w:rsid w:val="00BF5079"/>
    <w:rsid w:val="00C024DD"/>
    <w:rsid w:val="00C03998"/>
    <w:rsid w:val="00C210AD"/>
    <w:rsid w:val="00C217A8"/>
    <w:rsid w:val="00C321B6"/>
    <w:rsid w:val="00C36D8A"/>
    <w:rsid w:val="00C65ECB"/>
    <w:rsid w:val="00C65FBC"/>
    <w:rsid w:val="00C72898"/>
    <w:rsid w:val="00C971E8"/>
    <w:rsid w:val="00CA2FFF"/>
    <w:rsid w:val="00CA6861"/>
    <w:rsid w:val="00CA7E07"/>
    <w:rsid w:val="00CB1DBA"/>
    <w:rsid w:val="00CC02AD"/>
    <w:rsid w:val="00CD5925"/>
    <w:rsid w:val="00CD72DA"/>
    <w:rsid w:val="00CE557A"/>
    <w:rsid w:val="00CF4E62"/>
    <w:rsid w:val="00D038AD"/>
    <w:rsid w:val="00D100B2"/>
    <w:rsid w:val="00D1410C"/>
    <w:rsid w:val="00D20EFA"/>
    <w:rsid w:val="00D22846"/>
    <w:rsid w:val="00D22B1E"/>
    <w:rsid w:val="00D306B1"/>
    <w:rsid w:val="00D31A19"/>
    <w:rsid w:val="00D32E7A"/>
    <w:rsid w:val="00D41070"/>
    <w:rsid w:val="00D44105"/>
    <w:rsid w:val="00D51E17"/>
    <w:rsid w:val="00D57B17"/>
    <w:rsid w:val="00D57F79"/>
    <w:rsid w:val="00D631C4"/>
    <w:rsid w:val="00D64FAC"/>
    <w:rsid w:val="00D66A0C"/>
    <w:rsid w:val="00D72CB6"/>
    <w:rsid w:val="00D731DF"/>
    <w:rsid w:val="00D904F0"/>
    <w:rsid w:val="00D91378"/>
    <w:rsid w:val="00D96851"/>
    <w:rsid w:val="00DA5FC3"/>
    <w:rsid w:val="00DB31B5"/>
    <w:rsid w:val="00DC3425"/>
    <w:rsid w:val="00DD1408"/>
    <w:rsid w:val="00DD356D"/>
    <w:rsid w:val="00DE019A"/>
    <w:rsid w:val="00DE0E84"/>
    <w:rsid w:val="00DE15FC"/>
    <w:rsid w:val="00DE269C"/>
    <w:rsid w:val="00DF0B75"/>
    <w:rsid w:val="00DF30FE"/>
    <w:rsid w:val="00DF78EE"/>
    <w:rsid w:val="00E14625"/>
    <w:rsid w:val="00E502D2"/>
    <w:rsid w:val="00E56381"/>
    <w:rsid w:val="00E63C48"/>
    <w:rsid w:val="00E6453F"/>
    <w:rsid w:val="00E6767B"/>
    <w:rsid w:val="00E74BFF"/>
    <w:rsid w:val="00E84012"/>
    <w:rsid w:val="00E87A99"/>
    <w:rsid w:val="00E93833"/>
    <w:rsid w:val="00EA0724"/>
    <w:rsid w:val="00EA6251"/>
    <w:rsid w:val="00EA6856"/>
    <w:rsid w:val="00EB6414"/>
    <w:rsid w:val="00EC3634"/>
    <w:rsid w:val="00ED05A0"/>
    <w:rsid w:val="00EE1AD0"/>
    <w:rsid w:val="00EE5334"/>
    <w:rsid w:val="00EF3804"/>
    <w:rsid w:val="00EF389B"/>
    <w:rsid w:val="00F16ECC"/>
    <w:rsid w:val="00F258B1"/>
    <w:rsid w:val="00F30FDA"/>
    <w:rsid w:val="00F3240F"/>
    <w:rsid w:val="00F50AF3"/>
    <w:rsid w:val="00F50BF4"/>
    <w:rsid w:val="00F5341C"/>
    <w:rsid w:val="00F56DAE"/>
    <w:rsid w:val="00F67271"/>
    <w:rsid w:val="00F7190C"/>
    <w:rsid w:val="00F80B19"/>
    <w:rsid w:val="00FA5A7B"/>
    <w:rsid w:val="00FB0739"/>
    <w:rsid w:val="00FB2895"/>
    <w:rsid w:val="00FB2CF1"/>
    <w:rsid w:val="00FC41E1"/>
    <w:rsid w:val="00FC594C"/>
    <w:rsid w:val="00FD030E"/>
    <w:rsid w:val="00FE425C"/>
    <w:rsid w:val="00FF5E92"/>
    <w:rsid w:val="04005FC9"/>
    <w:rsid w:val="043121FA"/>
    <w:rsid w:val="07537A6D"/>
    <w:rsid w:val="0889285A"/>
    <w:rsid w:val="09815C84"/>
    <w:rsid w:val="0A35390C"/>
    <w:rsid w:val="0B24D815"/>
    <w:rsid w:val="0B7FE88E"/>
    <w:rsid w:val="0BDB8BC1"/>
    <w:rsid w:val="0DA75824"/>
    <w:rsid w:val="0F153BE9"/>
    <w:rsid w:val="0F3489B5"/>
    <w:rsid w:val="102159ED"/>
    <w:rsid w:val="116611F1"/>
    <w:rsid w:val="11C848A7"/>
    <w:rsid w:val="133328B2"/>
    <w:rsid w:val="168B5C39"/>
    <w:rsid w:val="19CD2DED"/>
    <w:rsid w:val="1A1252F3"/>
    <w:rsid w:val="1AC50480"/>
    <w:rsid w:val="1C490219"/>
    <w:rsid w:val="20735752"/>
    <w:rsid w:val="2522B4A3"/>
    <w:rsid w:val="253A0E4D"/>
    <w:rsid w:val="259F9DCC"/>
    <w:rsid w:val="29584B5F"/>
    <w:rsid w:val="29704AB0"/>
    <w:rsid w:val="29CF9FF9"/>
    <w:rsid w:val="2AC2EA59"/>
    <w:rsid w:val="2BB1F97C"/>
    <w:rsid w:val="2C53444E"/>
    <w:rsid w:val="2D15A820"/>
    <w:rsid w:val="2FD29468"/>
    <w:rsid w:val="307B5E46"/>
    <w:rsid w:val="309F057A"/>
    <w:rsid w:val="32097962"/>
    <w:rsid w:val="331CAF4B"/>
    <w:rsid w:val="349E3527"/>
    <w:rsid w:val="356F423A"/>
    <w:rsid w:val="35E8CE94"/>
    <w:rsid w:val="3681A5A9"/>
    <w:rsid w:val="38404711"/>
    <w:rsid w:val="387D46BB"/>
    <w:rsid w:val="38FBDA6A"/>
    <w:rsid w:val="3959E452"/>
    <w:rsid w:val="3AF948F8"/>
    <w:rsid w:val="3C5F3991"/>
    <w:rsid w:val="43A7A82F"/>
    <w:rsid w:val="4456D4A6"/>
    <w:rsid w:val="46D8636A"/>
    <w:rsid w:val="4914E40B"/>
    <w:rsid w:val="4A25B6FC"/>
    <w:rsid w:val="4DAEA908"/>
    <w:rsid w:val="4EBC85FD"/>
    <w:rsid w:val="5029904B"/>
    <w:rsid w:val="50FE6651"/>
    <w:rsid w:val="57BAFDE5"/>
    <w:rsid w:val="5AD4807D"/>
    <w:rsid w:val="5BF68CE4"/>
    <w:rsid w:val="653F2595"/>
    <w:rsid w:val="6655F64F"/>
    <w:rsid w:val="6659911F"/>
    <w:rsid w:val="666F376C"/>
    <w:rsid w:val="6CFA4DA1"/>
    <w:rsid w:val="6F2B1A35"/>
    <w:rsid w:val="6FDEB3F1"/>
    <w:rsid w:val="6FFAE730"/>
    <w:rsid w:val="701DDB40"/>
    <w:rsid w:val="70AC385C"/>
    <w:rsid w:val="73D12CFC"/>
    <w:rsid w:val="7479C412"/>
    <w:rsid w:val="75CCFF99"/>
    <w:rsid w:val="7712A67A"/>
    <w:rsid w:val="77F3CEAF"/>
    <w:rsid w:val="7940C1D5"/>
    <w:rsid w:val="79720F78"/>
    <w:rsid w:val="7AD0E1C1"/>
    <w:rsid w:val="7AF96EBD"/>
    <w:rsid w:val="7B3B1167"/>
    <w:rsid w:val="7CB97415"/>
    <w:rsid w:val="7DF94CCF"/>
    <w:rsid w:val="7E25F1F2"/>
    <w:rsid w:val="7EB29B49"/>
    <w:rsid w:val="7F8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0C316CD0-DDD0-41E6-A16A-94120B37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1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1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1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1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basedOn w:val="Normal"/>
    <w:uiPriority w:val="99"/>
    <w:semiHidden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1"/>
      </w:numPr>
    </w:pPr>
  </w:style>
  <w:style w:type="numbering" w:customStyle="1" w:styleId="PALMBullets">
    <w:name w:val="PALM Bullets"/>
    <w:uiPriority w:val="99"/>
    <w:rsid w:val="000E3A97"/>
    <w:pPr>
      <w:numPr>
        <w:numId w:val="23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table" w:styleId="ListTable1Light-Accent5">
    <w:name w:val="List Table 1 Light Accent 5"/>
    <w:basedOn w:val="TableNormal"/>
    <w:uiPriority w:val="46"/>
    <w:rsid w:val="00D731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F6F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F6F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TableGridLight">
    <w:name w:val="Grid Table Light"/>
    <w:basedOn w:val="TableNormal"/>
    <w:uiPriority w:val="40"/>
    <w:rsid w:val="00AD0A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597744"/>
    <w:rPr>
      <w:color w:val="009C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7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6A26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516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A26"/>
  </w:style>
  <w:style w:type="character" w:customStyle="1" w:styleId="CommentTextChar">
    <w:name w:val="Comment Text Char"/>
    <w:basedOn w:val="DefaultParagraphFont"/>
    <w:link w:val="CommentText"/>
    <w:uiPriority w:val="99"/>
    <w:rsid w:val="00516A2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A2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MediaLengthInSeconds xmlns="f03d5e79-7380-426f-ba02-e342402b61c5" xsi:nil="true"/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  <DocStatus xmlns="f03d5e79-7380-426f-ba02-e342402b61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6AF8F-7A8F-4ECF-9F8F-79CD4053082E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da88f085-2cc6-4096-a6b8-bc6c7ff15bac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f03d5e79-7380-426f-ba02-e342402b61c5"/>
  </ds:schemaRefs>
</ds:datastoreItem>
</file>

<file path=customXml/itemProps2.xml><?xml version="1.0" encoding="utf-8"?>
<ds:datastoreItem xmlns:ds="http://schemas.openxmlformats.org/officeDocument/2006/customXml" ds:itemID="{1D06F83C-7DDC-4B3D-B555-B15FC2A34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6</TotalTime>
  <Pages>3</Pages>
  <Words>1176</Words>
  <Characters>6045</Characters>
  <Application>Microsoft Office Word</Application>
  <DocSecurity>0</DocSecurity>
  <Lines>95</Lines>
  <Paragraphs>42</Paragraphs>
  <ScaleCrop>false</ScaleCrop>
  <Company>Dr.doc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BEHRENS,Nicholas</cp:lastModifiedBy>
  <cp:revision>23</cp:revision>
  <cp:lastPrinted>2025-10-12T23:44:00Z</cp:lastPrinted>
  <dcterms:created xsi:type="dcterms:W3CDTF">2025-10-08T20:02:00Z</dcterms:created>
  <dcterms:modified xsi:type="dcterms:W3CDTF">2025-10-13T22:02:00Z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PLO_x0020_Team">
    <vt:lpwstr>346;#Public Information Team|1e463189-8038-4688-a3af-5da76ecd9b31</vt:lpwstr>
  </property>
  <property fmtid="{D5CDD505-2E9C-101B-9397-08002B2CF9AE}" pid="18" name="Category_x002f_Type">
    <vt:lpwstr/>
  </property>
  <property fmtid="{D5CDD505-2E9C-101B-9397-08002B2CF9AE}" pid="19" name="PLO Team">
    <vt:lpwstr>346;#Public Information Team|1e463189-8038-4688-a3af-5da76ecd9b31</vt:lpwstr>
  </property>
  <property fmtid="{D5CDD505-2E9C-101B-9397-08002B2CF9AE}" pid="20" name="Category/Type">
    <vt:lpwstr/>
  </property>
  <property fmtid="{D5CDD505-2E9C-101B-9397-08002B2CF9AE}" pid="21" name="docLang">
    <vt:lpwstr>en</vt:lpwstr>
  </property>
</Properties>
</file>