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7567" w14:textId="77777777" w:rsidR="007001BA" w:rsidRPr="007001BA" w:rsidRDefault="007001BA" w:rsidP="007001BA">
      <w:pPr>
        <w:spacing w:after="0"/>
        <w:textAlignment w:val="baseline"/>
        <w:rPr>
          <w:rFonts w:ascii="Trebuchet MS" w:eastAsiaTheme="majorEastAsia" w:hAnsi="Trebuchet MS" w:cs="Segoe UI"/>
          <w:b/>
          <w:bCs/>
          <w:color w:val="252A82"/>
          <w:sz w:val="22"/>
          <w:szCs w:val="22"/>
          <w:lang w:eastAsia="en-AU"/>
        </w:rPr>
      </w:pPr>
      <w:r w:rsidRPr="007001BA">
        <w:rPr>
          <w:rFonts w:ascii="Trebuchet MS" w:eastAsiaTheme="majorEastAsia" w:hAnsi="Trebuchet MS" w:cs="Segoe UI"/>
          <w:b/>
          <w:bCs/>
          <w:color w:val="252A82"/>
          <w:sz w:val="22"/>
          <w:szCs w:val="22"/>
          <w:lang w:eastAsia="en-AU"/>
        </w:rPr>
        <w:t>PRIVACY CONSENT FORM RE-COLLECTION CONFIRMATION</w:t>
      </w:r>
    </w:p>
    <w:p w14:paraId="20D7BA60" w14:textId="77777777" w:rsidR="007001BA" w:rsidRPr="007001BA" w:rsidRDefault="007001BA" w:rsidP="007001BA">
      <w:pPr>
        <w:spacing w:after="0"/>
        <w:textAlignment w:val="baseline"/>
        <w:rPr>
          <w:rFonts w:ascii="Trebuchet MS" w:eastAsiaTheme="majorEastAsia" w:hAnsi="Trebuchet MS" w:cs="Segoe UI"/>
          <w:b/>
          <w:bCs/>
          <w:color w:val="252A82"/>
          <w:sz w:val="22"/>
          <w:szCs w:val="22"/>
          <w:lang w:eastAsia="en-AU"/>
        </w:rPr>
      </w:pPr>
    </w:p>
    <w:p w14:paraId="0F15B312" w14:textId="741B1605" w:rsidR="007001BA" w:rsidRPr="007001BA" w:rsidRDefault="007001BA" w:rsidP="007001BA">
      <w:pPr>
        <w:spacing w:after="0"/>
        <w:textAlignment w:val="baseline"/>
        <w:rPr>
          <w:rFonts w:ascii="Trebuchet MS" w:eastAsiaTheme="majorEastAsia" w:hAnsi="Trebuchet MS" w:cs="Segoe UI"/>
          <w:b/>
          <w:bCs/>
          <w:color w:val="252A82"/>
          <w:sz w:val="22"/>
          <w:szCs w:val="22"/>
          <w:lang w:eastAsia="en-AU"/>
        </w:rPr>
      </w:pPr>
      <w:r w:rsidRPr="007001BA">
        <w:rPr>
          <w:rFonts w:ascii="Trebuchet MS" w:eastAsiaTheme="majorEastAsia" w:hAnsi="Trebuchet MS" w:cs="Segoe UI"/>
          <w:b/>
          <w:bCs/>
          <w:color w:val="252A82"/>
          <w:sz w:val="22"/>
          <w:szCs w:val="22"/>
          <w:lang w:eastAsia="en-AU"/>
        </w:rPr>
        <w:t xml:space="preserve">PALM scheme employer confirmation of re-collection of PALM scheme worker privacy consent forms. </w:t>
      </w:r>
    </w:p>
    <w:p w14:paraId="4E8363DF" w14:textId="77777777" w:rsidR="007001BA" w:rsidRPr="007001BA" w:rsidRDefault="007001BA" w:rsidP="007001BA">
      <w:pPr>
        <w:spacing w:after="0"/>
        <w:textAlignment w:val="baseline"/>
        <w:rPr>
          <w:rFonts w:ascii="Trebuchet MS" w:eastAsiaTheme="majorEastAsia" w:hAnsi="Trebuchet MS" w:cs="Segoe UI"/>
          <w:b/>
          <w:bCs/>
          <w:color w:val="252A82"/>
          <w:sz w:val="22"/>
          <w:szCs w:val="22"/>
          <w:lang w:eastAsia="en-AU"/>
        </w:rPr>
      </w:pPr>
    </w:p>
    <w:p w14:paraId="219B53E8" w14:textId="77777777" w:rsidR="007001BA" w:rsidRPr="007001BA" w:rsidRDefault="007001BA" w:rsidP="007001BA">
      <w:pPr>
        <w:spacing w:after="0"/>
        <w:jc w:val="both"/>
        <w:textAlignment w:val="baseline"/>
        <w:rPr>
          <w:rFonts w:ascii="Segoe UI" w:eastAsia="Times New Roman" w:hAnsi="Segoe UI" w:cs="Segoe UI"/>
          <w:color w:val="000000"/>
          <w:sz w:val="22"/>
          <w:szCs w:val="22"/>
          <w:lang w:eastAsia="en-AU"/>
        </w:rPr>
      </w:pPr>
      <w:r w:rsidRPr="007001BA">
        <w:rPr>
          <w:rFonts w:ascii="Trebuchet MS" w:eastAsiaTheme="majorEastAsia" w:hAnsi="Trebuchet MS" w:cs="Segoe UI"/>
          <w:color w:val="252A82"/>
          <w:sz w:val="22"/>
          <w:szCs w:val="22"/>
          <w:lang w:eastAsia="en-AU"/>
        </w:rPr>
        <w:t>To be completed and uploaded by Approved Employers via the AE portal by 30 September 2025</w:t>
      </w:r>
    </w:p>
    <w:p w14:paraId="5EEEA25A" w14:textId="77777777" w:rsidR="007001BA" w:rsidRPr="007001BA" w:rsidRDefault="007001BA" w:rsidP="007001BA">
      <w:pPr>
        <w:spacing w:after="0"/>
        <w:textAlignment w:val="baseline"/>
        <w:rPr>
          <w:rFonts w:ascii="Segoe UI" w:eastAsia="Times New Roman" w:hAnsi="Segoe UI" w:cs="Segoe UI"/>
          <w:sz w:val="22"/>
          <w:szCs w:val="22"/>
          <w:lang w:eastAsia="en-AU"/>
        </w:rPr>
      </w:pPr>
    </w:p>
    <w:p w14:paraId="03D743F2" w14:textId="77777777" w:rsidR="007001BA" w:rsidRPr="007001BA" w:rsidRDefault="007001BA" w:rsidP="007001BA">
      <w:pPr>
        <w:spacing w:after="0" w:line="312" w:lineRule="auto"/>
        <w:textAlignment w:val="baseline"/>
        <w:rPr>
          <w:rFonts w:ascii="Trebuchet MS" w:eastAsia="Times New Roman" w:hAnsi="Trebuchet MS" w:cs="Segoe UI"/>
          <w:sz w:val="22"/>
          <w:szCs w:val="22"/>
          <w:lang w:eastAsia="en-AU"/>
        </w:rPr>
      </w:pPr>
      <w:r w:rsidRPr="007001BA">
        <w:rPr>
          <w:rFonts w:ascii="Trebuchet MS" w:eastAsiaTheme="majorEastAsia" w:hAnsi="Trebuchet MS" w:cs="Segoe UI"/>
          <w:sz w:val="22"/>
          <w:szCs w:val="22"/>
          <w:lang w:eastAsia="en-AU"/>
        </w:rPr>
        <w:t xml:space="preserve">I, </w:t>
      </w:r>
      <w:sdt>
        <w:sdtPr>
          <w:rPr>
            <w:rFonts w:ascii="Trebuchet MS" w:eastAsiaTheme="majorEastAsia" w:hAnsi="Trebuchet MS" w:cs="Segoe UI"/>
            <w:sz w:val="22"/>
            <w:szCs w:val="22"/>
            <w:lang w:eastAsia="en-AU"/>
          </w:rPr>
          <w:alias w:val="full name and position title of person completing"/>
          <w:tag w:val="full name and position title of person completing"/>
          <w:id w:val="1725406227"/>
          <w:placeholder>
            <w:docPart w:val="75E8491A73354B319C23DE9B3E067EA3"/>
          </w:placeholder>
          <w:showingPlcHdr/>
        </w:sdtPr>
        <w:sdtContent>
          <w:r w:rsidRPr="007001BA">
            <w:rPr>
              <w:rFonts w:ascii="Times New Roman" w:eastAsia="Times New Roman" w:hAnsi="Times New Roman"/>
              <w:color w:val="00A880" w:themeColor="accent2"/>
              <w:sz w:val="22"/>
              <w:szCs w:val="22"/>
              <w:lang w:eastAsia="en-AU"/>
            </w:rPr>
            <w:t>full name and position title of person completing</w:t>
          </w:r>
        </w:sdtContent>
      </w:sdt>
      <w:r w:rsidRPr="007001BA">
        <w:rPr>
          <w:rFonts w:ascii="Trebuchet MS" w:eastAsiaTheme="majorEastAsia" w:hAnsi="Trebuchet MS" w:cs="Segoe UI"/>
          <w:sz w:val="22"/>
          <w:szCs w:val="22"/>
          <w:lang w:eastAsia="en-AU"/>
        </w:rPr>
        <w:t xml:space="preserve"> being the person with authority to sign for and on behalf of</w:t>
      </w:r>
      <w:r w:rsidRPr="007001BA">
        <w:rPr>
          <w:rFonts w:ascii="Trebuchet MS" w:eastAsia="Times New Roman" w:hAnsi="Trebuchet MS" w:cs="Segoe UI"/>
          <w:sz w:val="22"/>
          <w:szCs w:val="22"/>
          <w:lang w:eastAsia="en-AU"/>
        </w:rPr>
        <w:t xml:space="preserve"> </w:t>
      </w:r>
      <w:sdt>
        <w:sdtPr>
          <w:rPr>
            <w:rFonts w:ascii="Trebuchet MS" w:eastAsia="Times New Roman" w:hAnsi="Trebuchet MS" w:cs="Segoe UI"/>
            <w:sz w:val="22"/>
            <w:szCs w:val="22"/>
            <w:lang w:eastAsia="en-AU"/>
          </w:rPr>
          <w:id w:val="-660693703"/>
          <w:placeholder>
            <w:docPart w:val="7764A979155140798C953F40C4C8F3D5"/>
          </w:placeholder>
          <w:showingPlcHdr/>
        </w:sdtPr>
        <w:sdtContent>
          <w:r w:rsidRPr="007001BA">
            <w:rPr>
              <w:rFonts w:ascii="Times New Roman" w:eastAsia="Times New Roman" w:hAnsi="Times New Roman"/>
              <w:color w:val="00A880" w:themeColor="accent2"/>
              <w:sz w:val="22"/>
              <w:szCs w:val="22"/>
              <w:lang w:eastAsia="en-AU"/>
            </w:rPr>
            <w:t>business name and ABN</w:t>
          </w:r>
        </w:sdtContent>
      </w:sdt>
      <w:r w:rsidRPr="007001BA">
        <w:rPr>
          <w:rFonts w:ascii="Trebuchet MS" w:eastAsiaTheme="majorEastAsia" w:hAnsi="Trebuchet MS" w:cs="Segoe UI"/>
          <w:sz w:val="22"/>
          <w:szCs w:val="22"/>
          <w:lang w:eastAsia="en-AU"/>
        </w:rPr>
        <w:t xml:space="preserve"> as an Approved Employer under the PALM scheme Deed, confirm that all long-term PALM scheme workers currently employed by us in Australia have been provided the updated PALM scheme worker privacy notice (1 July 2025) and have signed the consent form.</w:t>
      </w:r>
      <w:r w:rsidRPr="007001BA">
        <w:rPr>
          <w:rFonts w:ascii="Trebuchet MS" w:eastAsia="Times New Roman" w:hAnsi="Trebuchet MS" w:cs="Segoe UI"/>
          <w:sz w:val="22"/>
          <w:szCs w:val="22"/>
          <w:lang w:eastAsia="en-AU"/>
        </w:rPr>
        <w:t xml:space="preserve"> </w:t>
      </w:r>
    </w:p>
    <w:p w14:paraId="745647F1" w14:textId="77777777" w:rsidR="007001BA" w:rsidRPr="007001BA" w:rsidRDefault="007001BA" w:rsidP="007001BA">
      <w:pPr>
        <w:spacing w:after="0" w:line="312" w:lineRule="auto"/>
        <w:textAlignment w:val="baseline"/>
        <w:rPr>
          <w:rFonts w:ascii="Trebuchet MS" w:eastAsia="Times New Roman" w:hAnsi="Trebuchet MS" w:cs="Segoe UI"/>
          <w:sz w:val="22"/>
          <w:szCs w:val="22"/>
          <w:lang w:eastAsia="en-AU"/>
        </w:rPr>
      </w:pPr>
    </w:p>
    <w:p w14:paraId="2D12EF20" w14:textId="77777777" w:rsidR="007001BA" w:rsidRPr="007001BA" w:rsidRDefault="007001BA" w:rsidP="007001BA">
      <w:pPr>
        <w:spacing w:after="0" w:line="312" w:lineRule="auto"/>
        <w:textAlignment w:val="baseline"/>
        <w:rPr>
          <w:rFonts w:ascii="Trebuchet MS" w:eastAsia="Times New Roman" w:hAnsi="Trebuchet MS" w:cs="Segoe UI"/>
          <w:sz w:val="22"/>
          <w:szCs w:val="22"/>
          <w:lang w:eastAsia="en-AU"/>
        </w:rPr>
      </w:pPr>
      <w:r w:rsidRPr="007001BA">
        <w:rPr>
          <w:rFonts w:ascii="Trebuchet MS" w:eastAsia="Times New Roman" w:hAnsi="Trebuchet MS" w:cs="Segoe UI"/>
          <w:sz w:val="22"/>
          <w:szCs w:val="22"/>
          <w:lang w:eastAsia="en-AU"/>
        </w:rPr>
        <w:t>All consent forms collected are physically or electronically stored and can be made available to the department if requested.</w:t>
      </w:r>
    </w:p>
    <w:p w14:paraId="4A6C5ACB" w14:textId="77777777" w:rsidR="007001BA" w:rsidRPr="007001BA" w:rsidRDefault="007001BA" w:rsidP="007001BA">
      <w:pPr>
        <w:spacing w:after="0" w:line="312" w:lineRule="auto"/>
        <w:textAlignment w:val="baseline"/>
        <w:rPr>
          <w:rFonts w:ascii="Trebuchet MS" w:eastAsia="Times New Roman" w:hAnsi="Trebuchet MS" w:cs="Segoe UI"/>
          <w:sz w:val="22"/>
          <w:szCs w:val="22"/>
          <w:lang w:eastAsia="en-AU"/>
        </w:rPr>
      </w:pPr>
    </w:p>
    <w:p w14:paraId="39E3F21E" w14:textId="5510A68E" w:rsidR="007001BA" w:rsidRPr="007001BA" w:rsidRDefault="007001BA" w:rsidP="007001BA">
      <w:pPr>
        <w:spacing w:after="0" w:line="312" w:lineRule="auto"/>
        <w:textAlignment w:val="baseline"/>
        <w:rPr>
          <w:rFonts w:ascii="Segoe UI" w:eastAsia="Times New Roman" w:hAnsi="Segoe UI" w:cs="Segoe UI"/>
          <w:sz w:val="22"/>
          <w:szCs w:val="22"/>
          <w:lang w:eastAsia="en-AU"/>
        </w:rPr>
      </w:pPr>
      <w:r w:rsidRPr="007001BA">
        <w:rPr>
          <w:rFonts w:ascii="Trebuchet MS" w:eastAsia="Times New Roman" w:hAnsi="Trebuchet MS" w:cs="Segoe UI"/>
          <w:sz w:val="22"/>
          <w:szCs w:val="22"/>
          <w:lang w:eastAsia="en-AU"/>
        </w:rPr>
        <w:t>The names of long-term PALM scheme workers who refused to sign the updated consent form are provided below.</w:t>
      </w:r>
    </w:p>
    <w:p w14:paraId="78CC309A" w14:textId="77777777" w:rsidR="007001BA" w:rsidRPr="007001BA" w:rsidRDefault="007001BA" w:rsidP="007001BA">
      <w:pPr>
        <w:spacing w:after="0" w:line="312" w:lineRule="auto"/>
        <w:textAlignment w:val="baseline"/>
        <w:rPr>
          <w:rFonts w:ascii="Trebuchet MS" w:eastAsia="Times New Roman" w:hAnsi="Trebuchet MS" w:cs="Segoe UI"/>
          <w:sz w:val="22"/>
          <w:szCs w:val="22"/>
          <w:lang w:eastAsia="en-AU"/>
        </w:rPr>
      </w:pPr>
    </w:p>
    <w:p w14:paraId="4C717DA1" w14:textId="77777777" w:rsidR="007001BA" w:rsidRPr="007001BA" w:rsidRDefault="007001BA" w:rsidP="007001BA">
      <w:pPr>
        <w:spacing w:after="0" w:line="312" w:lineRule="auto"/>
        <w:textAlignment w:val="baseline"/>
        <w:rPr>
          <w:rFonts w:eastAsia="Times New Roman" w:cs="Segoe UI"/>
          <w:sz w:val="22"/>
          <w:szCs w:val="22"/>
          <w:lang w:eastAsia="en-AU"/>
        </w:rPr>
      </w:pPr>
      <w:r w:rsidRPr="007001BA">
        <w:rPr>
          <w:rFonts w:eastAsiaTheme="majorEastAsia" w:cs="Segoe UI"/>
          <w:sz w:val="22"/>
          <w:szCs w:val="22"/>
          <w:lang w:eastAsia="en-AU"/>
        </w:rPr>
        <w:t>I confirm the information provided is true and correct.</w:t>
      </w:r>
      <w:r w:rsidRPr="007001BA">
        <w:rPr>
          <w:rFonts w:eastAsia="Times New Roman" w:cs="Segoe UI"/>
          <w:sz w:val="22"/>
          <w:szCs w:val="22"/>
          <w:lang w:eastAsia="en-AU"/>
        </w:rPr>
        <w:t> </w:t>
      </w:r>
    </w:p>
    <w:p w14:paraId="38ED62BB" w14:textId="77777777" w:rsidR="007001BA" w:rsidRPr="007001BA" w:rsidRDefault="007001BA" w:rsidP="007001BA">
      <w:pPr>
        <w:spacing w:after="0" w:line="288" w:lineRule="auto"/>
        <w:textAlignment w:val="baseline"/>
        <w:rPr>
          <w:rFonts w:ascii="Trebuchet MS" w:eastAsiaTheme="majorEastAsia" w:hAnsi="Trebuchet MS" w:cs="Segoe UI"/>
          <w:sz w:val="22"/>
          <w:szCs w:val="22"/>
          <w:lang w:eastAsia="en-AU"/>
        </w:rPr>
      </w:pPr>
    </w:p>
    <w:p w14:paraId="05F1603A" w14:textId="77777777" w:rsidR="007001BA" w:rsidRPr="007001BA" w:rsidRDefault="007001BA" w:rsidP="007001BA">
      <w:pPr>
        <w:spacing w:after="0" w:line="288" w:lineRule="auto"/>
        <w:textAlignment w:val="baseline"/>
        <w:rPr>
          <w:rFonts w:ascii="Trebuchet MS" w:eastAsiaTheme="majorEastAsia" w:hAnsi="Trebuchet MS" w:cs="Segoe UI"/>
          <w:sz w:val="22"/>
          <w:szCs w:val="22"/>
          <w:lang w:eastAsia="en-AU"/>
        </w:rPr>
      </w:pPr>
      <w:r w:rsidRPr="007001BA">
        <w:rPr>
          <w:rFonts w:ascii="Trebuchet MS" w:eastAsiaTheme="majorEastAsia" w:hAnsi="Trebuchet MS" w:cs="Segoe UI"/>
          <w:sz w:val="22"/>
          <w:szCs w:val="22"/>
          <w:lang w:eastAsia="en-AU"/>
        </w:rPr>
        <w:t>Signature: ____________________________________</w:t>
      </w:r>
    </w:p>
    <w:p w14:paraId="18053EB4" w14:textId="77777777" w:rsidR="007001BA" w:rsidRPr="007001BA" w:rsidRDefault="007001BA" w:rsidP="007001BA">
      <w:pPr>
        <w:spacing w:after="0" w:line="288" w:lineRule="auto"/>
        <w:textAlignment w:val="baseline"/>
        <w:rPr>
          <w:rFonts w:ascii="Trebuchet MS" w:eastAsiaTheme="majorEastAsia" w:hAnsi="Trebuchet MS" w:cs="Segoe UI"/>
          <w:sz w:val="22"/>
          <w:szCs w:val="22"/>
          <w:lang w:eastAsia="en-AU"/>
        </w:rPr>
      </w:pPr>
      <w:sdt>
        <w:sdtPr>
          <w:rPr>
            <w:rFonts w:ascii="Trebuchet MS" w:eastAsiaTheme="majorEastAsia" w:hAnsi="Trebuchet MS" w:cs="Segoe UI"/>
            <w:sz w:val="22"/>
            <w:szCs w:val="22"/>
            <w:lang w:eastAsia="en-AU"/>
          </w:rPr>
          <w:id w:val="831266791"/>
          <w:placeholder>
            <w:docPart w:val="C6F9115E83CC4EBEA81C658B2581ADDE"/>
          </w:placeholder>
          <w:showingPlcHdr/>
        </w:sdtPr>
        <w:sdtContent>
          <w:r w:rsidRPr="007001BA">
            <w:rPr>
              <w:rFonts w:ascii="Times New Roman" w:eastAsia="Times New Roman" w:hAnsi="Times New Roman"/>
              <w:color w:val="00A880" w:themeColor="accent2"/>
              <w:sz w:val="22"/>
              <w:szCs w:val="22"/>
              <w:lang w:eastAsia="en-AU"/>
            </w:rPr>
            <w:t>Enter position title</w:t>
          </w:r>
        </w:sdtContent>
      </w:sdt>
      <w:r w:rsidRPr="007001BA">
        <w:rPr>
          <w:rFonts w:ascii="Trebuchet MS" w:eastAsiaTheme="majorEastAsia" w:hAnsi="Trebuchet MS" w:cs="Segoe UI"/>
          <w:sz w:val="22"/>
          <w:szCs w:val="22"/>
          <w:lang w:eastAsia="en-AU"/>
        </w:rPr>
        <w:t xml:space="preserve"> </w:t>
      </w:r>
    </w:p>
    <w:p w14:paraId="1C434A9F" w14:textId="77777777" w:rsidR="007001BA" w:rsidRPr="007001BA" w:rsidRDefault="007001BA" w:rsidP="007001BA">
      <w:pPr>
        <w:spacing w:after="0" w:line="288" w:lineRule="auto"/>
        <w:textAlignment w:val="baseline"/>
        <w:rPr>
          <w:rFonts w:ascii="Segoe UI" w:eastAsia="Times New Roman" w:hAnsi="Segoe UI" w:cs="Segoe UI"/>
          <w:sz w:val="22"/>
          <w:szCs w:val="22"/>
          <w:lang w:eastAsia="en-AU"/>
        </w:rPr>
      </w:pPr>
      <w:sdt>
        <w:sdtPr>
          <w:rPr>
            <w:rFonts w:ascii="Trebuchet MS" w:eastAsiaTheme="majorEastAsia" w:hAnsi="Trebuchet MS" w:cs="Segoe UI"/>
            <w:sz w:val="22"/>
            <w:szCs w:val="22"/>
            <w:lang w:eastAsia="en-AU"/>
          </w:rPr>
          <w:id w:val="797110295"/>
          <w:placeholder>
            <w:docPart w:val="FAA8605F211F499E9604EAAB138686D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7001BA">
            <w:rPr>
              <w:rFonts w:ascii="Times New Roman" w:eastAsia="Times New Roman" w:hAnsi="Times New Roman"/>
              <w:color w:val="00A880" w:themeColor="accent2"/>
              <w:sz w:val="22"/>
              <w:szCs w:val="22"/>
              <w:lang w:eastAsia="en-AU"/>
            </w:rPr>
            <w:t>Click or tap to enter a date</w:t>
          </w:r>
        </w:sdtContent>
      </w:sdt>
      <w:r w:rsidRPr="007001BA">
        <w:rPr>
          <w:rFonts w:ascii="Trebuchet MS" w:eastAsia="Times New Roman" w:hAnsi="Trebuchet MS" w:cs="Segoe UI"/>
          <w:sz w:val="22"/>
          <w:szCs w:val="22"/>
          <w:lang w:eastAsia="en-AU"/>
        </w:rPr>
        <w:t> </w:t>
      </w:r>
    </w:p>
    <w:p w14:paraId="5C927753" w14:textId="77777777" w:rsidR="007001BA" w:rsidRPr="007001BA" w:rsidRDefault="007001BA" w:rsidP="007001BA">
      <w:pPr>
        <w:pBdr>
          <w:bottom w:val="dashed" w:sz="4" w:space="1" w:color="auto"/>
        </w:pBdr>
        <w:spacing w:after="0" w:line="288" w:lineRule="auto"/>
        <w:textAlignment w:val="baseline"/>
        <w:rPr>
          <w:rFonts w:ascii="Trebuchet MS" w:eastAsiaTheme="majorEastAsia" w:hAnsi="Trebuchet MS" w:cs="Segoe UI"/>
          <w:sz w:val="22"/>
          <w:szCs w:val="22"/>
          <w:lang w:eastAsia="en-AU"/>
        </w:rPr>
      </w:pPr>
    </w:p>
    <w:p w14:paraId="79F88284" w14:textId="7B4256C9" w:rsidR="007001BA" w:rsidRPr="007001BA" w:rsidRDefault="007001BA" w:rsidP="007001BA">
      <w:pPr>
        <w:spacing w:after="0"/>
        <w:textAlignment w:val="baseline"/>
        <w:rPr>
          <w:rFonts w:ascii="Segoe UI" w:eastAsia="Times New Roman" w:hAnsi="Segoe UI" w:cs="Segoe UI"/>
          <w:sz w:val="22"/>
          <w:szCs w:val="22"/>
          <w:lang w:eastAsia="en-AU"/>
        </w:rPr>
      </w:pPr>
    </w:p>
    <w:p w14:paraId="4DB3FA36" w14:textId="77777777" w:rsidR="007001BA" w:rsidRPr="007001BA" w:rsidRDefault="007001BA" w:rsidP="007001BA">
      <w:pPr>
        <w:keepNext/>
        <w:keepLines/>
        <w:spacing w:before="200" w:after="240"/>
        <w:outlineLvl w:val="1"/>
        <w:rPr>
          <w:rFonts w:eastAsiaTheme="majorEastAsia" w:cstheme="majorBidi"/>
          <w:b/>
          <w:bCs/>
          <w:color w:val="252A82" w:themeColor="text2"/>
          <w:sz w:val="22"/>
          <w:szCs w:val="22"/>
        </w:rPr>
      </w:pPr>
      <w:r w:rsidRPr="007001BA">
        <w:rPr>
          <w:rFonts w:eastAsiaTheme="majorEastAsia" w:cstheme="majorBidi"/>
          <w:b/>
          <w:bCs/>
          <w:color w:val="252A82" w:themeColor="text2"/>
          <w:sz w:val="22"/>
          <w:szCs w:val="22"/>
        </w:rPr>
        <w:t>Please list below the full name(s) of any PALM scheme long-term workers who refused to sign or did not return the updated consent form:</w:t>
      </w:r>
    </w:p>
    <w:p w14:paraId="4B09344E" w14:textId="20EC866A" w:rsidR="00C65FBC" w:rsidRPr="007001BA" w:rsidRDefault="00C65FBC" w:rsidP="007001BA"/>
    <w:sectPr w:rsidR="00C65FBC" w:rsidRPr="007001BA" w:rsidSect="000960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9A8E8" w14:textId="77777777" w:rsidR="00646484" w:rsidRDefault="00646484" w:rsidP="002117EC">
      <w:pPr>
        <w:spacing w:after="0"/>
      </w:pPr>
      <w:r>
        <w:separator/>
      </w:r>
    </w:p>
  </w:endnote>
  <w:endnote w:type="continuationSeparator" w:id="0">
    <w:p w14:paraId="3B949B61" w14:textId="77777777" w:rsidR="00646484" w:rsidRDefault="00646484" w:rsidP="002117EC">
      <w:pPr>
        <w:spacing w:after="0"/>
      </w:pPr>
      <w:r>
        <w:continuationSeparator/>
      </w:r>
    </w:p>
  </w:endnote>
  <w:endnote w:type="continuationNotice" w:id="1">
    <w:p w14:paraId="290ACCD8" w14:textId="77777777" w:rsidR="00646484" w:rsidRDefault="006464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467E7" w14:textId="77777777" w:rsidR="00646484" w:rsidRDefault="00646484" w:rsidP="002117EC">
      <w:pPr>
        <w:spacing w:after="0"/>
      </w:pPr>
      <w:r>
        <w:separator/>
      </w:r>
    </w:p>
  </w:footnote>
  <w:footnote w:type="continuationSeparator" w:id="0">
    <w:p w14:paraId="77424F04" w14:textId="77777777" w:rsidR="00646484" w:rsidRDefault="00646484" w:rsidP="002117EC">
      <w:pPr>
        <w:spacing w:after="0"/>
      </w:pPr>
      <w:r>
        <w:continuationSeparator/>
      </w:r>
    </w:p>
  </w:footnote>
  <w:footnote w:type="continuationNotice" w:id="1">
    <w:p w14:paraId="78DCC10E" w14:textId="77777777" w:rsidR="00646484" w:rsidRDefault="006464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1E832E51"/>
    <w:multiLevelType w:val="hybridMultilevel"/>
    <w:tmpl w:val="28EAD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481624"/>
    <w:multiLevelType w:val="hybridMultilevel"/>
    <w:tmpl w:val="FD126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5DD538A"/>
    <w:multiLevelType w:val="multilevel"/>
    <w:tmpl w:val="587C18A2"/>
    <w:numStyleLink w:val="PALMNumbers"/>
  </w:abstractNum>
  <w:abstractNum w:abstractNumId="2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E31566F"/>
    <w:multiLevelType w:val="multilevel"/>
    <w:tmpl w:val="587C18A2"/>
    <w:numStyleLink w:val="PALMNumbers"/>
  </w:abstractNum>
  <w:abstractNum w:abstractNumId="29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A664F"/>
    <w:multiLevelType w:val="multilevel"/>
    <w:tmpl w:val="587C18A2"/>
    <w:numStyleLink w:val="PALMNumbers"/>
  </w:abstractNum>
  <w:abstractNum w:abstractNumId="32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64B4147"/>
    <w:multiLevelType w:val="hybridMultilevel"/>
    <w:tmpl w:val="2C20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92FC8"/>
    <w:multiLevelType w:val="hybridMultilevel"/>
    <w:tmpl w:val="D652ADC2"/>
    <w:lvl w:ilvl="0" w:tplc="8EF850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BA15A8E"/>
    <w:multiLevelType w:val="hybridMultilevel"/>
    <w:tmpl w:val="F61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D731781"/>
    <w:multiLevelType w:val="multilevel"/>
    <w:tmpl w:val="1896BA3A"/>
    <w:numStyleLink w:val="Bullets"/>
  </w:abstractNum>
  <w:abstractNum w:abstractNumId="49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3381430">
    <w:abstractNumId w:val="34"/>
  </w:num>
  <w:num w:numId="2" w16cid:durableId="1891575371">
    <w:abstractNumId w:val="33"/>
  </w:num>
  <w:num w:numId="3" w16cid:durableId="1815835369">
    <w:abstractNumId w:val="47"/>
  </w:num>
  <w:num w:numId="4" w16cid:durableId="1704595500">
    <w:abstractNumId w:val="22"/>
  </w:num>
  <w:num w:numId="5" w16cid:durableId="280036359">
    <w:abstractNumId w:val="13"/>
  </w:num>
  <w:num w:numId="6" w16cid:durableId="1640915622">
    <w:abstractNumId w:val="26"/>
  </w:num>
  <w:num w:numId="7" w16cid:durableId="1701776620">
    <w:abstractNumId w:val="37"/>
  </w:num>
  <w:num w:numId="8" w16cid:durableId="1246765864">
    <w:abstractNumId w:val="24"/>
  </w:num>
  <w:num w:numId="9" w16cid:durableId="1457943963">
    <w:abstractNumId w:val="39"/>
  </w:num>
  <w:num w:numId="10" w16cid:durableId="93061964">
    <w:abstractNumId w:val="21"/>
  </w:num>
  <w:num w:numId="11" w16cid:durableId="1246917556">
    <w:abstractNumId w:val="11"/>
  </w:num>
  <w:num w:numId="12" w16cid:durableId="1803964587">
    <w:abstractNumId w:val="48"/>
  </w:num>
  <w:num w:numId="13" w16cid:durableId="83572425">
    <w:abstractNumId w:val="35"/>
  </w:num>
  <w:num w:numId="14" w16cid:durableId="913054927">
    <w:abstractNumId w:val="49"/>
  </w:num>
  <w:num w:numId="15" w16cid:durableId="1207064202">
    <w:abstractNumId w:val="38"/>
  </w:num>
  <w:num w:numId="16" w16cid:durableId="528178016">
    <w:abstractNumId w:val="40"/>
  </w:num>
  <w:num w:numId="17" w16cid:durableId="1949005894">
    <w:abstractNumId w:val="10"/>
  </w:num>
  <w:num w:numId="18" w16cid:durableId="1692603841">
    <w:abstractNumId w:val="29"/>
  </w:num>
  <w:num w:numId="19" w16cid:durableId="1920288986">
    <w:abstractNumId w:val="25"/>
  </w:num>
  <w:num w:numId="20" w16cid:durableId="120924905">
    <w:abstractNumId w:val="36"/>
  </w:num>
  <w:num w:numId="21" w16cid:durableId="18748853">
    <w:abstractNumId w:val="18"/>
  </w:num>
  <w:num w:numId="22" w16cid:durableId="1132595038">
    <w:abstractNumId w:val="27"/>
  </w:num>
  <w:num w:numId="23" w16cid:durableId="1512722576">
    <w:abstractNumId w:val="17"/>
  </w:num>
  <w:num w:numId="24" w16cid:durableId="1259296183">
    <w:abstractNumId w:val="44"/>
  </w:num>
  <w:num w:numId="25" w16cid:durableId="1035084605">
    <w:abstractNumId w:val="15"/>
  </w:num>
  <w:num w:numId="26" w16cid:durableId="763645284">
    <w:abstractNumId w:val="45"/>
  </w:num>
  <w:num w:numId="27" w16cid:durableId="495531669">
    <w:abstractNumId w:val="28"/>
  </w:num>
  <w:num w:numId="28" w16cid:durableId="712077116">
    <w:abstractNumId w:val="19"/>
  </w:num>
  <w:num w:numId="29" w16cid:durableId="56100205">
    <w:abstractNumId w:val="0"/>
  </w:num>
  <w:num w:numId="30" w16cid:durableId="337776212">
    <w:abstractNumId w:val="1"/>
  </w:num>
  <w:num w:numId="31" w16cid:durableId="1325746762">
    <w:abstractNumId w:val="2"/>
  </w:num>
  <w:num w:numId="32" w16cid:durableId="1555383347">
    <w:abstractNumId w:val="3"/>
  </w:num>
  <w:num w:numId="33" w16cid:durableId="481779713">
    <w:abstractNumId w:val="8"/>
  </w:num>
  <w:num w:numId="34" w16cid:durableId="17969130">
    <w:abstractNumId w:val="4"/>
  </w:num>
  <w:num w:numId="35" w16cid:durableId="636686314">
    <w:abstractNumId w:val="5"/>
  </w:num>
  <w:num w:numId="36" w16cid:durableId="1474521391">
    <w:abstractNumId w:val="6"/>
  </w:num>
  <w:num w:numId="37" w16cid:durableId="1210920614">
    <w:abstractNumId w:val="7"/>
  </w:num>
  <w:num w:numId="38" w16cid:durableId="829641891">
    <w:abstractNumId w:val="9"/>
  </w:num>
  <w:num w:numId="39" w16cid:durableId="659580924">
    <w:abstractNumId w:val="12"/>
  </w:num>
  <w:num w:numId="40" w16cid:durableId="78136080">
    <w:abstractNumId w:val="31"/>
  </w:num>
  <w:num w:numId="41" w16cid:durableId="258374153">
    <w:abstractNumId w:val="16"/>
  </w:num>
  <w:num w:numId="42" w16cid:durableId="1551846579">
    <w:abstractNumId w:val="30"/>
  </w:num>
  <w:num w:numId="43" w16cid:durableId="687567427">
    <w:abstractNumId w:val="14"/>
  </w:num>
  <w:num w:numId="44" w16cid:durableId="1135950383">
    <w:abstractNumId w:val="43"/>
  </w:num>
  <w:num w:numId="45" w16cid:durableId="1562594867">
    <w:abstractNumId w:val="32"/>
  </w:num>
  <w:num w:numId="46" w16cid:durableId="911083701">
    <w:abstractNumId w:val="42"/>
  </w:num>
  <w:num w:numId="47" w16cid:durableId="1632318364">
    <w:abstractNumId w:val="23"/>
  </w:num>
  <w:num w:numId="48" w16cid:durableId="1066799442">
    <w:abstractNumId w:val="20"/>
  </w:num>
  <w:num w:numId="49" w16cid:durableId="2142847964">
    <w:abstractNumId w:val="41"/>
  </w:num>
  <w:num w:numId="50" w16cid:durableId="13975850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16F6"/>
    <w:rsid w:val="00012B02"/>
    <w:rsid w:val="00015AE4"/>
    <w:rsid w:val="0002331C"/>
    <w:rsid w:val="00027EFC"/>
    <w:rsid w:val="00046DFF"/>
    <w:rsid w:val="00050CAD"/>
    <w:rsid w:val="00053FB4"/>
    <w:rsid w:val="00054CF4"/>
    <w:rsid w:val="00054E38"/>
    <w:rsid w:val="0005790D"/>
    <w:rsid w:val="00077161"/>
    <w:rsid w:val="00083B6D"/>
    <w:rsid w:val="00096070"/>
    <w:rsid w:val="000A5431"/>
    <w:rsid w:val="000B6C00"/>
    <w:rsid w:val="000B76AB"/>
    <w:rsid w:val="000E3A97"/>
    <w:rsid w:val="000E7A8C"/>
    <w:rsid w:val="000F28B8"/>
    <w:rsid w:val="000F3766"/>
    <w:rsid w:val="001017D2"/>
    <w:rsid w:val="00103428"/>
    <w:rsid w:val="00111F0C"/>
    <w:rsid w:val="00112CD6"/>
    <w:rsid w:val="00126270"/>
    <w:rsid w:val="00145E2D"/>
    <w:rsid w:val="00146B22"/>
    <w:rsid w:val="001516D6"/>
    <w:rsid w:val="00157B60"/>
    <w:rsid w:val="00161705"/>
    <w:rsid w:val="001645E2"/>
    <w:rsid w:val="001763D4"/>
    <w:rsid w:val="001B494C"/>
    <w:rsid w:val="001C53CE"/>
    <w:rsid w:val="001C5B84"/>
    <w:rsid w:val="001E66CE"/>
    <w:rsid w:val="002117EC"/>
    <w:rsid w:val="00221DC2"/>
    <w:rsid w:val="00231F2B"/>
    <w:rsid w:val="00242CA5"/>
    <w:rsid w:val="00254103"/>
    <w:rsid w:val="002573D5"/>
    <w:rsid w:val="00267A0F"/>
    <w:rsid w:val="002905BE"/>
    <w:rsid w:val="00291F1F"/>
    <w:rsid w:val="00292605"/>
    <w:rsid w:val="00297C82"/>
    <w:rsid w:val="002A41E1"/>
    <w:rsid w:val="002B6574"/>
    <w:rsid w:val="002C0670"/>
    <w:rsid w:val="002D4DF6"/>
    <w:rsid w:val="002E4865"/>
    <w:rsid w:val="002F7D3C"/>
    <w:rsid w:val="00300D4A"/>
    <w:rsid w:val="003131AB"/>
    <w:rsid w:val="003217BE"/>
    <w:rsid w:val="0033350E"/>
    <w:rsid w:val="003349C7"/>
    <w:rsid w:val="0034464F"/>
    <w:rsid w:val="003577BC"/>
    <w:rsid w:val="003675CD"/>
    <w:rsid w:val="00373F23"/>
    <w:rsid w:val="00393A50"/>
    <w:rsid w:val="003A7D23"/>
    <w:rsid w:val="003B213A"/>
    <w:rsid w:val="003B3089"/>
    <w:rsid w:val="003C398C"/>
    <w:rsid w:val="003D3B1D"/>
    <w:rsid w:val="003D4B89"/>
    <w:rsid w:val="003D4C22"/>
    <w:rsid w:val="003D5DBE"/>
    <w:rsid w:val="003F1DB9"/>
    <w:rsid w:val="003F2C62"/>
    <w:rsid w:val="00404841"/>
    <w:rsid w:val="00412059"/>
    <w:rsid w:val="00416384"/>
    <w:rsid w:val="0041686B"/>
    <w:rsid w:val="00436D32"/>
    <w:rsid w:val="00441E79"/>
    <w:rsid w:val="004431D1"/>
    <w:rsid w:val="00447F8A"/>
    <w:rsid w:val="00452F7F"/>
    <w:rsid w:val="00472B45"/>
    <w:rsid w:val="0047377D"/>
    <w:rsid w:val="00477A3B"/>
    <w:rsid w:val="00483A58"/>
    <w:rsid w:val="004A790F"/>
    <w:rsid w:val="004B4E06"/>
    <w:rsid w:val="004B5AC0"/>
    <w:rsid w:val="004C59D3"/>
    <w:rsid w:val="004D7F17"/>
    <w:rsid w:val="004E0251"/>
    <w:rsid w:val="004E5D16"/>
    <w:rsid w:val="004E7F37"/>
    <w:rsid w:val="00501297"/>
    <w:rsid w:val="00504991"/>
    <w:rsid w:val="00526485"/>
    <w:rsid w:val="00543B48"/>
    <w:rsid w:val="005530EB"/>
    <w:rsid w:val="00555904"/>
    <w:rsid w:val="005D0914"/>
    <w:rsid w:val="0060467B"/>
    <w:rsid w:val="00611AA6"/>
    <w:rsid w:val="00616EBA"/>
    <w:rsid w:val="00630CE1"/>
    <w:rsid w:val="00632C08"/>
    <w:rsid w:val="00646484"/>
    <w:rsid w:val="006649AD"/>
    <w:rsid w:val="0067074A"/>
    <w:rsid w:val="00672994"/>
    <w:rsid w:val="00674AEF"/>
    <w:rsid w:val="0069017A"/>
    <w:rsid w:val="00692E87"/>
    <w:rsid w:val="006A01F1"/>
    <w:rsid w:val="006C15C5"/>
    <w:rsid w:val="006E615D"/>
    <w:rsid w:val="007001BA"/>
    <w:rsid w:val="00710644"/>
    <w:rsid w:val="00710A9E"/>
    <w:rsid w:val="007266E8"/>
    <w:rsid w:val="00736A76"/>
    <w:rsid w:val="007435B4"/>
    <w:rsid w:val="0074529F"/>
    <w:rsid w:val="00747838"/>
    <w:rsid w:val="00752C6B"/>
    <w:rsid w:val="00777B0B"/>
    <w:rsid w:val="00795635"/>
    <w:rsid w:val="007E0966"/>
    <w:rsid w:val="007E0B3E"/>
    <w:rsid w:val="007E5DD5"/>
    <w:rsid w:val="00820F20"/>
    <w:rsid w:val="00825754"/>
    <w:rsid w:val="00844C2D"/>
    <w:rsid w:val="008475D8"/>
    <w:rsid w:val="008571FC"/>
    <w:rsid w:val="00864971"/>
    <w:rsid w:val="008B145A"/>
    <w:rsid w:val="008F7186"/>
    <w:rsid w:val="00924C89"/>
    <w:rsid w:val="009345F1"/>
    <w:rsid w:val="00956B78"/>
    <w:rsid w:val="00960F08"/>
    <w:rsid w:val="00961072"/>
    <w:rsid w:val="0099764F"/>
    <w:rsid w:val="009A596E"/>
    <w:rsid w:val="009B23B0"/>
    <w:rsid w:val="009D2B41"/>
    <w:rsid w:val="009E750F"/>
    <w:rsid w:val="009F65F6"/>
    <w:rsid w:val="00A0162C"/>
    <w:rsid w:val="00A04D96"/>
    <w:rsid w:val="00A0629B"/>
    <w:rsid w:val="00A52E3A"/>
    <w:rsid w:val="00A85BDF"/>
    <w:rsid w:val="00A90D1B"/>
    <w:rsid w:val="00A96171"/>
    <w:rsid w:val="00AE30B4"/>
    <w:rsid w:val="00AF2E07"/>
    <w:rsid w:val="00B1513D"/>
    <w:rsid w:val="00B50454"/>
    <w:rsid w:val="00B54754"/>
    <w:rsid w:val="00B616ED"/>
    <w:rsid w:val="00B80A77"/>
    <w:rsid w:val="00B87EF5"/>
    <w:rsid w:val="00B91071"/>
    <w:rsid w:val="00BA2827"/>
    <w:rsid w:val="00BB364F"/>
    <w:rsid w:val="00BB57B6"/>
    <w:rsid w:val="00BC093A"/>
    <w:rsid w:val="00BC4ACC"/>
    <w:rsid w:val="00BD6A3E"/>
    <w:rsid w:val="00BE56B5"/>
    <w:rsid w:val="00C03998"/>
    <w:rsid w:val="00C217A8"/>
    <w:rsid w:val="00C35614"/>
    <w:rsid w:val="00C52B8D"/>
    <w:rsid w:val="00C65FBC"/>
    <w:rsid w:val="00C71BF3"/>
    <w:rsid w:val="00CA0CB7"/>
    <w:rsid w:val="00CB1DBA"/>
    <w:rsid w:val="00CC52C2"/>
    <w:rsid w:val="00CD5925"/>
    <w:rsid w:val="00CE557A"/>
    <w:rsid w:val="00CE587F"/>
    <w:rsid w:val="00D1410C"/>
    <w:rsid w:val="00D20EFA"/>
    <w:rsid w:val="00D22846"/>
    <w:rsid w:val="00D306B1"/>
    <w:rsid w:val="00D31A19"/>
    <w:rsid w:val="00D344A7"/>
    <w:rsid w:val="00D41070"/>
    <w:rsid w:val="00D51E17"/>
    <w:rsid w:val="00D57F79"/>
    <w:rsid w:val="00D631C4"/>
    <w:rsid w:val="00D64FAC"/>
    <w:rsid w:val="00D66A0C"/>
    <w:rsid w:val="00D72CB6"/>
    <w:rsid w:val="00D904F0"/>
    <w:rsid w:val="00D91378"/>
    <w:rsid w:val="00DA5FC3"/>
    <w:rsid w:val="00DC5F0B"/>
    <w:rsid w:val="00DD1408"/>
    <w:rsid w:val="00DD356D"/>
    <w:rsid w:val="00DE269C"/>
    <w:rsid w:val="00DF0B75"/>
    <w:rsid w:val="00E14625"/>
    <w:rsid w:val="00E24E05"/>
    <w:rsid w:val="00E255D4"/>
    <w:rsid w:val="00E56381"/>
    <w:rsid w:val="00E63C48"/>
    <w:rsid w:val="00E77E56"/>
    <w:rsid w:val="00E84012"/>
    <w:rsid w:val="00E9752C"/>
    <w:rsid w:val="00EA0724"/>
    <w:rsid w:val="00EA6251"/>
    <w:rsid w:val="00EB6414"/>
    <w:rsid w:val="00ED05A0"/>
    <w:rsid w:val="00EF2DCF"/>
    <w:rsid w:val="00EF3804"/>
    <w:rsid w:val="00EF389B"/>
    <w:rsid w:val="00F5341C"/>
    <w:rsid w:val="00F67271"/>
    <w:rsid w:val="00F71AEF"/>
    <w:rsid w:val="00F82A2A"/>
    <w:rsid w:val="00F8431E"/>
    <w:rsid w:val="00FA5A7B"/>
    <w:rsid w:val="00FB2895"/>
    <w:rsid w:val="00FB2CF1"/>
    <w:rsid w:val="00FB5F2D"/>
    <w:rsid w:val="00FD030E"/>
    <w:rsid w:val="015F503E"/>
    <w:rsid w:val="020B55AC"/>
    <w:rsid w:val="0213A74A"/>
    <w:rsid w:val="033FB73F"/>
    <w:rsid w:val="05590A09"/>
    <w:rsid w:val="076DDEF7"/>
    <w:rsid w:val="218F258F"/>
    <w:rsid w:val="2A6109FA"/>
    <w:rsid w:val="362FA1E7"/>
    <w:rsid w:val="577DFE92"/>
    <w:rsid w:val="57E442CC"/>
    <w:rsid w:val="59EE4153"/>
    <w:rsid w:val="5D09F987"/>
    <w:rsid w:val="6764EFEA"/>
    <w:rsid w:val="68FA8051"/>
    <w:rsid w:val="6AD7AD3C"/>
    <w:rsid w:val="6FE9DA26"/>
    <w:rsid w:val="740906A0"/>
    <w:rsid w:val="778AB298"/>
    <w:rsid w:val="79B1D583"/>
    <w:rsid w:val="7D183215"/>
    <w:rsid w:val="7EA4D358"/>
    <w:rsid w:val="7F50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70CCD568-D782-45A4-9804-D0D6B33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E8491A73354B319C23DE9B3E067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FCE8-7538-4B0C-B16B-46013C3ABB9B}"/>
      </w:docPartPr>
      <w:docPartBody>
        <w:p w:rsidR="00F144D9" w:rsidRDefault="00F144D9" w:rsidP="00F144D9">
          <w:pPr>
            <w:pStyle w:val="75E8491A73354B319C23DE9B3E067EA3"/>
          </w:pPr>
          <w:r w:rsidRPr="00BC7941">
            <w:rPr>
              <w:rStyle w:val="PlaceholderText"/>
              <w:color w:val="E97132" w:themeColor="accent2"/>
              <w:sz w:val="22"/>
              <w:szCs w:val="22"/>
            </w:rPr>
            <w:t>full name and position title of person completing</w:t>
          </w:r>
        </w:p>
      </w:docPartBody>
    </w:docPart>
    <w:docPart>
      <w:docPartPr>
        <w:name w:val="7764A979155140798C953F40C4C8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B975-0E95-4C1E-B81C-44649D03C891}"/>
      </w:docPartPr>
      <w:docPartBody>
        <w:p w:rsidR="00F144D9" w:rsidRDefault="00F144D9" w:rsidP="00F144D9">
          <w:pPr>
            <w:pStyle w:val="7764A979155140798C953F40C4C8F3D5"/>
          </w:pPr>
          <w:r w:rsidRPr="00BC7941">
            <w:rPr>
              <w:rStyle w:val="PlaceholderText"/>
              <w:color w:val="E97132" w:themeColor="accent2"/>
              <w:sz w:val="22"/>
              <w:szCs w:val="22"/>
            </w:rPr>
            <w:t>business name and ABN</w:t>
          </w:r>
        </w:p>
      </w:docPartBody>
    </w:docPart>
    <w:docPart>
      <w:docPartPr>
        <w:name w:val="C6F9115E83CC4EBEA81C658B2581A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066D9-6EBF-48A2-9E80-93DC67B03495}"/>
      </w:docPartPr>
      <w:docPartBody>
        <w:p w:rsidR="00F144D9" w:rsidRDefault="00F144D9" w:rsidP="00F144D9">
          <w:pPr>
            <w:pStyle w:val="C6F9115E83CC4EBEA81C658B2581ADDE"/>
          </w:pPr>
          <w:r w:rsidRPr="00BC7941">
            <w:rPr>
              <w:rStyle w:val="PlaceholderText"/>
              <w:color w:val="E97132" w:themeColor="accent2"/>
            </w:rPr>
            <w:t>Enter position title</w:t>
          </w:r>
        </w:p>
      </w:docPartBody>
    </w:docPart>
    <w:docPart>
      <w:docPartPr>
        <w:name w:val="FAA8605F211F499E9604EAAB1386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3477-5805-412C-A20B-C25711050DC9}"/>
      </w:docPartPr>
      <w:docPartBody>
        <w:p w:rsidR="00F144D9" w:rsidRDefault="00F144D9" w:rsidP="00F144D9">
          <w:pPr>
            <w:pStyle w:val="FAA8605F211F499E9604EAAB138686D2"/>
          </w:pPr>
          <w:r w:rsidRPr="00BC7941">
            <w:rPr>
              <w:rStyle w:val="PlaceholderText"/>
              <w:color w:val="E97132" w:themeColor="accent2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D9"/>
    <w:rsid w:val="00630CE1"/>
    <w:rsid w:val="00F1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4D9"/>
    <w:rPr>
      <w:color w:val="666666"/>
    </w:rPr>
  </w:style>
  <w:style w:type="paragraph" w:customStyle="1" w:styleId="75E8491A73354B319C23DE9B3E067EA3">
    <w:name w:val="75E8491A73354B319C23DE9B3E067EA3"/>
    <w:rsid w:val="00F144D9"/>
  </w:style>
  <w:style w:type="paragraph" w:customStyle="1" w:styleId="7764A979155140798C953F40C4C8F3D5">
    <w:name w:val="7764A979155140798C953F40C4C8F3D5"/>
    <w:rsid w:val="00F144D9"/>
  </w:style>
  <w:style w:type="paragraph" w:customStyle="1" w:styleId="C6F9115E83CC4EBEA81C658B2581ADDE">
    <w:name w:val="C6F9115E83CC4EBEA81C658B2581ADDE"/>
    <w:rsid w:val="00F144D9"/>
  </w:style>
  <w:style w:type="paragraph" w:customStyle="1" w:styleId="FAA8605F211F499E9604EAAB138686D2">
    <w:name w:val="FAA8605F211F499E9604EAAB138686D2"/>
    <w:rsid w:val="00F14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6AF8F-7A8F-4ECF-9F8F-79CD4053082E}">
  <ds:schemaRefs>
    <ds:schemaRef ds:uri="http://schemas.microsoft.com/office/2006/documentManagement/types"/>
    <ds:schemaRef ds:uri="http://schemas.microsoft.com/office/infopath/2007/PartnerControls"/>
    <ds:schemaRef ds:uri="f03d5e79-7380-426f-ba02-e342402b61c5"/>
    <ds:schemaRef ds:uri="http://purl.org/dc/dcmitype/"/>
    <ds:schemaRef ds:uri="http://www.w3.org/XML/1998/namespace"/>
    <ds:schemaRef ds:uri="http://purl.org/dc/terms/"/>
    <ds:schemaRef ds:uri="http://purl.org/dc/elements/1.1/"/>
    <ds:schemaRef ds:uri="da88f085-2cc6-4096-a6b8-bc6c7ff15bac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A7779-CEB6-4090-985A-7977EF26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Template.dotx</Template>
  <TotalTime>2</TotalTime>
  <Pages>1</Pages>
  <Words>182</Words>
  <Characters>962</Characters>
  <Application>Microsoft Office Word</Application>
  <DocSecurity>2</DocSecurity>
  <Lines>29</Lines>
  <Paragraphs>11</Paragraphs>
  <ScaleCrop>false</ScaleCrop>
  <Company>Dr.doc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BERRY,Elizabeth</cp:lastModifiedBy>
  <cp:revision>4</cp:revision>
  <dcterms:created xsi:type="dcterms:W3CDTF">2025-07-29T00:43:00Z</dcterms:created>
  <dcterms:modified xsi:type="dcterms:W3CDTF">2025-07-29T00:44:00Z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</Properties>
</file>