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9727F" w14:textId="453EAD55" w:rsidR="002117EC" w:rsidRPr="004A7D2B" w:rsidRDefault="003F6B40" w:rsidP="002117EC">
      <w:pPr>
        <w:pStyle w:val="Title"/>
      </w:pPr>
      <w:r>
        <w:t>Private Infomeison</w:t>
      </w:r>
      <w:r w:rsidR="00710A9E">
        <w:t xml:space="preserve"> </w:t>
      </w:r>
      <w:r w:rsidR="001B58BC">
        <w:t>B</w:t>
      </w:r>
      <w:r w:rsidR="00282E51">
        <w:t xml:space="preserve">lo </w:t>
      </w:r>
      <w:r w:rsidR="001B58BC">
        <w:t>I</w:t>
      </w:r>
      <w:r w:rsidR="00282E51">
        <w:t>u</w:t>
      </w:r>
      <w:r w:rsidR="00743CE4">
        <w:t xml:space="preserve"> Important </w:t>
      </w:r>
    </w:p>
    <w:p w14:paraId="1DFB5799" w14:textId="14406137" w:rsidR="00710A9E" w:rsidRDefault="00710A9E" w:rsidP="00710A9E">
      <w:pPr>
        <w:pStyle w:val="BodyText"/>
      </w:pPr>
      <w:r>
        <w:t>Hello</w:t>
      </w:r>
    </w:p>
    <w:p w14:paraId="421D9A6E" w14:textId="03CA835B" w:rsidR="362FA1E7" w:rsidRDefault="00710A9E" w:rsidP="00293332">
      <w:r>
        <w:t>Department of Employment and Workplace Relations</w:t>
      </w:r>
      <w:r w:rsidR="00383961">
        <w:t xml:space="preserve"> mekem samfa</w:t>
      </w:r>
      <w:r w:rsidR="00F609E7">
        <w:t xml:space="preserve"> </w:t>
      </w:r>
      <w:r w:rsidR="00F44EA4">
        <w:t>change</w:t>
      </w:r>
      <w:r w:rsidR="00383961">
        <w:t xml:space="preserve"> lo</w:t>
      </w:r>
      <w:r w:rsidR="00EE2EBE">
        <w:t xml:space="preserve"> </w:t>
      </w:r>
      <w:r w:rsidRPr="00504991">
        <w:t xml:space="preserve">PALM scheme privacy </w:t>
      </w:r>
      <w:r w:rsidR="00BF4897">
        <w:t>notis</w:t>
      </w:r>
      <w:r w:rsidRPr="00504991">
        <w:t xml:space="preserve"> and </w:t>
      </w:r>
      <w:r w:rsidR="00C01F34">
        <w:t>k</w:t>
      </w:r>
      <w:r w:rsidRPr="00504991">
        <w:t>onsent form</w:t>
      </w:r>
      <w:r w:rsidR="00BF4897">
        <w:t xml:space="preserve"> </w:t>
      </w:r>
      <w:r w:rsidR="00565AA4">
        <w:t xml:space="preserve">fo </w:t>
      </w:r>
      <w:r w:rsidR="005E02A5">
        <w:t>kontrolem</w:t>
      </w:r>
      <w:r w:rsidR="00C01F34">
        <w:t xml:space="preserve"> </w:t>
      </w:r>
      <w:r w:rsidR="00797B51">
        <w:t xml:space="preserve">hao </w:t>
      </w:r>
      <w:r w:rsidR="00F66426">
        <w:t>oketa</w:t>
      </w:r>
      <w:r w:rsidR="00C01F34">
        <w:t xml:space="preserve"> iusim and sharem</w:t>
      </w:r>
      <w:r>
        <w:t xml:space="preserve"> p</w:t>
      </w:r>
      <w:r w:rsidR="005667DA">
        <w:t>r</w:t>
      </w:r>
      <w:r w:rsidR="00A72792">
        <w:t>ivate</w:t>
      </w:r>
      <w:r>
        <w:t xml:space="preserve"> info</w:t>
      </w:r>
      <w:r w:rsidR="00C01F34">
        <w:t>meison</w:t>
      </w:r>
      <w:r w:rsidR="00F66426">
        <w:t xml:space="preserve"> blo wakaman</w:t>
      </w:r>
      <w:r w:rsidR="00C01F34">
        <w:t xml:space="preserve"> lo</w:t>
      </w:r>
      <w:r>
        <w:t xml:space="preserve"> </w:t>
      </w:r>
      <w:r w:rsidR="00565AA4">
        <w:t>scheme</w:t>
      </w:r>
      <w:r w:rsidR="00504991">
        <w:t xml:space="preserve"> (</w:t>
      </w:r>
      <w:hyperlink r:id="rId11" w:history="1">
        <w:r w:rsidR="00504991" w:rsidRPr="00571557">
          <w:rPr>
            <w:rStyle w:val="Hyperlink"/>
          </w:rPr>
          <w:t>palmscheme.gov.au/resources/worker-privacy-notice-and-consent-form</w:t>
        </w:r>
      </w:hyperlink>
      <w:r w:rsidR="00504991">
        <w:t xml:space="preserve">). </w:t>
      </w:r>
      <w:r>
        <w:t xml:space="preserve">If </w:t>
      </w:r>
      <w:r w:rsidR="00463952">
        <w:t>iu</w:t>
      </w:r>
      <w:r w:rsidR="00407F89">
        <w:t xml:space="preserve"> wanfala</w:t>
      </w:r>
      <w:r>
        <w:t xml:space="preserve"> </w:t>
      </w:r>
      <w:r w:rsidRPr="740906A0">
        <w:rPr>
          <w:b/>
          <w:bCs/>
        </w:rPr>
        <w:t>long-term PALM scheme w</w:t>
      </w:r>
      <w:r w:rsidR="00C00620">
        <w:rPr>
          <w:b/>
          <w:bCs/>
        </w:rPr>
        <w:t>akaman</w:t>
      </w:r>
      <w:r>
        <w:t xml:space="preserve">, </w:t>
      </w:r>
      <w:r w:rsidR="00C00620">
        <w:t>wea</w:t>
      </w:r>
      <w:r>
        <w:t xml:space="preserve"> start</w:t>
      </w:r>
      <w:r w:rsidR="00C00620">
        <w:t xml:space="preserve"> waka lo</w:t>
      </w:r>
      <w:r w:rsidR="00C35614">
        <w:t xml:space="preserve"> Australia </w:t>
      </w:r>
      <w:r w:rsidR="00C00620">
        <w:t>bifo</w:t>
      </w:r>
      <w:r>
        <w:t xml:space="preserve"> 1 July 2025, </w:t>
      </w:r>
      <w:r w:rsidR="00C00620">
        <w:t>infomeison</w:t>
      </w:r>
      <w:r>
        <w:t xml:space="preserve"> </w:t>
      </w:r>
      <w:r w:rsidR="009D0DF3">
        <w:t>lo daon</w:t>
      </w:r>
      <w:r w:rsidR="00375D37">
        <w:t xml:space="preserve"> fitim iu</w:t>
      </w:r>
      <w:r>
        <w:t>.</w:t>
      </w:r>
    </w:p>
    <w:p w14:paraId="0515F10C" w14:textId="46E380DB" w:rsidR="740906A0" w:rsidRDefault="740906A0" w:rsidP="740906A0">
      <w:pPr>
        <w:spacing w:after="0"/>
      </w:pPr>
    </w:p>
    <w:p w14:paraId="2EEA26E8" w14:textId="2E0BDE15" w:rsidR="000116F6" w:rsidRPr="00C86E71" w:rsidRDefault="000116F6" w:rsidP="000116F6">
      <w:pPr>
        <w:rPr>
          <w:b/>
          <w:bCs/>
        </w:rPr>
      </w:pPr>
      <w:r w:rsidRPr="00C86E71">
        <w:rPr>
          <w:b/>
          <w:bCs/>
        </w:rPr>
        <w:t xml:space="preserve">What </w:t>
      </w:r>
      <w:r w:rsidR="009D0DF3">
        <w:rPr>
          <w:b/>
          <w:bCs/>
        </w:rPr>
        <w:t xml:space="preserve">na mi </w:t>
      </w:r>
      <w:r w:rsidR="00E8366D">
        <w:rPr>
          <w:b/>
          <w:bCs/>
        </w:rPr>
        <w:t>nid fo</w:t>
      </w:r>
      <w:r w:rsidR="009D0DF3">
        <w:rPr>
          <w:b/>
          <w:bCs/>
        </w:rPr>
        <w:t xml:space="preserve"> duim</w:t>
      </w:r>
      <w:r w:rsidRPr="00C86E71">
        <w:rPr>
          <w:b/>
          <w:bCs/>
        </w:rPr>
        <w:t>?</w:t>
      </w:r>
    </w:p>
    <w:p w14:paraId="67E36DB1" w14:textId="242ABCCA" w:rsidR="000116F6" w:rsidRDefault="00E101B6" w:rsidP="000116F6">
      <w:pPr>
        <w:pStyle w:val="ListParagraph"/>
        <w:numPr>
          <w:ilvl w:val="0"/>
          <w:numId w:val="48"/>
        </w:numPr>
        <w:spacing w:after="160" w:line="278" w:lineRule="auto"/>
      </w:pPr>
      <w:r>
        <w:t>Midol</w:t>
      </w:r>
      <w:r w:rsidR="00D41317">
        <w:t xml:space="preserve">wan </w:t>
      </w:r>
      <w:r w:rsidR="000116F6">
        <w:t xml:space="preserve">August and September 2025, </w:t>
      </w:r>
      <w:r w:rsidR="00E8366D">
        <w:t>evri</w:t>
      </w:r>
      <w:r w:rsidR="000116F6">
        <w:t xml:space="preserve"> </w:t>
      </w:r>
      <w:r w:rsidR="000116F6" w:rsidRPr="00FD5416">
        <w:t>long-term w</w:t>
      </w:r>
      <w:r w:rsidR="00E8366D">
        <w:t>ak</w:t>
      </w:r>
      <w:r w:rsidR="00D05A3F">
        <w:t>a</w:t>
      </w:r>
      <w:r w:rsidR="00E8366D">
        <w:t>man</w:t>
      </w:r>
      <w:r w:rsidR="000116F6" w:rsidRPr="00FD5416">
        <w:t xml:space="preserve"> </w:t>
      </w:r>
      <w:r w:rsidR="000116F6">
        <w:t>(w</w:t>
      </w:r>
      <w:r w:rsidR="00562CCA">
        <w:t>e</w:t>
      </w:r>
      <w:r w:rsidR="00763717">
        <w:t>a</w:t>
      </w:r>
      <w:r w:rsidR="00562CCA">
        <w:t xml:space="preserve"> </w:t>
      </w:r>
      <w:r w:rsidR="00B91EC1">
        <w:t xml:space="preserve">bae </w:t>
      </w:r>
      <w:r w:rsidR="00562CCA">
        <w:t>waka</w:t>
      </w:r>
      <w:r w:rsidR="000116F6">
        <w:t xml:space="preserve"> </w:t>
      </w:r>
      <w:r w:rsidR="00E72BD1">
        <w:t xml:space="preserve">lo </w:t>
      </w:r>
      <w:r w:rsidR="000116F6">
        <w:t xml:space="preserve">Australia </w:t>
      </w:r>
      <w:r w:rsidR="00E72BD1">
        <w:t>wan kasem</w:t>
      </w:r>
      <w:r w:rsidR="000116F6">
        <w:t xml:space="preserve"> 4 year) </w:t>
      </w:r>
      <w:r w:rsidR="001E32ED">
        <w:t>bae kasem wanfala</w:t>
      </w:r>
      <w:r w:rsidR="000116F6">
        <w:t xml:space="preserve"> PALM scheme worker privacy noti</w:t>
      </w:r>
      <w:r>
        <w:t>s</w:t>
      </w:r>
      <w:r w:rsidR="000116F6">
        <w:t xml:space="preserve"> and </w:t>
      </w:r>
      <w:r>
        <w:t>k</w:t>
      </w:r>
      <w:r w:rsidR="000116F6">
        <w:t xml:space="preserve">onsent form </w:t>
      </w:r>
      <w:r w:rsidR="00D41317">
        <w:t>from</w:t>
      </w:r>
      <w:r w:rsidR="004979EB">
        <w:t xml:space="preserve"> </w:t>
      </w:r>
      <w:r w:rsidR="002C09BE">
        <w:t>kampani</w:t>
      </w:r>
      <w:r w:rsidR="004979EB">
        <w:t xml:space="preserve"> </w:t>
      </w:r>
      <w:r w:rsidR="00DE6BF0">
        <w:t>hem</w:t>
      </w:r>
      <w:r w:rsidR="004979EB">
        <w:t xml:space="preserve"> waka fo hem</w:t>
      </w:r>
      <w:r w:rsidR="000116F6">
        <w:t>.</w:t>
      </w:r>
    </w:p>
    <w:p w14:paraId="1AF41038" w14:textId="04348E5E" w:rsidR="000116F6" w:rsidRDefault="004979EB" w:rsidP="000116F6">
      <w:pPr>
        <w:pStyle w:val="ListParagraph"/>
        <w:numPr>
          <w:ilvl w:val="0"/>
          <w:numId w:val="48"/>
        </w:numPr>
        <w:spacing w:after="160" w:line="278" w:lineRule="auto"/>
      </w:pPr>
      <w:r>
        <w:t>Plis readim</w:t>
      </w:r>
      <w:r w:rsidR="000116F6">
        <w:t xml:space="preserve"> privacy noti</w:t>
      </w:r>
      <w:r>
        <w:t>s</w:t>
      </w:r>
      <w:r w:rsidR="000116F6">
        <w:t xml:space="preserve"> and, if </w:t>
      </w:r>
      <w:r>
        <w:t xml:space="preserve">iu </w:t>
      </w:r>
      <w:r w:rsidR="000116F6">
        <w:t>agree:</w:t>
      </w:r>
    </w:p>
    <w:p w14:paraId="0E80B782" w14:textId="4C6F563E" w:rsidR="000116F6" w:rsidRDefault="00256364" w:rsidP="362FA1E7">
      <w:pPr>
        <w:pStyle w:val="ListParagraph"/>
        <w:numPr>
          <w:ilvl w:val="1"/>
          <w:numId w:val="48"/>
        </w:numPr>
        <w:spacing w:after="160" w:line="278" w:lineRule="auto"/>
      </w:pPr>
      <w:r>
        <w:t xml:space="preserve">Raetem nem, saenem and putum </w:t>
      </w:r>
      <w:r w:rsidR="006568E3">
        <w:t>date lo</w:t>
      </w:r>
      <w:r w:rsidR="000116F6">
        <w:t xml:space="preserve"> last page</w:t>
      </w:r>
      <w:r w:rsidR="006D52D0">
        <w:t xml:space="preserve"> blo konsent form</w:t>
      </w:r>
      <w:r w:rsidR="000116F6">
        <w:t>.</w:t>
      </w:r>
    </w:p>
    <w:p w14:paraId="58AE31FA" w14:textId="654B5BD0" w:rsidR="000116F6" w:rsidRDefault="003346BE" w:rsidP="740906A0">
      <w:pPr>
        <w:pStyle w:val="ListParagraph"/>
        <w:numPr>
          <w:ilvl w:val="0"/>
          <w:numId w:val="48"/>
        </w:numPr>
        <w:spacing w:after="160" w:line="278" w:lineRule="auto"/>
      </w:pPr>
      <w:r>
        <w:t>Taem iu raetem finis</w:t>
      </w:r>
      <w:r w:rsidR="0099764F">
        <w:rPr>
          <w:noProof/>
        </w:rPr>
        <w:drawing>
          <wp:anchor distT="0" distB="0" distL="114300" distR="114300" simplePos="0" relativeHeight="251658240" behindDoc="0" locked="0" layoutInCell="1" allowOverlap="1" wp14:anchorId="468B41DA" wp14:editId="52414B28">
            <wp:simplePos x="0" y="0"/>
            <wp:positionH relativeFrom="column">
              <wp:posOffset>3942080</wp:posOffset>
            </wp:positionH>
            <wp:positionV relativeFrom="paragraph">
              <wp:posOffset>280035</wp:posOffset>
            </wp:positionV>
            <wp:extent cx="1449070" cy="1449070"/>
            <wp:effectExtent l="0" t="0" r="0" b="0"/>
            <wp:wrapSquare wrapText="bothSides"/>
            <wp:docPr id="2016560932" name="Picture 1650450286" descr="A qr code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045028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6F6">
        <w:t>, pl</w:t>
      </w:r>
      <w:r>
        <w:t xml:space="preserve">is </w:t>
      </w:r>
      <w:r w:rsidR="00A1037A">
        <w:t xml:space="preserve">saenem and </w:t>
      </w:r>
      <w:r>
        <w:t>givim bae</w:t>
      </w:r>
      <w:r w:rsidR="00A1037A">
        <w:t>k k</w:t>
      </w:r>
      <w:r w:rsidR="00077161">
        <w:t>onsent</w:t>
      </w:r>
      <w:r w:rsidR="000116F6">
        <w:t xml:space="preserve"> form </w:t>
      </w:r>
      <w:r w:rsidR="00A1037A">
        <w:t>lo</w:t>
      </w:r>
      <w:r w:rsidR="00E004E4">
        <w:t xml:space="preserve"> PALM scheme</w:t>
      </w:r>
      <w:r w:rsidR="00625F46">
        <w:t xml:space="preserve"> </w:t>
      </w:r>
      <w:r w:rsidR="002C09BE">
        <w:t>kampani</w:t>
      </w:r>
      <w:r w:rsidR="00625F46">
        <w:t xml:space="preserve"> iu waka fo hem</w:t>
      </w:r>
      <w:r w:rsidR="00E004E4">
        <w:t>.</w:t>
      </w:r>
    </w:p>
    <w:p w14:paraId="05A3C2C9" w14:textId="77777777" w:rsidR="0099764F" w:rsidRDefault="0099764F" w:rsidP="362FA1E7">
      <w:pPr>
        <w:spacing w:line="259" w:lineRule="auto"/>
        <w:rPr>
          <w:b/>
          <w:bCs/>
        </w:rPr>
      </w:pPr>
    </w:p>
    <w:p w14:paraId="111A4B3C" w14:textId="05511485" w:rsidR="000116F6" w:rsidRDefault="00B447D6" w:rsidP="362FA1E7">
      <w:pPr>
        <w:spacing w:line="259" w:lineRule="auto"/>
        <w:rPr>
          <w:b/>
          <w:bCs/>
        </w:rPr>
      </w:pPr>
      <w:r>
        <w:rPr>
          <w:b/>
          <w:bCs/>
        </w:rPr>
        <w:t xml:space="preserve">Iu </w:t>
      </w:r>
      <w:r w:rsidR="005A2884">
        <w:rPr>
          <w:b/>
          <w:bCs/>
        </w:rPr>
        <w:t>nidim</w:t>
      </w:r>
      <w:r>
        <w:rPr>
          <w:b/>
          <w:bCs/>
        </w:rPr>
        <w:t xml:space="preserve"> moa</w:t>
      </w:r>
      <w:r w:rsidR="00625F46">
        <w:rPr>
          <w:b/>
          <w:bCs/>
        </w:rPr>
        <w:t xml:space="preserve"> </w:t>
      </w:r>
      <w:r w:rsidR="57E442CC" w:rsidRPr="362FA1E7">
        <w:rPr>
          <w:b/>
          <w:bCs/>
        </w:rPr>
        <w:t>info</w:t>
      </w:r>
      <w:r>
        <w:rPr>
          <w:b/>
          <w:bCs/>
        </w:rPr>
        <w:t>meiso</w:t>
      </w:r>
      <w:r w:rsidR="57E442CC" w:rsidRPr="362FA1E7">
        <w:rPr>
          <w:b/>
          <w:bCs/>
        </w:rPr>
        <w:t>n?</w:t>
      </w:r>
    </w:p>
    <w:p w14:paraId="60E62476" w14:textId="43A421AE" w:rsidR="000116F6" w:rsidRDefault="005A2884" w:rsidP="0213A74A">
      <w:pPr>
        <w:spacing w:after="160" w:line="278" w:lineRule="auto"/>
      </w:pPr>
      <w:r>
        <w:t>Fo save moa abaotem oketa change</w:t>
      </w:r>
      <w:r w:rsidR="00014C84">
        <w:t xml:space="preserve"> wea mifala duim lo form, </w:t>
      </w:r>
      <w:r w:rsidR="003E5E6D">
        <w:t>plis</w:t>
      </w:r>
      <w:r w:rsidR="57E442CC">
        <w:t xml:space="preserve"> scan</w:t>
      </w:r>
      <w:r w:rsidR="003E5E6D">
        <w:t>im</w:t>
      </w:r>
      <w:r w:rsidR="57E442CC">
        <w:t xml:space="preserve"> QR code </w:t>
      </w:r>
      <w:r w:rsidR="00F4115B">
        <w:t>lo fone blo Iu</w:t>
      </w:r>
      <w:r w:rsidR="00E24E05">
        <w:t xml:space="preserve">. </w:t>
      </w:r>
    </w:p>
    <w:p w14:paraId="70877C11" w14:textId="0C02CBDE" w:rsidR="000116F6" w:rsidRPr="00FD5416" w:rsidRDefault="000116F6" w:rsidP="076DDEF7">
      <w:pPr>
        <w:rPr>
          <w:b/>
          <w:bCs/>
        </w:rPr>
      </w:pPr>
    </w:p>
    <w:p w14:paraId="51185523" w14:textId="31E84A8A" w:rsidR="000116F6" w:rsidRPr="00C86E71" w:rsidRDefault="000116F6" w:rsidP="000116F6">
      <w:pPr>
        <w:rPr>
          <w:b/>
          <w:bCs/>
        </w:rPr>
      </w:pPr>
      <w:r w:rsidRPr="00C86E71">
        <w:rPr>
          <w:b/>
          <w:bCs/>
        </w:rPr>
        <w:t>W</w:t>
      </w:r>
      <w:r w:rsidR="000A1E41">
        <w:rPr>
          <w:b/>
          <w:bCs/>
        </w:rPr>
        <w:t xml:space="preserve">anem nao fo duim </w:t>
      </w:r>
      <w:r w:rsidR="006130EB">
        <w:rPr>
          <w:b/>
          <w:bCs/>
        </w:rPr>
        <w:t>if mi garem kwestin</w:t>
      </w:r>
      <w:r>
        <w:rPr>
          <w:b/>
          <w:bCs/>
        </w:rPr>
        <w:t>?</w:t>
      </w:r>
    </w:p>
    <w:p w14:paraId="2D8701CC" w14:textId="5AA0352D" w:rsidR="000116F6" w:rsidRDefault="00655302" w:rsidP="000116F6">
      <w:pPr>
        <w:pStyle w:val="ListParagraph"/>
        <w:numPr>
          <w:ilvl w:val="0"/>
          <w:numId w:val="50"/>
        </w:numPr>
        <w:spacing w:after="160" w:line="278" w:lineRule="auto"/>
      </w:pPr>
      <w:r>
        <w:t xml:space="preserve">Stori witim </w:t>
      </w:r>
      <w:r w:rsidR="000116F6">
        <w:t xml:space="preserve">PALM scheme </w:t>
      </w:r>
      <w:r w:rsidR="00C043EC">
        <w:t>kampani</w:t>
      </w:r>
      <w:r w:rsidR="00A76D6A">
        <w:t xml:space="preserve"> or </w:t>
      </w:r>
      <w:r w:rsidR="000116F6">
        <w:t>supervisor</w:t>
      </w:r>
      <w:r w:rsidR="00A76D6A">
        <w:t xml:space="preserve"> blo iu</w:t>
      </w:r>
      <w:r w:rsidR="000116F6">
        <w:t>.</w:t>
      </w:r>
    </w:p>
    <w:p w14:paraId="2F5CC009" w14:textId="7DCFBC15" w:rsidR="000116F6" w:rsidRDefault="00A76D6A" w:rsidP="00C25B7B">
      <w:pPr>
        <w:pStyle w:val="ListParagraph"/>
        <w:numPr>
          <w:ilvl w:val="0"/>
          <w:numId w:val="50"/>
        </w:numPr>
        <w:spacing w:after="160" w:line="278" w:lineRule="auto"/>
      </w:pPr>
      <w:r>
        <w:t>K</w:t>
      </w:r>
      <w:r w:rsidR="00C25B7B">
        <w:t>ontaktim</w:t>
      </w:r>
      <w:r w:rsidR="000116F6">
        <w:t xml:space="preserve"> PALM scheme s</w:t>
      </w:r>
      <w:r w:rsidR="00E879EA">
        <w:t>ap</w:t>
      </w:r>
      <w:r w:rsidR="00C25B7B">
        <w:t xml:space="preserve">ot </w:t>
      </w:r>
      <w:r w:rsidR="000116F6">
        <w:t xml:space="preserve">service </w:t>
      </w:r>
      <w:r w:rsidR="008936E1">
        <w:t>laen</w:t>
      </w:r>
      <w:r w:rsidR="000116F6">
        <w:t xml:space="preserve"> – </w:t>
      </w:r>
      <w:r w:rsidR="00C25B7B">
        <w:t>kole</w:t>
      </w:r>
      <w:r w:rsidR="008171C5">
        <w:t xml:space="preserve">m </w:t>
      </w:r>
      <w:r w:rsidR="00EF2DCF">
        <w:t>(</w:t>
      </w:r>
      <w:r w:rsidR="000116F6">
        <w:t>1800 51 51 31</w:t>
      </w:r>
      <w:r w:rsidR="00EF2DCF">
        <w:t>)</w:t>
      </w:r>
      <w:r w:rsidR="000116F6">
        <w:t xml:space="preserve">, Monday </w:t>
      </w:r>
      <w:r w:rsidR="008171C5">
        <w:t xml:space="preserve">go kasem </w:t>
      </w:r>
      <w:r w:rsidR="000116F6">
        <w:t xml:space="preserve">Friday, 8:30am </w:t>
      </w:r>
      <w:r w:rsidR="008171C5">
        <w:t>go kasem</w:t>
      </w:r>
      <w:r w:rsidR="000116F6">
        <w:t xml:space="preserve"> 6:30pm AEST or email (</w:t>
      </w:r>
      <w:hyperlink r:id="rId13">
        <w:r w:rsidR="000116F6" w:rsidRPr="1309CF17">
          <w:rPr>
            <w:rStyle w:val="Hyperlink"/>
          </w:rPr>
          <w:t>palm@dewr.gov.au</w:t>
        </w:r>
      </w:hyperlink>
      <w:r w:rsidR="000116F6">
        <w:t>)</w:t>
      </w:r>
      <w:r w:rsidR="00710644">
        <w:t xml:space="preserve">. </w:t>
      </w:r>
      <w:r w:rsidR="000116F6">
        <w:t xml:space="preserve"> </w:t>
      </w:r>
    </w:p>
    <w:p w14:paraId="07A13B92" w14:textId="256F5A28" w:rsidR="000116F6" w:rsidRDefault="008171C5" w:rsidP="00276AA4">
      <w:pPr>
        <w:pStyle w:val="ListParagraph"/>
        <w:numPr>
          <w:ilvl w:val="0"/>
          <w:numId w:val="50"/>
        </w:numPr>
        <w:spacing w:after="0" w:line="278" w:lineRule="auto"/>
      </w:pPr>
      <w:r>
        <w:t>Konta</w:t>
      </w:r>
      <w:r w:rsidR="00276AA4">
        <w:t xml:space="preserve">ktim </w:t>
      </w:r>
      <w:r w:rsidR="000116F6">
        <w:t>CLO or labour attaché</w:t>
      </w:r>
      <w:r w:rsidR="00276AA4">
        <w:t xml:space="preserve"> blo iu</w:t>
      </w:r>
      <w:r w:rsidR="000116F6">
        <w:t xml:space="preserve">. </w:t>
      </w:r>
      <w:r w:rsidR="00C37DCE">
        <w:t xml:space="preserve">Go lo </w:t>
      </w:r>
      <w:r w:rsidR="000116F6">
        <w:t>(</w:t>
      </w:r>
      <w:hyperlink r:id="rId14">
        <w:r w:rsidR="000116F6" w:rsidRPr="6AD7AD3C">
          <w:rPr>
            <w:rStyle w:val="Hyperlink"/>
          </w:rPr>
          <w:t>palmscheme.gov.au/contact</w:t>
        </w:r>
      </w:hyperlink>
      <w:r w:rsidR="000116F6">
        <w:t>) fo</w:t>
      </w:r>
      <w:r w:rsidR="00283055">
        <w:t xml:space="preserve"> moa</w:t>
      </w:r>
      <w:r w:rsidR="000116F6">
        <w:t xml:space="preserve"> </w:t>
      </w:r>
      <w:r w:rsidR="00C37DCE">
        <w:t>k</w:t>
      </w:r>
      <w:r w:rsidR="000116F6">
        <w:t>onta</w:t>
      </w:r>
      <w:r w:rsidR="00C37DCE">
        <w:t>k</w:t>
      </w:r>
      <w:r w:rsidR="000116F6">
        <w:t>t.</w:t>
      </w:r>
    </w:p>
    <w:p w14:paraId="4B09344E" w14:textId="20EC866A" w:rsidR="00C65FBC" w:rsidRPr="002117EC" w:rsidRDefault="00C65FBC" w:rsidP="6FE9DA26"/>
    <w:sectPr w:rsidR="00C65FBC" w:rsidRPr="002117EC" w:rsidSect="0009607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8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0920E" w14:textId="77777777" w:rsidR="006300A2" w:rsidRDefault="006300A2" w:rsidP="002117EC">
      <w:pPr>
        <w:spacing w:after="0"/>
      </w:pPr>
      <w:r>
        <w:separator/>
      </w:r>
    </w:p>
  </w:endnote>
  <w:endnote w:type="continuationSeparator" w:id="0">
    <w:p w14:paraId="2BCEA7E8" w14:textId="77777777" w:rsidR="006300A2" w:rsidRDefault="006300A2" w:rsidP="002117EC">
      <w:pPr>
        <w:spacing w:after="0"/>
      </w:pPr>
      <w:r>
        <w:continuationSeparator/>
      </w:r>
    </w:p>
  </w:endnote>
  <w:endnote w:type="continuationNotice" w:id="1">
    <w:p w14:paraId="1CA018F6" w14:textId="77777777" w:rsidR="006300A2" w:rsidRDefault="006300A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HGGothicM">
    <w:altName w:val="HGｺﾞｼｯｸM"/>
    <w:panose1 w:val="020B0604020202020204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GMaruGothicMPRO">
    <w:altName w:val="HG丸ｺﾞｼｯｸM-PRO"/>
    <w:panose1 w:val="020F0600000000000000"/>
    <w:charset w:val="80"/>
    <w:family w:val="swiss"/>
    <w:pitch w:val="variable"/>
    <w:sig w:usb0="E00002FF" w:usb1="6AC7FD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40717135"/>
      <w:docPartObj>
        <w:docPartGallery w:val="Page Numbers (Bottom of Page)"/>
        <w:docPartUnique/>
      </w:docPartObj>
    </w:sdtPr>
    <w:sdtContent>
      <w:p w14:paraId="044A95F6" w14:textId="77777777" w:rsidR="00242CA5" w:rsidRDefault="00242C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67B2BE" w14:textId="77777777" w:rsidR="00747838" w:rsidRDefault="00747838" w:rsidP="00242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91590" w14:textId="2E158EBA" w:rsidR="00DE269C" w:rsidRPr="00A0162C" w:rsidRDefault="0047377D" w:rsidP="004E0251">
    <w:pPr>
      <w:pStyle w:val="Foo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00E8AE8F" wp14:editId="00F67D48">
          <wp:simplePos x="0" y="0"/>
          <wp:positionH relativeFrom="margin">
            <wp:align>left</wp:align>
          </wp:positionH>
          <wp:positionV relativeFrom="paragraph">
            <wp:posOffset>91549</wp:posOffset>
          </wp:positionV>
          <wp:extent cx="1748155" cy="431165"/>
          <wp:effectExtent l="0" t="0" r="4445" b="6985"/>
          <wp:wrapTight wrapText="bothSides">
            <wp:wrapPolygon edited="0">
              <wp:start x="2825" y="0"/>
              <wp:lineTo x="0" y="1909"/>
              <wp:lineTo x="0" y="18133"/>
              <wp:lineTo x="2118" y="20996"/>
              <wp:lineTo x="4943" y="20996"/>
              <wp:lineTo x="5649" y="20996"/>
              <wp:lineTo x="7297" y="15270"/>
              <wp:lineTo x="21420" y="15270"/>
              <wp:lineTo x="21420" y="8589"/>
              <wp:lineTo x="4237" y="0"/>
              <wp:lineTo x="2825" y="0"/>
            </wp:wrapPolygon>
          </wp:wrapTight>
          <wp:docPr id="1528675142" name="Picture 152867514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122846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5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05A0">
      <w:tab/>
    </w:r>
    <w:r w:rsidR="00ED05A0">
      <w:rPr>
        <w:noProof/>
      </w:rPr>
      <w:tab/>
    </w:r>
  </w:p>
  <w:p w14:paraId="63C03753" w14:textId="4F31C732" w:rsidR="00747838" w:rsidRPr="002D4DF6" w:rsidRDefault="001516D6" w:rsidP="001516D6">
    <w:pPr>
      <w:pStyle w:val="Footer"/>
      <w:tabs>
        <w:tab w:val="clear" w:pos="4513"/>
        <w:tab w:val="clear" w:pos="9026"/>
        <w:tab w:val="left" w:pos="1110"/>
      </w:tabs>
      <w:ind w:right="360"/>
      <w:rPr>
        <w:sz w:val="14"/>
        <w:szCs w:val="18"/>
      </w:rPr>
    </w:pPr>
    <w:r>
      <w:tab/>
    </w:r>
    <w:r w:rsidR="004A790F">
      <w:tab/>
    </w:r>
    <w:r w:rsidR="002D4DF6">
      <w:t xml:space="preserve">   </w:t>
    </w:r>
    <w:sdt>
      <w:sdtPr>
        <w:rPr>
          <w:sz w:val="18"/>
          <w:szCs w:val="22"/>
        </w:rPr>
        <w:id w:val="-14041379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A5431" w:rsidRPr="00373F23">
          <w:rPr>
            <w:sz w:val="18"/>
            <w:szCs w:val="22"/>
          </w:rPr>
          <w:fldChar w:fldCharType="begin"/>
        </w:r>
        <w:r w:rsidR="000A5431" w:rsidRPr="00373F23">
          <w:rPr>
            <w:sz w:val="18"/>
            <w:szCs w:val="22"/>
          </w:rPr>
          <w:instrText xml:space="preserve"> PAGE   \* MERGEFORMAT </w:instrText>
        </w:r>
        <w:r w:rsidR="000A5431" w:rsidRPr="00373F23">
          <w:rPr>
            <w:sz w:val="18"/>
            <w:szCs w:val="22"/>
          </w:rPr>
          <w:fldChar w:fldCharType="separate"/>
        </w:r>
        <w:r w:rsidR="000A5431">
          <w:rPr>
            <w:sz w:val="18"/>
          </w:rPr>
          <w:t>1</w:t>
        </w:r>
        <w:r w:rsidR="000A5431" w:rsidRPr="00373F23">
          <w:rPr>
            <w:noProof/>
            <w:sz w:val="18"/>
            <w:szCs w:val="22"/>
          </w:rPr>
          <w:fldChar w:fldCharType="end"/>
        </w:r>
      </w:sdtContent>
    </w:sdt>
    <w:r w:rsidR="004A790F">
      <w:tab/>
    </w:r>
    <w:r w:rsidR="004A790F">
      <w:tab/>
    </w:r>
    <w:r w:rsidR="002D4DF6">
      <w:t xml:space="preserve">              </w:t>
    </w:r>
    <w:r w:rsidR="004A790F" w:rsidRPr="001645E2">
      <w:rPr>
        <w:b/>
        <w:bCs/>
        <w:noProof/>
        <w:sz w:val="24"/>
        <w:szCs w:val="24"/>
      </w:rPr>
      <w:t>palmscheme.gov.au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A81EB" w14:textId="77777777" w:rsidR="001C5B84" w:rsidRDefault="001C5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5B366" w14:textId="77777777" w:rsidR="006300A2" w:rsidRDefault="006300A2" w:rsidP="002117EC">
      <w:pPr>
        <w:spacing w:after="0"/>
      </w:pPr>
      <w:r>
        <w:separator/>
      </w:r>
    </w:p>
  </w:footnote>
  <w:footnote w:type="continuationSeparator" w:id="0">
    <w:p w14:paraId="2D1A494C" w14:textId="77777777" w:rsidR="006300A2" w:rsidRDefault="006300A2" w:rsidP="002117EC">
      <w:pPr>
        <w:spacing w:after="0"/>
      </w:pPr>
      <w:r>
        <w:continuationSeparator/>
      </w:r>
    </w:p>
  </w:footnote>
  <w:footnote w:type="continuationNotice" w:id="1">
    <w:p w14:paraId="53BF103E" w14:textId="77777777" w:rsidR="006300A2" w:rsidRDefault="006300A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C68DE" w14:textId="77777777" w:rsidR="001C5B84" w:rsidRDefault="001C5B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5D422" w14:textId="7F7FCEDC" w:rsidR="00297C82" w:rsidRDefault="004A790F" w:rsidP="003577B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F03866" wp14:editId="0FB21FBB">
          <wp:simplePos x="0" y="0"/>
          <wp:positionH relativeFrom="page">
            <wp:posOffset>-85725</wp:posOffset>
          </wp:positionH>
          <wp:positionV relativeFrom="page">
            <wp:align>center</wp:align>
          </wp:positionV>
          <wp:extent cx="7657106" cy="10767060"/>
          <wp:effectExtent l="0" t="0" r="1270" b="0"/>
          <wp:wrapNone/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8346" cy="10768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16D6">
      <w:rPr>
        <w:noProof/>
      </w:rPr>
      <w:t xml:space="preserve"> </w:t>
    </w:r>
    <w:r w:rsidR="007E0966">
      <w:rPr>
        <w:noProof/>
      </w:rPr>
      <w:drawing>
        <wp:inline distT="0" distB="0" distL="0" distR="0" wp14:anchorId="1C2B3812" wp14:editId="145B0E5C">
          <wp:extent cx="1656271" cy="592435"/>
          <wp:effectExtent l="0" t="0" r="1270" b="0"/>
          <wp:docPr id="2" name="Picture 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921" cy="611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364F">
      <w:rPr>
        <w:noProof/>
      </w:rPr>
      <w:tab/>
    </w:r>
    <w:r w:rsidR="003577BC"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DEF75" w14:textId="77777777" w:rsidR="001C5B84" w:rsidRDefault="001C5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E6E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324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287D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CBD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72C9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1405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704B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9C7B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B20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16F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A73A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4C1F14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09C8758A"/>
    <w:multiLevelType w:val="multilevel"/>
    <w:tmpl w:val="DF4E41A4"/>
    <w:numStyleLink w:val="PALMBullets"/>
  </w:abstractNum>
  <w:abstractNum w:abstractNumId="13" w15:restartNumberingAfterBreak="0">
    <w:nsid w:val="0A190E7F"/>
    <w:multiLevelType w:val="multilevel"/>
    <w:tmpl w:val="073E155E"/>
    <w:styleLink w:val="TableNumbers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B1F6338"/>
    <w:multiLevelType w:val="hybridMultilevel"/>
    <w:tmpl w:val="60724B22"/>
    <w:lvl w:ilvl="0" w:tplc="BEB22D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08A2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0E5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24F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2B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5C0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FCF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45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EAB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FA1DBA"/>
    <w:multiLevelType w:val="multilevel"/>
    <w:tmpl w:val="DF4E41A4"/>
    <w:numStyleLink w:val="PALMBullets"/>
  </w:abstractNum>
  <w:abstractNum w:abstractNumId="16" w15:restartNumberingAfterBreak="0">
    <w:nsid w:val="11D7134D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132F2093"/>
    <w:multiLevelType w:val="multilevel"/>
    <w:tmpl w:val="DF4E41A4"/>
    <w:numStyleLink w:val="PALMBullets"/>
  </w:abstractNum>
  <w:abstractNum w:abstractNumId="18" w15:restartNumberingAfterBreak="0">
    <w:nsid w:val="13792F1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9714274"/>
    <w:multiLevelType w:val="multilevel"/>
    <w:tmpl w:val="DF4E41A4"/>
    <w:numStyleLink w:val="PALMBullets"/>
  </w:abstractNum>
  <w:abstractNum w:abstractNumId="20" w15:restartNumberingAfterBreak="0">
    <w:nsid w:val="1E832E51"/>
    <w:multiLevelType w:val="hybridMultilevel"/>
    <w:tmpl w:val="28EAD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0B66DC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2217741F"/>
    <w:multiLevelType w:val="multilevel"/>
    <w:tmpl w:val="9B661698"/>
    <w:styleLink w:val="Numbers"/>
    <w:lvl w:ilvl="0">
      <w:start w:val="1"/>
      <w:numFmt w:val="decimal"/>
      <w:pStyle w:val="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4481624"/>
    <w:multiLevelType w:val="hybridMultilevel"/>
    <w:tmpl w:val="FD126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612371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25DD538A"/>
    <w:multiLevelType w:val="multilevel"/>
    <w:tmpl w:val="587C18A2"/>
    <w:numStyleLink w:val="PALMNumbers"/>
  </w:abstractNum>
  <w:abstractNum w:abstractNumId="26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2D780502"/>
    <w:multiLevelType w:val="multilevel"/>
    <w:tmpl w:val="587C18A2"/>
    <w:styleLink w:val="PALM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A880" w:themeColor="accent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00A880" w:themeColor="accen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color w:val="00A880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A880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A880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2E31566F"/>
    <w:multiLevelType w:val="multilevel"/>
    <w:tmpl w:val="587C18A2"/>
    <w:numStyleLink w:val="PALMNumbers"/>
  </w:abstractNum>
  <w:abstractNum w:abstractNumId="29" w15:restartNumberingAfterBreak="0">
    <w:nsid w:val="2E5247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09104D"/>
    <w:multiLevelType w:val="hybridMultilevel"/>
    <w:tmpl w:val="009E2688"/>
    <w:lvl w:ilvl="0" w:tplc="B85068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6AF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3C5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227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839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09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1EB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149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1C9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CA664F"/>
    <w:multiLevelType w:val="multilevel"/>
    <w:tmpl w:val="587C18A2"/>
    <w:numStyleLink w:val="PALMNumbers"/>
  </w:abstractNum>
  <w:abstractNum w:abstractNumId="32" w15:restartNumberingAfterBreak="0">
    <w:nsid w:val="342D6949"/>
    <w:multiLevelType w:val="hybridMultilevel"/>
    <w:tmpl w:val="5BBE1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34" w15:restartNumberingAfterBreak="0">
    <w:nsid w:val="3B19E64D"/>
    <w:multiLevelType w:val="hybridMultilevel"/>
    <w:tmpl w:val="61742862"/>
    <w:lvl w:ilvl="0" w:tplc="A934A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587A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0AB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0A0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65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709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DC2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85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4EC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166B4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CB9176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510A23E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520D73B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37F757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53A23E02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564B4147"/>
    <w:multiLevelType w:val="hybridMultilevel"/>
    <w:tmpl w:val="2C203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692FC8"/>
    <w:multiLevelType w:val="hybridMultilevel"/>
    <w:tmpl w:val="D652ADC2"/>
    <w:lvl w:ilvl="0" w:tplc="8EF850E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D302EF"/>
    <w:multiLevelType w:val="hybridMultilevel"/>
    <w:tmpl w:val="E99457AC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5DC63C34"/>
    <w:multiLevelType w:val="multilevel"/>
    <w:tmpl w:val="DF4E41A4"/>
    <w:styleLink w:val="PALM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A880" w:themeColor="accen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00A880" w:themeColor="accent2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A880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6A657584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6" w15:restartNumberingAfterBreak="0">
    <w:nsid w:val="6BA15A8E"/>
    <w:multiLevelType w:val="hybridMultilevel"/>
    <w:tmpl w:val="F61E7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5940D5"/>
    <w:multiLevelType w:val="multilevel"/>
    <w:tmpl w:val="1896BA3A"/>
    <w:styleLink w:val="Bullets"/>
    <w:lvl w:ilvl="0">
      <w:start w:val="1"/>
      <w:numFmt w:val="none"/>
      <w:pStyle w:val="Bullet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ullet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ableBullets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ableBullets2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8" w15:restartNumberingAfterBreak="0">
    <w:nsid w:val="6D731781"/>
    <w:multiLevelType w:val="multilevel"/>
    <w:tmpl w:val="1896BA3A"/>
    <w:numStyleLink w:val="Bullets"/>
  </w:abstractNum>
  <w:abstractNum w:abstractNumId="49" w15:restartNumberingAfterBreak="0">
    <w:nsid w:val="7E235CF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53381430">
    <w:abstractNumId w:val="34"/>
  </w:num>
  <w:num w:numId="2" w16cid:durableId="1891575371">
    <w:abstractNumId w:val="33"/>
  </w:num>
  <w:num w:numId="3" w16cid:durableId="1815835369">
    <w:abstractNumId w:val="47"/>
  </w:num>
  <w:num w:numId="4" w16cid:durableId="1704595500">
    <w:abstractNumId w:val="22"/>
  </w:num>
  <w:num w:numId="5" w16cid:durableId="280036359">
    <w:abstractNumId w:val="13"/>
  </w:num>
  <w:num w:numId="6" w16cid:durableId="1640915622">
    <w:abstractNumId w:val="26"/>
  </w:num>
  <w:num w:numId="7" w16cid:durableId="1701776620">
    <w:abstractNumId w:val="37"/>
  </w:num>
  <w:num w:numId="8" w16cid:durableId="1246765864">
    <w:abstractNumId w:val="24"/>
  </w:num>
  <w:num w:numId="9" w16cid:durableId="1457943963">
    <w:abstractNumId w:val="39"/>
  </w:num>
  <w:num w:numId="10" w16cid:durableId="93061964">
    <w:abstractNumId w:val="21"/>
  </w:num>
  <w:num w:numId="11" w16cid:durableId="1246917556">
    <w:abstractNumId w:val="11"/>
  </w:num>
  <w:num w:numId="12" w16cid:durableId="1803964587">
    <w:abstractNumId w:val="48"/>
  </w:num>
  <w:num w:numId="13" w16cid:durableId="83572425">
    <w:abstractNumId w:val="35"/>
  </w:num>
  <w:num w:numId="14" w16cid:durableId="913054927">
    <w:abstractNumId w:val="49"/>
  </w:num>
  <w:num w:numId="15" w16cid:durableId="1207064202">
    <w:abstractNumId w:val="38"/>
  </w:num>
  <w:num w:numId="16" w16cid:durableId="528178016">
    <w:abstractNumId w:val="40"/>
  </w:num>
  <w:num w:numId="17" w16cid:durableId="1949005894">
    <w:abstractNumId w:val="10"/>
  </w:num>
  <w:num w:numId="18" w16cid:durableId="1692603841">
    <w:abstractNumId w:val="29"/>
  </w:num>
  <w:num w:numId="19" w16cid:durableId="1920288986">
    <w:abstractNumId w:val="25"/>
  </w:num>
  <w:num w:numId="20" w16cid:durableId="120924905">
    <w:abstractNumId w:val="36"/>
  </w:num>
  <w:num w:numId="21" w16cid:durableId="18748853">
    <w:abstractNumId w:val="18"/>
  </w:num>
  <w:num w:numId="22" w16cid:durableId="1132595038">
    <w:abstractNumId w:val="27"/>
  </w:num>
  <w:num w:numId="23" w16cid:durableId="1512722576">
    <w:abstractNumId w:val="17"/>
  </w:num>
  <w:num w:numId="24" w16cid:durableId="1259296183">
    <w:abstractNumId w:val="44"/>
  </w:num>
  <w:num w:numId="25" w16cid:durableId="1035084605">
    <w:abstractNumId w:val="15"/>
  </w:num>
  <w:num w:numId="26" w16cid:durableId="763645284">
    <w:abstractNumId w:val="45"/>
  </w:num>
  <w:num w:numId="27" w16cid:durableId="495531669">
    <w:abstractNumId w:val="28"/>
  </w:num>
  <w:num w:numId="28" w16cid:durableId="712077116">
    <w:abstractNumId w:val="19"/>
  </w:num>
  <w:num w:numId="29" w16cid:durableId="56100205">
    <w:abstractNumId w:val="0"/>
  </w:num>
  <w:num w:numId="30" w16cid:durableId="337776212">
    <w:abstractNumId w:val="1"/>
  </w:num>
  <w:num w:numId="31" w16cid:durableId="1325746762">
    <w:abstractNumId w:val="2"/>
  </w:num>
  <w:num w:numId="32" w16cid:durableId="1555383347">
    <w:abstractNumId w:val="3"/>
  </w:num>
  <w:num w:numId="33" w16cid:durableId="481779713">
    <w:abstractNumId w:val="8"/>
  </w:num>
  <w:num w:numId="34" w16cid:durableId="17969130">
    <w:abstractNumId w:val="4"/>
  </w:num>
  <w:num w:numId="35" w16cid:durableId="636686314">
    <w:abstractNumId w:val="5"/>
  </w:num>
  <w:num w:numId="36" w16cid:durableId="1474521391">
    <w:abstractNumId w:val="6"/>
  </w:num>
  <w:num w:numId="37" w16cid:durableId="1210920614">
    <w:abstractNumId w:val="7"/>
  </w:num>
  <w:num w:numId="38" w16cid:durableId="829641891">
    <w:abstractNumId w:val="9"/>
  </w:num>
  <w:num w:numId="39" w16cid:durableId="659580924">
    <w:abstractNumId w:val="12"/>
  </w:num>
  <w:num w:numId="40" w16cid:durableId="78136080">
    <w:abstractNumId w:val="31"/>
  </w:num>
  <w:num w:numId="41" w16cid:durableId="258374153">
    <w:abstractNumId w:val="16"/>
  </w:num>
  <w:num w:numId="42" w16cid:durableId="1551846579">
    <w:abstractNumId w:val="30"/>
  </w:num>
  <w:num w:numId="43" w16cid:durableId="687567427">
    <w:abstractNumId w:val="14"/>
  </w:num>
  <w:num w:numId="44" w16cid:durableId="1135950383">
    <w:abstractNumId w:val="43"/>
  </w:num>
  <w:num w:numId="45" w16cid:durableId="1562594867">
    <w:abstractNumId w:val="32"/>
  </w:num>
  <w:num w:numId="46" w16cid:durableId="911083701">
    <w:abstractNumId w:val="42"/>
  </w:num>
  <w:num w:numId="47" w16cid:durableId="1632318364">
    <w:abstractNumId w:val="23"/>
  </w:num>
  <w:num w:numId="48" w16cid:durableId="1066799442">
    <w:abstractNumId w:val="20"/>
  </w:num>
  <w:num w:numId="49" w16cid:durableId="2142847964">
    <w:abstractNumId w:val="41"/>
  </w:num>
  <w:num w:numId="50" w16cid:durableId="1397585043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31"/>
  <w:hideSpellingErrors/>
  <w:hideGrammaticalErrors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65"/>
    <w:rsid w:val="0000038C"/>
    <w:rsid w:val="00007DE9"/>
    <w:rsid w:val="000116F6"/>
    <w:rsid w:val="00012B02"/>
    <w:rsid w:val="00014C84"/>
    <w:rsid w:val="00015AE4"/>
    <w:rsid w:val="0002331C"/>
    <w:rsid w:val="00027EFC"/>
    <w:rsid w:val="00037DF4"/>
    <w:rsid w:val="00046DFF"/>
    <w:rsid w:val="00050CAD"/>
    <w:rsid w:val="00053FB4"/>
    <w:rsid w:val="00054CF4"/>
    <w:rsid w:val="00054E38"/>
    <w:rsid w:val="0005790D"/>
    <w:rsid w:val="00077161"/>
    <w:rsid w:val="00083B6D"/>
    <w:rsid w:val="00096070"/>
    <w:rsid w:val="000A1E41"/>
    <w:rsid w:val="000A5431"/>
    <w:rsid w:val="000B6C00"/>
    <w:rsid w:val="000B76AB"/>
    <w:rsid w:val="000D207A"/>
    <w:rsid w:val="000E3A97"/>
    <w:rsid w:val="000E7A8C"/>
    <w:rsid w:val="000F28B8"/>
    <w:rsid w:val="000F3766"/>
    <w:rsid w:val="001017D2"/>
    <w:rsid w:val="00103428"/>
    <w:rsid w:val="00111F0C"/>
    <w:rsid w:val="00112CD6"/>
    <w:rsid w:val="00126270"/>
    <w:rsid w:val="00145E2D"/>
    <w:rsid w:val="00146B22"/>
    <w:rsid w:val="001516D6"/>
    <w:rsid w:val="00157B60"/>
    <w:rsid w:val="00161705"/>
    <w:rsid w:val="001645E2"/>
    <w:rsid w:val="00165952"/>
    <w:rsid w:val="001763D4"/>
    <w:rsid w:val="001B494C"/>
    <w:rsid w:val="001B58BC"/>
    <w:rsid w:val="001C53CE"/>
    <w:rsid w:val="001C5B84"/>
    <w:rsid w:val="001D2C7D"/>
    <w:rsid w:val="001E32ED"/>
    <w:rsid w:val="001E66CE"/>
    <w:rsid w:val="002117EC"/>
    <w:rsid w:val="00221DC2"/>
    <w:rsid w:val="00231F2B"/>
    <w:rsid w:val="00242CA5"/>
    <w:rsid w:val="00254103"/>
    <w:rsid w:val="00256364"/>
    <w:rsid w:val="002573D5"/>
    <w:rsid w:val="00267A0F"/>
    <w:rsid w:val="00276AA4"/>
    <w:rsid w:val="00282E51"/>
    <w:rsid w:val="00283055"/>
    <w:rsid w:val="002905BE"/>
    <w:rsid w:val="00291F1F"/>
    <w:rsid w:val="00292605"/>
    <w:rsid w:val="00293332"/>
    <w:rsid w:val="00297C82"/>
    <w:rsid w:val="002A41E1"/>
    <w:rsid w:val="002B6574"/>
    <w:rsid w:val="002C0670"/>
    <w:rsid w:val="002C09BE"/>
    <w:rsid w:val="002D4DF6"/>
    <w:rsid w:val="002E4865"/>
    <w:rsid w:val="002F7D3C"/>
    <w:rsid w:val="00300D4A"/>
    <w:rsid w:val="003131AB"/>
    <w:rsid w:val="003217BE"/>
    <w:rsid w:val="0033350E"/>
    <w:rsid w:val="003346BE"/>
    <w:rsid w:val="003349C7"/>
    <w:rsid w:val="0034464F"/>
    <w:rsid w:val="003577BC"/>
    <w:rsid w:val="003675CD"/>
    <w:rsid w:val="00373F23"/>
    <w:rsid w:val="00375D37"/>
    <w:rsid w:val="00383961"/>
    <w:rsid w:val="00393A50"/>
    <w:rsid w:val="003A7D23"/>
    <w:rsid w:val="003B213A"/>
    <w:rsid w:val="003B3089"/>
    <w:rsid w:val="003C398C"/>
    <w:rsid w:val="003D3B1D"/>
    <w:rsid w:val="003D4B89"/>
    <w:rsid w:val="003D5881"/>
    <w:rsid w:val="003D5DBE"/>
    <w:rsid w:val="003E5E6D"/>
    <w:rsid w:val="003F025D"/>
    <w:rsid w:val="003F1DB9"/>
    <w:rsid w:val="003F2C62"/>
    <w:rsid w:val="003F6B40"/>
    <w:rsid w:val="00404841"/>
    <w:rsid w:val="00407F89"/>
    <w:rsid w:val="00412059"/>
    <w:rsid w:val="00416384"/>
    <w:rsid w:val="0041686B"/>
    <w:rsid w:val="00435DD5"/>
    <w:rsid w:val="00436D32"/>
    <w:rsid w:val="00441E79"/>
    <w:rsid w:val="004431D1"/>
    <w:rsid w:val="00447F8A"/>
    <w:rsid w:val="00452F7F"/>
    <w:rsid w:val="00463952"/>
    <w:rsid w:val="00472B45"/>
    <w:rsid w:val="0047377D"/>
    <w:rsid w:val="004751F0"/>
    <w:rsid w:val="00477A3B"/>
    <w:rsid w:val="00483A58"/>
    <w:rsid w:val="004979EB"/>
    <w:rsid w:val="004A790F"/>
    <w:rsid w:val="004A7D2B"/>
    <w:rsid w:val="004B4E06"/>
    <w:rsid w:val="004B5AC0"/>
    <w:rsid w:val="004C59D3"/>
    <w:rsid w:val="004D7F17"/>
    <w:rsid w:val="004E0251"/>
    <w:rsid w:val="004E5D16"/>
    <w:rsid w:val="004E7F37"/>
    <w:rsid w:val="00504991"/>
    <w:rsid w:val="00526485"/>
    <w:rsid w:val="00543B48"/>
    <w:rsid w:val="005530EB"/>
    <w:rsid w:val="00555904"/>
    <w:rsid w:val="00562CCA"/>
    <w:rsid w:val="00565AA4"/>
    <w:rsid w:val="005667DA"/>
    <w:rsid w:val="0057014D"/>
    <w:rsid w:val="00586AF8"/>
    <w:rsid w:val="005A2884"/>
    <w:rsid w:val="005D0914"/>
    <w:rsid w:val="005E02A5"/>
    <w:rsid w:val="005E6229"/>
    <w:rsid w:val="0060467B"/>
    <w:rsid w:val="00611AA6"/>
    <w:rsid w:val="006130EB"/>
    <w:rsid w:val="00616EBA"/>
    <w:rsid w:val="00625F46"/>
    <w:rsid w:val="006300A2"/>
    <w:rsid w:val="00632C08"/>
    <w:rsid w:val="00655302"/>
    <w:rsid w:val="006568E3"/>
    <w:rsid w:val="006649AD"/>
    <w:rsid w:val="0067074A"/>
    <w:rsid w:val="00672994"/>
    <w:rsid w:val="00674AEF"/>
    <w:rsid w:val="00676426"/>
    <w:rsid w:val="0069017A"/>
    <w:rsid w:val="00692E87"/>
    <w:rsid w:val="006A01F1"/>
    <w:rsid w:val="006A77A0"/>
    <w:rsid w:val="006C15C5"/>
    <w:rsid w:val="006D52D0"/>
    <w:rsid w:val="006E615D"/>
    <w:rsid w:val="00710644"/>
    <w:rsid w:val="00710A9E"/>
    <w:rsid w:val="007266E8"/>
    <w:rsid w:val="00736A76"/>
    <w:rsid w:val="007435B4"/>
    <w:rsid w:val="00743CE4"/>
    <w:rsid w:val="0074529F"/>
    <w:rsid w:val="00747838"/>
    <w:rsid w:val="0075111A"/>
    <w:rsid w:val="00752C6B"/>
    <w:rsid w:val="00763717"/>
    <w:rsid w:val="0076452A"/>
    <w:rsid w:val="00777B0B"/>
    <w:rsid w:val="00795635"/>
    <w:rsid w:val="00797B51"/>
    <w:rsid w:val="007E0966"/>
    <w:rsid w:val="007E0B3E"/>
    <w:rsid w:val="007E493E"/>
    <w:rsid w:val="007E5DD5"/>
    <w:rsid w:val="008171C5"/>
    <w:rsid w:val="00820F20"/>
    <w:rsid w:val="00825754"/>
    <w:rsid w:val="0084157F"/>
    <w:rsid w:val="00844C2D"/>
    <w:rsid w:val="008475D8"/>
    <w:rsid w:val="008571FC"/>
    <w:rsid w:val="00864971"/>
    <w:rsid w:val="008936E1"/>
    <w:rsid w:val="008B145A"/>
    <w:rsid w:val="008B7E17"/>
    <w:rsid w:val="008F7186"/>
    <w:rsid w:val="008F74B7"/>
    <w:rsid w:val="00924C89"/>
    <w:rsid w:val="009345F1"/>
    <w:rsid w:val="00944BEA"/>
    <w:rsid w:val="00956B78"/>
    <w:rsid w:val="00961072"/>
    <w:rsid w:val="0099764F"/>
    <w:rsid w:val="009A596E"/>
    <w:rsid w:val="009B06AB"/>
    <w:rsid w:val="009B23B0"/>
    <w:rsid w:val="009C7C71"/>
    <w:rsid w:val="009D0DF3"/>
    <w:rsid w:val="009D2B41"/>
    <w:rsid w:val="009E750F"/>
    <w:rsid w:val="009F65F6"/>
    <w:rsid w:val="00A0162C"/>
    <w:rsid w:val="00A04D96"/>
    <w:rsid w:val="00A0629B"/>
    <w:rsid w:val="00A1037A"/>
    <w:rsid w:val="00A52E3A"/>
    <w:rsid w:val="00A72792"/>
    <w:rsid w:val="00A76D6A"/>
    <w:rsid w:val="00A85BDF"/>
    <w:rsid w:val="00A90D1B"/>
    <w:rsid w:val="00A96171"/>
    <w:rsid w:val="00AE30B4"/>
    <w:rsid w:val="00AF2E07"/>
    <w:rsid w:val="00B1513D"/>
    <w:rsid w:val="00B447D6"/>
    <w:rsid w:val="00B50454"/>
    <w:rsid w:val="00B54754"/>
    <w:rsid w:val="00B616ED"/>
    <w:rsid w:val="00B80A77"/>
    <w:rsid w:val="00B87EF5"/>
    <w:rsid w:val="00B91071"/>
    <w:rsid w:val="00B91EC1"/>
    <w:rsid w:val="00BA2827"/>
    <w:rsid w:val="00BB364F"/>
    <w:rsid w:val="00BB57B6"/>
    <w:rsid w:val="00BC093A"/>
    <w:rsid w:val="00BC4ACC"/>
    <w:rsid w:val="00BD6A3E"/>
    <w:rsid w:val="00BD7F21"/>
    <w:rsid w:val="00BE56B5"/>
    <w:rsid w:val="00BF4897"/>
    <w:rsid w:val="00C00620"/>
    <w:rsid w:val="00C01F34"/>
    <w:rsid w:val="00C03998"/>
    <w:rsid w:val="00C043EC"/>
    <w:rsid w:val="00C217A8"/>
    <w:rsid w:val="00C25B7B"/>
    <w:rsid w:val="00C35614"/>
    <w:rsid w:val="00C37DCE"/>
    <w:rsid w:val="00C44003"/>
    <w:rsid w:val="00C52B8D"/>
    <w:rsid w:val="00C65FBC"/>
    <w:rsid w:val="00C71BF3"/>
    <w:rsid w:val="00CA0CB7"/>
    <w:rsid w:val="00CB1DBA"/>
    <w:rsid w:val="00CC52C2"/>
    <w:rsid w:val="00CD5925"/>
    <w:rsid w:val="00CE557A"/>
    <w:rsid w:val="00CE587F"/>
    <w:rsid w:val="00D05A3F"/>
    <w:rsid w:val="00D1410C"/>
    <w:rsid w:val="00D20EFA"/>
    <w:rsid w:val="00D22846"/>
    <w:rsid w:val="00D306B1"/>
    <w:rsid w:val="00D31A19"/>
    <w:rsid w:val="00D344A7"/>
    <w:rsid w:val="00D41070"/>
    <w:rsid w:val="00D41317"/>
    <w:rsid w:val="00D51E17"/>
    <w:rsid w:val="00D57F79"/>
    <w:rsid w:val="00D60CB1"/>
    <w:rsid w:val="00D631C4"/>
    <w:rsid w:val="00D64FAC"/>
    <w:rsid w:val="00D66A0C"/>
    <w:rsid w:val="00D72CB6"/>
    <w:rsid w:val="00D904F0"/>
    <w:rsid w:val="00D91378"/>
    <w:rsid w:val="00DA5FC3"/>
    <w:rsid w:val="00DB46F0"/>
    <w:rsid w:val="00DC5F0B"/>
    <w:rsid w:val="00DD1408"/>
    <w:rsid w:val="00DD356D"/>
    <w:rsid w:val="00DE269C"/>
    <w:rsid w:val="00DE6BF0"/>
    <w:rsid w:val="00DF0B75"/>
    <w:rsid w:val="00E004E4"/>
    <w:rsid w:val="00E101B6"/>
    <w:rsid w:val="00E14625"/>
    <w:rsid w:val="00E24E05"/>
    <w:rsid w:val="00E56381"/>
    <w:rsid w:val="00E63C48"/>
    <w:rsid w:val="00E72BD1"/>
    <w:rsid w:val="00E77E56"/>
    <w:rsid w:val="00E8366D"/>
    <w:rsid w:val="00E84012"/>
    <w:rsid w:val="00E879EA"/>
    <w:rsid w:val="00EA0724"/>
    <w:rsid w:val="00EA37BC"/>
    <w:rsid w:val="00EA6251"/>
    <w:rsid w:val="00EB6414"/>
    <w:rsid w:val="00ED05A0"/>
    <w:rsid w:val="00EE2EBE"/>
    <w:rsid w:val="00EF2DCF"/>
    <w:rsid w:val="00EF3804"/>
    <w:rsid w:val="00EF389B"/>
    <w:rsid w:val="00F4115B"/>
    <w:rsid w:val="00F44EA4"/>
    <w:rsid w:val="00F5341C"/>
    <w:rsid w:val="00F609E7"/>
    <w:rsid w:val="00F66426"/>
    <w:rsid w:val="00F67271"/>
    <w:rsid w:val="00F71AEF"/>
    <w:rsid w:val="00F82A2A"/>
    <w:rsid w:val="00F8431E"/>
    <w:rsid w:val="00FA5A7B"/>
    <w:rsid w:val="00FB2895"/>
    <w:rsid w:val="00FB2CF1"/>
    <w:rsid w:val="00FB5F2D"/>
    <w:rsid w:val="00FD030E"/>
    <w:rsid w:val="00FE6583"/>
    <w:rsid w:val="015F503E"/>
    <w:rsid w:val="020B55AC"/>
    <w:rsid w:val="0213A74A"/>
    <w:rsid w:val="033FB73F"/>
    <w:rsid w:val="05590A09"/>
    <w:rsid w:val="076DDEF7"/>
    <w:rsid w:val="218F258F"/>
    <w:rsid w:val="2A6109FA"/>
    <w:rsid w:val="362FA1E7"/>
    <w:rsid w:val="577DFE92"/>
    <w:rsid w:val="57E442CC"/>
    <w:rsid w:val="59EE4153"/>
    <w:rsid w:val="5D09F987"/>
    <w:rsid w:val="6764EFEA"/>
    <w:rsid w:val="68FA8051"/>
    <w:rsid w:val="6AD7AD3C"/>
    <w:rsid w:val="6FE9DA26"/>
    <w:rsid w:val="740906A0"/>
    <w:rsid w:val="778AB298"/>
    <w:rsid w:val="79B1D583"/>
    <w:rsid w:val="7D183215"/>
    <w:rsid w:val="7EA4D358"/>
    <w:rsid w:val="7F50D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8F94C9"/>
  <w15:docId w15:val="{70CCD568-D782-45A4-9804-D0D6B333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0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rsid w:val="003B3089"/>
    <w:pPr>
      <w:spacing w:after="120"/>
    </w:pPr>
    <w:rPr>
      <w:rFonts w:asciiTheme="minorHAnsi" w:hAnsiTheme="minorHAnsi"/>
    </w:rPr>
  </w:style>
  <w:style w:type="paragraph" w:styleId="Heading1">
    <w:name w:val="heading 1"/>
    <w:next w:val="BodyText"/>
    <w:link w:val="Heading1Char"/>
    <w:uiPriority w:val="4"/>
    <w:qFormat/>
    <w:rsid w:val="003B3089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Heading2">
    <w:name w:val="heading 2"/>
    <w:next w:val="BodyText"/>
    <w:link w:val="Heading2Char"/>
    <w:uiPriority w:val="4"/>
    <w:qFormat/>
    <w:rsid w:val="003B3089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Heading3">
    <w:name w:val="heading 3"/>
    <w:next w:val="BodyText"/>
    <w:link w:val="Heading3Char"/>
    <w:uiPriority w:val="4"/>
    <w:qFormat/>
    <w:rsid w:val="003B3089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next w:val="BodyText"/>
    <w:link w:val="Heading4Char"/>
    <w:uiPriority w:val="4"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Heading5">
    <w:name w:val="heading 5"/>
    <w:next w:val="BodyText"/>
    <w:link w:val="Heading5Char"/>
    <w:uiPriority w:val="4"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31440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Footer">
    <w:name w:val="footer"/>
    <w:link w:val="FooterChar"/>
    <w:uiPriority w:val="99"/>
    <w:rsid w:val="00242CA5"/>
    <w:pPr>
      <w:tabs>
        <w:tab w:val="center" w:pos="4513"/>
        <w:tab w:val="right" w:pos="9026"/>
      </w:tabs>
    </w:pPr>
    <w:rPr>
      <w:rFonts w:asciiTheme="minorHAnsi" w:hAnsiTheme="minorHAnsi"/>
      <w:color w:val="252A82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42CA5"/>
    <w:rPr>
      <w:rFonts w:asciiTheme="minorHAnsi" w:hAnsiTheme="minorHAnsi"/>
      <w:color w:val="252A82" w:themeColor="text2"/>
      <w:sz w:val="16"/>
    </w:rPr>
  </w:style>
  <w:style w:type="paragraph" w:styleId="Header">
    <w:name w:val="header"/>
    <w:link w:val="HeaderChar"/>
    <w:uiPriority w:val="98"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8"/>
    <w:rsid w:val="00A52E3A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BodyText">
    <w:name w:val="Body Text"/>
    <w:link w:val="BodyTextChar"/>
    <w:qFormat/>
    <w:rsid w:val="00EA0724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2F7D3C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uiPriority w:val="4"/>
    <w:rsid w:val="003B308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4"/>
    <w:rsid w:val="00D64FAC"/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Subtitle">
    <w:name w:val="Subtitle"/>
    <w:link w:val="SubtitleChar"/>
    <w:uiPriority w:val="37"/>
    <w:rsid w:val="00297C82"/>
    <w:pPr>
      <w:numPr>
        <w:ilvl w:val="1"/>
      </w:numPr>
      <w:spacing w:after="1680"/>
    </w:pPr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297C82"/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paragraph" w:styleId="Title">
    <w:name w:val="Title"/>
    <w:link w:val="TitleChar"/>
    <w:uiPriority w:val="36"/>
    <w:rsid w:val="00297C82"/>
    <w:pPr>
      <w:spacing w:after="300"/>
      <w:contextualSpacing/>
    </w:pPr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297C82"/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paragraph" w:styleId="Caption">
    <w:name w:val="caption"/>
    <w:next w:val="BodyText"/>
    <w:uiPriority w:val="14"/>
    <w:qFormat/>
    <w:rsid w:val="00EA0724"/>
    <w:pPr>
      <w:spacing w:after="200"/>
    </w:pPr>
    <w:rPr>
      <w:rFonts w:asciiTheme="minorHAnsi" w:hAnsiTheme="minorHAnsi"/>
      <w:b/>
      <w:bCs/>
      <w:color w:val="262A82" w:themeColor="accent1"/>
      <w:sz w:val="18"/>
      <w:szCs w:val="18"/>
    </w:rPr>
  </w:style>
  <w:style w:type="paragraph" w:styleId="Date">
    <w:name w:val="Date"/>
    <w:link w:val="DateChar"/>
    <w:uiPriority w:val="38"/>
    <w:rsid w:val="00297C82"/>
    <w:pPr>
      <w:spacing w:before="100" w:beforeAutospacing="1"/>
    </w:pPr>
    <w:rPr>
      <w:rFonts w:asciiTheme="minorHAnsi" w:hAnsiTheme="minorHAnsi"/>
      <w:color w:val="A6A6A6" w:themeColor="background1" w:themeShade="A6"/>
      <w:sz w:val="24"/>
    </w:rPr>
  </w:style>
  <w:style w:type="character" w:customStyle="1" w:styleId="DateChar">
    <w:name w:val="Date Char"/>
    <w:basedOn w:val="DefaultParagraphFont"/>
    <w:link w:val="Date"/>
    <w:uiPriority w:val="38"/>
    <w:rsid w:val="00297C82"/>
    <w:rPr>
      <w:rFonts w:asciiTheme="minorHAnsi" w:hAnsiTheme="minorHAnsi"/>
      <w:color w:val="A6A6A6" w:themeColor="background1" w:themeShade="A6"/>
      <w:sz w:val="24"/>
    </w:rPr>
  </w:style>
  <w:style w:type="paragraph" w:styleId="EndnoteText">
    <w:name w:val="endnote text"/>
    <w:link w:val="EndnoteTextChar"/>
    <w:uiPriority w:val="97"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uiPriority w:val="97"/>
    <w:rsid w:val="00A52E3A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rsid w:val="00EA0724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7"/>
    <w:rsid w:val="00A52E3A"/>
    <w:rPr>
      <w:rFonts w:asciiTheme="minorHAnsi" w:hAnsiTheme="minorHAnsi"/>
    </w:rPr>
  </w:style>
  <w:style w:type="paragraph" w:styleId="Quote">
    <w:name w:val="Quote"/>
    <w:link w:val="QuoteChar"/>
    <w:uiPriority w:val="9"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rsid w:val="00D64FAC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rsid w:val="00EA0724"/>
    <w:rPr>
      <w:rFonts w:asciiTheme="minorHAnsi" w:hAnsiTheme="minorHAnsi"/>
    </w:rPr>
  </w:style>
  <w:style w:type="paragraph" w:styleId="TOC1">
    <w:name w:val="toc 1"/>
    <w:uiPriority w:val="39"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uiPriority w:val="39"/>
    <w:rsid w:val="006C15C5"/>
    <w:pPr>
      <w:spacing w:after="100"/>
    </w:pPr>
    <w:rPr>
      <w:rFonts w:asciiTheme="minorHAnsi" w:hAnsiTheme="minorHAnsi"/>
    </w:rPr>
  </w:style>
  <w:style w:type="paragraph" w:styleId="TOC3">
    <w:name w:val="toc 3"/>
    <w:uiPriority w:val="39"/>
    <w:rsid w:val="006C15C5"/>
    <w:pPr>
      <w:spacing w:after="1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uiPriority w:val="39"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rsid w:val="006C15C5"/>
    <w:rPr>
      <w:rFonts w:asciiTheme="majorHAnsi" w:eastAsiaTheme="majorEastAsia" w:hAnsiTheme="majorHAnsi" w:cstheme="majorBidi"/>
      <w:color w:val="1314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2"/>
      </w:numPr>
    </w:pPr>
  </w:style>
  <w:style w:type="numbering" w:customStyle="1" w:styleId="Bullets">
    <w:name w:val="Bullets"/>
    <w:basedOn w:val="NoList"/>
    <w:uiPriority w:val="99"/>
    <w:rsid w:val="00EF3804"/>
    <w:pPr>
      <w:numPr>
        <w:numId w:val="3"/>
      </w:numPr>
    </w:pPr>
  </w:style>
  <w:style w:type="numbering" w:customStyle="1" w:styleId="Numbers">
    <w:name w:val="Numbers"/>
    <w:basedOn w:val="NoList"/>
    <w:uiPriority w:val="99"/>
    <w:rsid w:val="00EF3804"/>
    <w:pPr>
      <w:numPr>
        <w:numId w:val="4"/>
      </w:numPr>
    </w:pPr>
  </w:style>
  <w:style w:type="paragraph" w:customStyle="1" w:styleId="Bullets1">
    <w:name w:val="Bullets 1"/>
    <w:basedOn w:val="BodyText"/>
    <w:qFormat/>
    <w:rsid w:val="00EA6251"/>
    <w:pPr>
      <w:numPr>
        <w:numId w:val="12"/>
      </w:numPr>
    </w:pPr>
  </w:style>
  <w:style w:type="paragraph" w:customStyle="1" w:styleId="Bullets2">
    <w:name w:val="Bullets 2"/>
    <w:basedOn w:val="BodyText"/>
    <w:qFormat/>
    <w:rsid w:val="00EA6251"/>
    <w:pPr>
      <w:numPr>
        <w:ilvl w:val="1"/>
        <w:numId w:val="12"/>
      </w:numPr>
    </w:pPr>
  </w:style>
  <w:style w:type="paragraph" w:customStyle="1" w:styleId="Numbers1">
    <w:name w:val="Numbers 1"/>
    <w:basedOn w:val="BodyText"/>
    <w:qFormat/>
    <w:rsid w:val="00EA6251"/>
    <w:pPr>
      <w:numPr>
        <w:numId w:val="4"/>
      </w:numPr>
    </w:pPr>
  </w:style>
  <w:style w:type="paragraph" w:customStyle="1" w:styleId="Numbers2">
    <w:name w:val="Numbers 2"/>
    <w:basedOn w:val="BodyText"/>
    <w:qFormat/>
    <w:rsid w:val="00EA6251"/>
    <w:pPr>
      <w:numPr>
        <w:ilvl w:val="1"/>
        <w:numId w:val="4"/>
      </w:numPr>
    </w:pPr>
  </w:style>
  <w:style w:type="paragraph" w:customStyle="1" w:styleId="TableText">
    <w:name w:val="Table Text"/>
    <w:uiPriority w:val="19"/>
    <w:qFormat/>
    <w:rsid w:val="00EA6251"/>
    <w:rPr>
      <w:rFonts w:asciiTheme="minorHAnsi" w:hAnsiTheme="minorHAnsi"/>
    </w:rPr>
  </w:style>
  <w:style w:type="paragraph" w:customStyle="1" w:styleId="TableHeading">
    <w:name w:val="Table Heading"/>
    <w:basedOn w:val="TableText"/>
    <w:uiPriority w:val="21"/>
    <w:qFormat/>
    <w:rsid w:val="00EA6251"/>
  </w:style>
  <w:style w:type="paragraph" w:customStyle="1" w:styleId="TableBullets2">
    <w:name w:val="Table Bullets 2"/>
    <w:basedOn w:val="TableText"/>
    <w:uiPriority w:val="20"/>
    <w:qFormat/>
    <w:rsid w:val="00EA6251"/>
    <w:pPr>
      <w:numPr>
        <w:ilvl w:val="7"/>
        <w:numId w:val="12"/>
      </w:numPr>
    </w:pPr>
  </w:style>
  <w:style w:type="paragraph" w:customStyle="1" w:styleId="TableBullets1">
    <w:name w:val="Table Bullets 1"/>
    <w:basedOn w:val="TableText"/>
    <w:uiPriority w:val="20"/>
    <w:qFormat/>
    <w:rsid w:val="00EA6251"/>
    <w:pPr>
      <w:numPr>
        <w:ilvl w:val="6"/>
        <w:numId w:val="12"/>
      </w:numPr>
    </w:pPr>
  </w:style>
  <w:style w:type="paragraph" w:customStyle="1" w:styleId="TableNumbers1">
    <w:name w:val="Table Numbers 1"/>
    <w:basedOn w:val="TableText"/>
    <w:uiPriority w:val="20"/>
    <w:qFormat/>
    <w:rsid w:val="00EA6251"/>
    <w:pPr>
      <w:numPr>
        <w:numId w:val="5"/>
      </w:numPr>
    </w:pPr>
  </w:style>
  <w:style w:type="paragraph" w:customStyle="1" w:styleId="TableNumbers2">
    <w:name w:val="Table Numbers 2"/>
    <w:basedOn w:val="TableText"/>
    <w:uiPriority w:val="20"/>
    <w:qFormat/>
    <w:rsid w:val="00EA6251"/>
    <w:pPr>
      <w:numPr>
        <w:ilvl w:val="1"/>
        <w:numId w:val="5"/>
      </w:numPr>
    </w:pPr>
  </w:style>
  <w:style w:type="numbering" w:customStyle="1" w:styleId="TableNumbers">
    <w:name w:val="Table Numbers"/>
    <w:basedOn w:val="NoList"/>
    <w:uiPriority w:val="99"/>
    <w:rsid w:val="00EF3804"/>
    <w:pPr>
      <w:numPr>
        <w:numId w:val="5"/>
      </w:numPr>
    </w:pPr>
  </w:style>
  <w:style w:type="numbering" w:customStyle="1" w:styleId="BulletNumberStarter">
    <w:name w:val="Bullet/Number Starter"/>
    <w:basedOn w:val="NoList"/>
    <w:uiPriority w:val="99"/>
    <w:rsid w:val="00EF3804"/>
    <w:pPr>
      <w:numPr>
        <w:numId w:val="6"/>
      </w:numPr>
    </w:pPr>
  </w:style>
  <w:style w:type="paragraph" w:customStyle="1" w:styleId="Body">
    <w:name w:val="Body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40" w:lineRule="atLeast"/>
      <w:textAlignment w:val="center"/>
    </w:pPr>
    <w:rPr>
      <w:rFonts w:ascii="Trebuchet MS" w:hAnsi="Trebuchet MS" w:cs="Trebuchet MS"/>
      <w:color w:val="000000"/>
      <w:sz w:val="18"/>
      <w:szCs w:val="18"/>
      <w:lang w:val="en-US"/>
    </w:rPr>
  </w:style>
  <w:style w:type="paragraph" w:customStyle="1" w:styleId="H2">
    <w:name w:val="H2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88" w:lineRule="auto"/>
      <w:textAlignment w:val="center"/>
    </w:pPr>
    <w:rPr>
      <w:rFonts w:ascii="Trebuchet MS" w:hAnsi="Trebuchet MS" w:cs="Trebuchet MS"/>
      <w:b/>
      <w:bCs/>
      <w:color w:val="0000D8"/>
      <w:sz w:val="28"/>
      <w:szCs w:val="28"/>
      <w:lang w:val="en-US"/>
    </w:rPr>
  </w:style>
  <w:style w:type="paragraph" w:customStyle="1" w:styleId="H3">
    <w:name w:val="H3"/>
    <w:basedOn w:val="Body"/>
    <w:uiPriority w:val="99"/>
    <w:rsid w:val="003B3089"/>
    <w:pPr>
      <w:spacing w:after="113"/>
    </w:pPr>
    <w:rPr>
      <w:b/>
      <w:bCs/>
    </w:rPr>
  </w:style>
  <w:style w:type="paragraph" w:customStyle="1" w:styleId="Level2">
    <w:name w:val="Level 2"/>
    <w:basedOn w:val="Body"/>
    <w:uiPriority w:val="99"/>
    <w:rsid w:val="003B3089"/>
    <w:pPr>
      <w:spacing w:after="120"/>
      <w:ind w:left="600" w:hanging="600"/>
    </w:pPr>
  </w:style>
  <w:style w:type="paragraph" w:customStyle="1" w:styleId="Level3">
    <w:name w:val="Level 3"/>
    <w:basedOn w:val="Level2"/>
    <w:uiPriority w:val="99"/>
    <w:rsid w:val="003B3089"/>
    <w:pPr>
      <w:ind w:left="1400"/>
    </w:pPr>
  </w:style>
  <w:style w:type="paragraph" w:customStyle="1" w:styleId="Level5">
    <w:name w:val="Level 5"/>
    <w:basedOn w:val="Level3"/>
    <w:uiPriority w:val="99"/>
    <w:rsid w:val="003B3089"/>
  </w:style>
  <w:style w:type="table" w:customStyle="1" w:styleId="PALMTable">
    <w:name w:val="PALM Table"/>
    <w:basedOn w:val="TableNormal"/>
    <w:uiPriority w:val="99"/>
    <w:rsid w:val="00C65FBC"/>
    <w:pPr>
      <w:spacing w:before="120" w:after="120"/>
    </w:pPr>
    <w:rPr>
      <w:rFonts w:asciiTheme="minorHAnsi" w:hAnsiTheme="minorHAnsi"/>
      <w:color w:val="000000" w:themeColor="text1"/>
    </w:rPr>
    <w:tblPr>
      <w:tblBorders>
        <w:bottom w:val="single" w:sz="6" w:space="0" w:color="D9F0F7" w:themeColor="accent5"/>
        <w:insideH w:val="single" w:sz="6" w:space="0" w:color="D9F0F7" w:themeColor="accent5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i w:val="0"/>
        <w:color w:val="252A82" w:themeColor="text2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F0F7" w:themeFill="accent5"/>
      </w:tcPr>
    </w:tblStylePr>
  </w:style>
  <w:style w:type="paragraph" w:styleId="ListParagraph">
    <w:name w:val="List Paragraph"/>
    <w:aliases w:val="Recommendation,List Paragraph11,L,List Paragraph2,CV text,Table text,F5 List Paragraph,Dot pt,List Paragraph111,Medium Grid 1 - Accent 21,Numbered Paragraph,Bullet text,Bulleted Para,NFP GP Bulleted List,FooterText,列出,列出段落,Bullet point"/>
    <w:basedOn w:val="Normal"/>
    <w:link w:val="ListParagraphChar"/>
    <w:uiPriority w:val="34"/>
    <w:qFormat/>
    <w:rsid w:val="000E3A97"/>
    <w:pPr>
      <w:ind w:left="720"/>
      <w:contextualSpacing/>
    </w:pPr>
  </w:style>
  <w:style w:type="numbering" w:customStyle="1" w:styleId="PALMNumbers">
    <w:name w:val="PALM Numbers"/>
    <w:uiPriority w:val="99"/>
    <w:rsid w:val="000E3A97"/>
    <w:pPr>
      <w:numPr>
        <w:numId w:val="22"/>
      </w:numPr>
    </w:pPr>
  </w:style>
  <w:style w:type="numbering" w:customStyle="1" w:styleId="PALMBullets">
    <w:name w:val="PALM Bullets"/>
    <w:uiPriority w:val="99"/>
    <w:rsid w:val="000E3A97"/>
    <w:pPr>
      <w:numPr>
        <w:numId w:val="24"/>
      </w:numPr>
    </w:pPr>
  </w:style>
  <w:style w:type="character" w:styleId="PageNumber">
    <w:name w:val="page number"/>
    <w:basedOn w:val="DefaultParagraphFont"/>
    <w:uiPriority w:val="99"/>
    <w:semiHidden/>
    <w:rsid w:val="00242CA5"/>
  </w:style>
  <w:style w:type="character" w:styleId="Mention">
    <w:name w:val="Mention"/>
    <w:basedOn w:val="DefaultParagraphFont"/>
    <w:uiPriority w:val="99"/>
    <w:unhideWhenUsed/>
    <w:rsid w:val="00DC5F0B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C5F0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5F0B"/>
    <w:rPr>
      <w:color w:val="009CCC" w:themeColor="hyperlink"/>
      <w:u w:val="single"/>
    </w:rPr>
  </w:style>
  <w:style w:type="paragraph" w:styleId="CommentText">
    <w:name w:val="annotation text"/>
    <w:basedOn w:val="Normal"/>
    <w:link w:val="CommentTextChar1"/>
    <w:uiPriority w:val="99"/>
    <w:unhideWhenUsed/>
    <w:rsid w:val="00DC5F0B"/>
    <w:pPr>
      <w:spacing w:before="120" w:after="160" w:line="259" w:lineRule="auto"/>
      <w:jc w:val="both"/>
    </w:pPr>
    <w:rPr>
      <w:rFonts w:eastAsia="Calibri Light" w:cs="Calibri Light"/>
      <w:lang w:val="en-US"/>
    </w:rPr>
  </w:style>
  <w:style w:type="character" w:customStyle="1" w:styleId="CommentTextChar">
    <w:name w:val="Comment Text Char"/>
    <w:basedOn w:val="DefaultParagraphFont"/>
    <w:uiPriority w:val="99"/>
    <w:rsid w:val="00DC5F0B"/>
    <w:rPr>
      <w:rFonts w:asciiTheme="minorHAnsi" w:hAnsiTheme="minorHAnsi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DC5F0B"/>
    <w:rPr>
      <w:rFonts w:asciiTheme="minorHAnsi" w:eastAsia="Calibri Light" w:hAnsiTheme="minorHAnsi" w:cs="Calibri Light"/>
      <w:lang w:val="en-US"/>
    </w:rPr>
  </w:style>
  <w:style w:type="character" w:customStyle="1" w:styleId="normaltextrun">
    <w:name w:val="normaltextrun"/>
    <w:basedOn w:val="DefaultParagraphFont"/>
    <w:rsid w:val="00DC5F0B"/>
  </w:style>
  <w:style w:type="character" w:customStyle="1" w:styleId="ListParagraphChar">
    <w:name w:val="List Paragraph Char"/>
    <w:aliases w:val="Recommendation Char,List Paragraph11 Char,L Char,List Paragraph2 Char,CV text Char,Table text Char,F5 List Paragraph Char,Dot pt Char,List Paragraph111 Char,Medium Grid 1 - Accent 21 Char,Numbered Paragraph Char,Bullet text Char"/>
    <w:basedOn w:val="DefaultParagraphFont"/>
    <w:link w:val="ListParagraph"/>
    <w:uiPriority w:val="34"/>
    <w:qFormat/>
    <w:locked/>
    <w:rsid w:val="00DC5F0B"/>
    <w:rPr>
      <w:rFonts w:asciiTheme="minorHAnsi" w:hAnsi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504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lm@dewr.gov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almscheme.gov.au/resources/worker-privacy-notice-and-consent-for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almscheme.gov.au/contact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0295\Downloads\21112%20PLF%20PALM%20Report%20Template.dotx" TargetMode="External"/></Relationships>
</file>

<file path=word/theme/theme1.xml><?xml version="1.0" encoding="utf-8"?>
<a:theme xmlns:a="http://schemas.openxmlformats.org/drawingml/2006/main" name="PALM theme">
  <a:themeElements>
    <a:clrScheme name="Custom 1">
      <a:dk1>
        <a:srgbClr val="000000"/>
      </a:dk1>
      <a:lt1>
        <a:srgbClr val="FFFFFF"/>
      </a:lt1>
      <a:dk2>
        <a:srgbClr val="252A82"/>
      </a:dk2>
      <a:lt2>
        <a:srgbClr val="D9F0F7"/>
      </a:lt2>
      <a:accent1>
        <a:srgbClr val="262A82"/>
      </a:accent1>
      <a:accent2>
        <a:srgbClr val="00A880"/>
      </a:accent2>
      <a:accent3>
        <a:srgbClr val="009CCC"/>
      </a:accent3>
      <a:accent4>
        <a:srgbClr val="B2E1F0"/>
      </a:accent4>
      <a:accent5>
        <a:srgbClr val="D9F0F7"/>
      </a:accent5>
      <a:accent6>
        <a:srgbClr val="FFFFFF"/>
      </a:accent6>
      <a:hlink>
        <a:srgbClr val="009CCC"/>
      </a:hlink>
      <a:folHlink>
        <a:srgbClr val="252A8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LM theme" id="{4AA70342-F229-7548-84B5-25E3D159DB81}" vid="{C024494F-E0A7-CD4C-A21E-2F508E5500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88f085-2cc6-4096-a6b8-bc6c7ff15bac">
      <Value>346</Value>
    </TaxCatchAll>
    <lcf76f155ced4ddcb4097134ff3c332f xmlns="f03d5e79-7380-426f-ba02-e342402b61c5">
      <Terms xmlns="http://schemas.microsoft.com/office/infopath/2007/PartnerControls"/>
    </lcf76f155ced4ddcb4097134ff3c332f>
    <ief62522ad9a47dd9defefbfaa6bd8fa xmlns="f03d5e79-7380-426f-ba02-e342402b61c5">
      <Terms xmlns="http://schemas.microsoft.com/office/infopath/2007/PartnerControls"/>
    </ief62522ad9a47dd9defefbfaa6bd8fa>
    <gc3439d29ce04e07b2e1df4e64a4f47c xmlns="f03d5e79-7380-426f-ba02-e342402b61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Information Team</TermName>
          <TermId xmlns="http://schemas.microsoft.com/office/infopath/2007/PartnerControls">1e463189-8038-4688-a3af-5da76ecd9b31</TermId>
        </TermInfo>
      </Terms>
    </gc3439d29ce04e07b2e1df4e64a4f47c>
    <Datecreated xmlns="f03d5e79-7380-426f-ba02-e342402b61c5" xsi:nil="true"/>
    <DocStatus xmlns="f03d5e79-7380-426f-ba02-e342402b61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7D56AE18CB48AEAE25F97242BCF2" ma:contentTypeVersion="23" ma:contentTypeDescription="Create a new document." ma:contentTypeScope="" ma:versionID="2ca1f0692de87bd62abc0d6036ad9d3a">
  <xsd:schema xmlns:xsd="http://www.w3.org/2001/XMLSchema" xmlns:xs="http://www.w3.org/2001/XMLSchema" xmlns:p="http://schemas.microsoft.com/office/2006/metadata/properties" xmlns:ns2="f03d5e79-7380-426f-ba02-e342402b61c5" xmlns:ns3="da88f085-2cc6-4096-a6b8-bc6c7ff15bac" targetNamespace="http://schemas.microsoft.com/office/2006/metadata/properties" ma:root="true" ma:fieldsID="478731013a98bcdbf499384f025b0fb5" ns2:_="" ns3:_="">
    <xsd:import namespace="f03d5e79-7380-426f-ba02-e342402b61c5"/>
    <xsd:import namespace="da88f085-2cc6-4096-a6b8-bc6c7ff15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ief62522ad9a47dd9defefbfaa6bd8fa" minOccurs="0"/>
                <xsd:element ref="ns2:gc3439d29ce04e07b2e1df4e64a4f47c" minOccurs="0"/>
                <xsd:element ref="ns2:Datecreated" minOccurs="0"/>
                <xsd:element ref="ns2:DocStatu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5e79-7380-426f-ba02-e342402b6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ef62522ad9a47dd9defefbfaa6bd8fa" ma:index="21" nillable="true" ma:taxonomy="true" ma:internalName="ief62522ad9a47dd9defefbfaa6bd8fa" ma:taxonomyFieldName="Category_x002f_Type" ma:displayName="PALMDocType" ma:indexed="true" ma:default="" ma:fieldId="{2ef62522-ad9a-47dd-9def-efbfaa6bd8fa}" ma:sspId="7147e460-a74b-4414-8224-31362e5846fd" ma:termSetId="9b4ec7d4-5be2-41b2-a5f4-2c84f0212c06" ma:anchorId="1e463189-8038-4688-a3af-5da76ecd9b31" ma:open="false" ma:isKeyword="false">
      <xsd:complexType>
        <xsd:sequence>
          <xsd:element ref="pc:Terms" minOccurs="0" maxOccurs="1"/>
        </xsd:sequence>
      </xsd:complexType>
    </xsd:element>
    <xsd:element name="gc3439d29ce04e07b2e1df4e64a4f47c" ma:index="23" nillable="true" ma:taxonomy="true" ma:internalName="gc3439d29ce04e07b2e1df4e64a4f47c" ma:taxonomyFieldName="PLO_x0020_Team" ma:displayName="Team" ma:indexed="true" ma:readOnly="false" ma:default="346;#Public Information Team|1e463189-8038-4688-a3af-5da76ecd9b31" ma:fieldId="{0c3439d2-9ce0-4e07-b2e1-df4e64a4f47c}" ma:sspId="7147e460-a74b-4414-8224-31362e5846fd" ma:termSetId="9b4ec7d4-5be2-41b2-a5f4-2c84f0212c06" ma:anchorId="0d659f13-d349-4d32-85b5-a5bbf7b809f9" ma:open="false" ma:isKeyword="false">
      <xsd:complexType>
        <xsd:sequence>
          <xsd:element ref="pc:Terms" minOccurs="0" maxOccurs="1"/>
        </xsd:sequence>
      </xsd:complexType>
    </xsd:element>
    <xsd:element name="Datecreated" ma:index="24" nillable="true" ma:displayName="Date created" ma:format="DateOnly" ma:internalName="Datecreated">
      <xsd:simpleType>
        <xsd:restriction base="dms:DateTime"/>
      </xsd:simpleType>
    </xsd:element>
    <xsd:element name="DocStatus" ma:index="25" nillable="true" ma:displayName="DocStatus" ma:format="Dropdown" ma:indexed="true" ma:internalName="DocStatus">
      <xsd:simpleType>
        <xsd:restriction base="dms:Choice">
          <xsd:enumeration value="Not Started"/>
          <xsd:enumeration value="Draft"/>
          <xsd:enumeration value="Final"/>
          <xsd:enumeration value="Published"/>
          <xsd:enumeration value="Expired"/>
          <xsd:enumeration value="Template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8f085-2cc6-4096-a6b8-bc6c7ff15b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d2b2630-1128-445a-aec2-d7e281c6d5b9}" ma:internalName="TaxCatchAll" ma:showField="CatchAllData" ma:web="da88f085-2cc6-4096-a6b8-bc6c7ff15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F38D2-8B2A-455A-BC1F-D3FE2C8BB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76AF8F-7A8F-4ECF-9F8F-79CD4053082E}">
  <ds:schemaRefs>
    <ds:schemaRef ds:uri="http://schemas.microsoft.com/office/2006/metadata/properties"/>
    <ds:schemaRef ds:uri="http://schemas.microsoft.com/office/infopath/2007/PartnerControls"/>
    <ds:schemaRef ds:uri="da88f085-2cc6-4096-a6b8-bc6c7ff15bac"/>
    <ds:schemaRef ds:uri="f03d5e79-7380-426f-ba02-e342402b61c5"/>
  </ds:schemaRefs>
</ds:datastoreItem>
</file>

<file path=customXml/itemProps3.xml><?xml version="1.0" encoding="utf-8"?>
<ds:datastoreItem xmlns:ds="http://schemas.openxmlformats.org/officeDocument/2006/customXml" ds:itemID="{1B4A7779-CEB6-4090-985A-7977EF26E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d5e79-7380-426f-ba02-e342402b61c5"/>
    <ds:schemaRef ds:uri="da88f085-2cc6-4096-a6b8-bc6c7ff15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3679DA-4AF8-499F-BFB0-941C806A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C:\Users\ss0295\Downloads\21112 PLF PALM Report Template.dotx</Template>
  <TotalTime>0</TotalTime>
  <Pages>1</Pages>
  <Words>225</Words>
  <Characters>1288</Characters>
  <Application>Microsoft Office Word</Application>
  <DocSecurity>2</DocSecurity>
  <Lines>10</Lines>
  <Paragraphs>3</Paragraphs>
  <ScaleCrop>false</ScaleCrop>
  <Company>Dr.doc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MANWARING,Sian</dc:creator>
  <cp:keywords/>
  <dc:description/>
  <cp:lastModifiedBy>IB</cp:lastModifiedBy>
  <cp:revision>2</cp:revision>
  <dcterms:created xsi:type="dcterms:W3CDTF">2025-07-23T18:30:00Z</dcterms:created>
  <dcterms:modified xsi:type="dcterms:W3CDTF">2025-07-23T18:30:00Z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0x01010032697D56AE18CB48AEAE25F97242BCF2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2023-09-13T03:27:49Z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a5001ea5-8394-4766-aa13-98ad481baae7</vt:lpwstr>
  </property>
  <property fmtid="{D5CDD505-2E9C-101B-9397-08002B2CF9AE}" pid="9" name="MSIP_Label_79d889eb-932f-4752-8739-64d25806ef64_ContentBits">
    <vt:lpwstr>0</vt:lpwstr>
  </property>
  <property fmtid="{D5CDD505-2E9C-101B-9397-08002B2CF9AE}" pid="10" name="MediaServiceImageTags">
    <vt:lpwstr/>
  </property>
  <property fmtid="{D5CDD505-2E9C-101B-9397-08002B2CF9AE}" pid="11" name="Link-Test">
    <vt:lpwstr>, </vt:lpwstr>
  </property>
  <property fmtid="{D5CDD505-2E9C-101B-9397-08002B2CF9AE}" pid="12" name="AERTFeedback">
    <vt:lpwstr>, </vt:lpwstr>
  </property>
  <property fmtid="{D5CDD505-2E9C-101B-9397-08002B2CF9AE}" pid="13" name="Assessor">
    <vt:lpwstr/>
  </property>
  <property fmtid="{D5CDD505-2E9C-101B-9397-08002B2CF9AE}" pid="14" name="CMNo">
    <vt:lpwstr>, </vt:lpwstr>
  </property>
  <property fmtid="{D5CDD505-2E9C-101B-9397-08002B2CF9AE}" pid="15" name="PLO Team">
    <vt:lpwstr>346;#Public Information Team|1e463189-8038-4688-a3af-5da76ecd9b31</vt:lpwstr>
  </property>
  <property fmtid="{D5CDD505-2E9C-101B-9397-08002B2CF9AE}" pid="16" name="PLO_x0020_Team">
    <vt:lpwstr>346;#Public Information Team|1e463189-8038-4688-a3af-5da76ecd9b31</vt:lpwstr>
  </property>
  <property fmtid="{D5CDD505-2E9C-101B-9397-08002B2CF9AE}" pid="17" name="Category_x002f_Type">
    <vt:lpwstr/>
  </property>
  <property fmtid="{D5CDD505-2E9C-101B-9397-08002B2CF9AE}" pid="18" name="Category/Type">
    <vt:lpwstr/>
  </property>
</Properties>
</file>