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09D4" w14:textId="598362E8" w:rsidR="00062202" w:rsidRDefault="00062202" w:rsidP="00062202">
      <w:pPr>
        <w:pStyle w:val="Heading1"/>
      </w:pPr>
      <w:r>
        <w:t>FAQ (</w:t>
      </w:r>
      <w:r w:rsidR="00FF41E1">
        <w:t>PALM scheme w</w:t>
      </w:r>
      <w:r>
        <w:t>orkers)</w:t>
      </w:r>
    </w:p>
    <w:p w14:paraId="2C9A19C6" w14:textId="3C2F960B" w:rsidR="001B494C" w:rsidRDefault="00546D84" w:rsidP="00794B4C">
      <w:pPr>
        <w:pStyle w:val="Title"/>
        <w:rPr>
          <w:sz w:val="38"/>
          <w:szCs w:val="38"/>
        </w:rPr>
      </w:pPr>
      <w:r w:rsidRPr="00794B4C">
        <w:rPr>
          <w:sz w:val="38"/>
          <w:szCs w:val="38"/>
        </w:rPr>
        <w:t xml:space="preserve">Update to </w:t>
      </w:r>
      <w:r w:rsidR="00EB46B5">
        <w:rPr>
          <w:sz w:val="38"/>
          <w:szCs w:val="38"/>
        </w:rPr>
        <w:t xml:space="preserve">PALM scheme </w:t>
      </w:r>
      <w:r w:rsidRPr="00794B4C">
        <w:rPr>
          <w:sz w:val="38"/>
          <w:szCs w:val="38"/>
        </w:rPr>
        <w:t>worker privacy notice and consent form</w:t>
      </w:r>
      <w:r w:rsidR="00364172" w:rsidRPr="00794B4C">
        <w:rPr>
          <w:sz w:val="38"/>
          <w:szCs w:val="38"/>
        </w:rPr>
        <w:t xml:space="preserve"> – frequently </w:t>
      </w:r>
      <w:r w:rsidR="00905BF1" w:rsidRPr="00794B4C">
        <w:rPr>
          <w:sz w:val="38"/>
          <w:szCs w:val="38"/>
        </w:rPr>
        <w:t>asked questions</w:t>
      </w:r>
    </w:p>
    <w:p w14:paraId="671CB09F" w14:textId="77777777" w:rsidR="009851CE" w:rsidRDefault="009851CE" w:rsidP="00794B4C">
      <w:pPr>
        <w:pStyle w:val="Title"/>
        <w:rPr>
          <w:rFonts w:asciiTheme="minorHAnsi" w:eastAsiaTheme="minorHAnsi" w:hAnsiTheme="minorHAnsi" w:cs="Times New Roman"/>
          <w:b w:val="0"/>
          <w:color w:val="auto"/>
          <w:kern w:val="0"/>
          <w:sz w:val="20"/>
          <w:szCs w:val="20"/>
        </w:rPr>
      </w:pPr>
    </w:p>
    <w:p w14:paraId="3EE8F51D" w14:textId="543EE771" w:rsidR="009851CE" w:rsidRPr="009851CE" w:rsidRDefault="003C7AEE" w:rsidP="00794B4C">
      <w:pPr>
        <w:pStyle w:val="Title"/>
        <w:rPr>
          <w:rFonts w:asciiTheme="minorHAnsi" w:eastAsiaTheme="minorHAnsi" w:hAnsiTheme="minorHAnsi" w:cs="Times New Roman"/>
          <w:b w:val="0"/>
          <w:color w:val="auto"/>
          <w:kern w:val="0"/>
          <w:sz w:val="20"/>
          <w:szCs w:val="20"/>
        </w:rPr>
      </w:pPr>
      <w:r>
        <w:rPr>
          <w:rFonts w:asciiTheme="minorHAnsi" w:eastAsiaTheme="minorHAnsi" w:hAnsiTheme="minorHAnsi" w:cs="Times New Roman"/>
          <w:b w:val="0"/>
          <w:color w:val="auto"/>
          <w:kern w:val="0"/>
          <w:sz w:val="20"/>
          <w:szCs w:val="20"/>
        </w:rPr>
        <w:t>August 2025</w:t>
      </w:r>
    </w:p>
    <w:p w14:paraId="4E64020F" w14:textId="151E1E27" w:rsidR="007F160E" w:rsidRDefault="007F160E" w:rsidP="00A26F9C">
      <w:pPr>
        <w:pStyle w:val="Heading2"/>
      </w:pPr>
      <w:r>
        <w:t xml:space="preserve">What is </w:t>
      </w:r>
      <w:r w:rsidR="009851CE">
        <w:t>the</w:t>
      </w:r>
      <w:r>
        <w:t xml:space="preserve"> </w:t>
      </w:r>
      <w:r w:rsidR="007F0A7E">
        <w:t xml:space="preserve">PALM scheme worker </w:t>
      </w:r>
      <w:r>
        <w:t>privacy notice and consent form</w:t>
      </w:r>
      <w:r w:rsidR="00A26F9C">
        <w:t>?</w:t>
      </w:r>
    </w:p>
    <w:p w14:paraId="6DAFC619" w14:textId="08D815E8" w:rsidR="007F160E" w:rsidRPr="00A2170C" w:rsidRDefault="007F160E" w:rsidP="007F160E">
      <w:r>
        <w:t>The</w:t>
      </w:r>
      <w:r w:rsidR="00DE5245">
        <w:t xml:space="preserve"> PALM scheme</w:t>
      </w:r>
      <w:r w:rsidR="00551907">
        <w:t xml:space="preserve"> worker</w:t>
      </w:r>
      <w:r>
        <w:t xml:space="preserve"> privacy notice and consent form is a </w:t>
      </w:r>
      <w:r w:rsidR="0020355B">
        <w:t>requirement</w:t>
      </w:r>
      <w:r w:rsidR="00DF70FA">
        <w:t xml:space="preserve"> for</w:t>
      </w:r>
      <w:r w:rsidR="007D79F2">
        <w:t xml:space="preserve"> PALM scheme workers</w:t>
      </w:r>
      <w:r w:rsidR="00DF70FA">
        <w:t xml:space="preserve"> </w:t>
      </w:r>
      <w:r w:rsidR="007D79F2">
        <w:t>(</w:t>
      </w:r>
      <w:r w:rsidR="00674952">
        <w:t>workers</w:t>
      </w:r>
      <w:r w:rsidR="007D79F2">
        <w:t>)</w:t>
      </w:r>
      <w:r w:rsidR="00674952">
        <w:t xml:space="preserve"> </w:t>
      </w:r>
      <w:r w:rsidR="00551907">
        <w:t xml:space="preserve">who choose to participate </w:t>
      </w:r>
      <w:r>
        <w:t xml:space="preserve">in the PALM scheme. It governs how your personal information is handled in the </w:t>
      </w:r>
      <w:r w:rsidR="00FE44EC">
        <w:t xml:space="preserve">PALM </w:t>
      </w:r>
      <w:r>
        <w:t xml:space="preserve">scheme. </w:t>
      </w:r>
      <w:r w:rsidR="00492A4E">
        <w:t>All</w:t>
      </w:r>
      <w:r w:rsidR="007D79F2">
        <w:t xml:space="preserve"> </w:t>
      </w:r>
      <w:r w:rsidR="00492A4E">
        <w:t>workers who participate in the PALM scheme are required to</w:t>
      </w:r>
      <w:r w:rsidR="00796ABD">
        <w:t xml:space="preserve"> </w:t>
      </w:r>
      <w:r w:rsidR="003C7AEE">
        <w:t>read</w:t>
      </w:r>
      <w:r w:rsidR="00796ABD">
        <w:t xml:space="preserve"> and</w:t>
      </w:r>
      <w:r w:rsidR="00492A4E">
        <w:t xml:space="preserve"> </w:t>
      </w:r>
      <w:r w:rsidR="00796ABD">
        <w:t>sign</w:t>
      </w:r>
      <w:r w:rsidR="00492A4E">
        <w:t xml:space="preserve"> this form.</w:t>
      </w:r>
    </w:p>
    <w:p w14:paraId="0B4FA652" w14:textId="77777777" w:rsidR="007F160E" w:rsidRDefault="007F160E" w:rsidP="00A26F9C">
      <w:pPr>
        <w:pStyle w:val="Heading2"/>
      </w:pPr>
      <w:r w:rsidRPr="007A3902">
        <w:t>What is the purpose of this</w:t>
      </w:r>
      <w:r>
        <w:t xml:space="preserve"> update</w:t>
      </w:r>
      <w:r w:rsidRPr="007A3902">
        <w:t>?</w:t>
      </w:r>
    </w:p>
    <w:p w14:paraId="503B709E" w14:textId="306DEFCC" w:rsidR="00983498" w:rsidRDefault="00564795" w:rsidP="007F160E">
      <w:r>
        <w:t>The</w:t>
      </w:r>
      <w:r w:rsidR="007F160E">
        <w:t xml:space="preserve"> Department of Employment and Workplace Relations</w:t>
      </w:r>
      <w:r w:rsidR="003C7AEE">
        <w:t xml:space="preserve"> (the department)</w:t>
      </w:r>
      <w:r w:rsidR="007F160E">
        <w:t xml:space="preserve"> has</w:t>
      </w:r>
      <w:r w:rsidR="009707FB">
        <w:t xml:space="preserve"> recently</w:t>
      </w:r>
      <w:r w:rsidR="007F160E">
        <w:t xml:space="preserve"> revised the PALM scheme worker privacy notice and consent for</w:t>
      </w:r>
      <w:r w:rsidR="005D59FE">
        <w:t>m to better align with administrative and government requirements</w:t>
      </w:r>
      <w:r w:rsidR="007F160E">
        <w:t xml:space="preserve">. </w:t>
      </w:r>
    </w:p>
    <w:p w14:paraId="7C698CE0" w14:textId="131B18E3" w:rsidR="00983498" w:rsidRDefault="006278AE" w:rsidP="007F160E">
      <w:r>
        <w:t>T</w:t>
      </w:r>
      <w:r w:rsidR="00983498">
        <w:t xml:space="preserve">his updated form provides enhancements for the collection, use and sharing of your personal information within the </w:t>
      </w:r>
      <w:r w:rsidR="00A15F67">
        <w:t xml:space="preserve">PALM </w:t>
      </w:r>
      <w:r w:rsidR="00983498">
        <w:t>scheme and helps streamline processes within the department.</w:t>
      </w:r>
    </w:p>
    <w:p w14:paraId="1CF5A2BE" w14:textId="1F72AD90" w:rsidR="005E19A5" w:rsidRDefault="00FE2554" w:rsidP="007F160E">
      <w:r>
        <w:t>W</w:t>
      </w:r>
      <w:r w:rsidR="007F160E">
        <w:t xml:space="preserve">e request that all </w:t>
      </w:r>
      <w:r w:rsidR="00AB6EB6" w:rsidRPr="007A3902">
        <w:rPr>
          <w:b/>
          <w:bCs/>
        </w:rPr>
        <w:t>long-term</w:t>
      </w:r>
      <w:r w:rsidR="00475BB7">
        <w:t xml:space="preserve"> </w:t>
      </w:r>
      <w:r w:rsidR="007F160E">
        <w:t>workers currently in Australia (from</w:t>
      </w:r>
      <w:r w:rsidR="0007225E">
        <w:t xml:space="preserve"> 1 </w:t>
      </w:r>
      <w:r w:rsidR="007F160E">
        <w:t xml:space="preserve">to 4 years) </w:t>
      </w:r>
      <w:r w:rsidR="003C7AEE">
        <w:t>read</w:t>
      </w:r>
      <w:r w:rsidR="007F160E">
        <w:t xml:space="preserve"> the updated privacy notice and</w:t>
      </w:r>
      <w:r w:rsidR="008B4EE7">
        <w:t xml:space="preserve"> </w:t>
      </w:r>
      <w:r w:rsidR="005F54C9">
        <w:t xml:space="preserve">agree </w:t>
      </w:r>
      <w:r w:rsidR="000D263E">
        <w:t xml:space="preserve">to </w:t>
      </w:r>
      <w:r w:rsidR="007F160E">
        <w:t>sign the consent form</w:t>
      </w:r>
      <w:r w:rsidR="00CD1448">
        <w:t xml:space="preserve"> on the last page</w:t>
      </w:r>
      <w:r w:rsidR="007F160E">
        <w:t>.</w:t>
      </w:r>
    </w:p>
    <w:p w14:paraId="390213DC" w14:textId="77777777" w:rsidR="006C5812" w:rsidRPr="00615E71" w:rsidRDefault="006C5812" w:rsidP="006C5812">
      <w:pPr>
        <w:pStyle w:val="Heading2"/>
      </w:pPr>
      <w:r w:rsidRPr="00615E71">
        <w:t>What has changed on the</w:t>
      </w:r>
      <w:r>
        <w:t xml:space="preserve"> privacy</w:t>
      </w:r>
      <w:r w:rsidRPr="00615E71">
        <w:t xml:space="preserve"> notice and</w:t>
      </w:r>
      <w:r>
        <w:t xml:space="preserve"> the consent</w:t>
      </w:r>
      <w:r w:rsidRPr="00615E71">
        <w:t xml:space="preserve"> form?</w:t>
      </w:r>
    </w:p>
    <w:p w14:paraId="1FC0C2A7" w14:textId="77777777" w:rsidR="006C5812" w:rsidRDefault="006C5812" w:rsidP="006C5812">
      <w:r>
        <w:t>The key changes to the form include:</w:t>
      </w:r>
    </w:p>
    <w:p w14:paraId="59FE520C" w14:textId="0020278C" w:rsidR="002729D8" w:rsidRDefault="00C95344" w:rsidP="00182880">
      <w:pPr>
        <w:numPr>
          <w:ilvl w:val="0"/>
          <w:numId w:val="10"/>
        </w:numPr>
      </w:pPr>
      <w:r w:rsidRPr="00C95344">
        <w:t>removal of the research and media</w:t>
      </w:r>
      <w:r w:rsidR="00C32BEF">
        <w:t xml:space="preserve"> consent</w:t>
      </w:r>
      <w:r w:rsidRPr="00C95344">
        <w:t xml:space="preserve"> component</w:t>
      </w:r>
      <w:r w:rsidR="00F02470">
        <w:t>, s</w:t>
      </w:r>
      <w:r w:rsidR="00C32BEF">
        <w:t>eparate cons</w:t>
      </w:r>
      <w:r w:rsidR="000A424D">
        <w:t xml:space="preserve">ent forms will be </w:t>
      </w:r>
      <w:r w:rsidR="002C278B">
        <w:t>used</w:t>
      </w:r>
      <w:r w:rsidR="000A424D">
        <w:t xml:space="preserve"> for these purposes </w:t>
      </w:r>
    </w:p>
    <w:p w14:paraId="05A64222" w14:textId="213707E8" w:rsidR="00F02470" w:rsidRDefault="00C95344" w:rsidP="00182880">
      <w:pPr>
        <w:numPr>
          <w:ilvl w:val="0"/>
          <w:numId w:val="10"/>
        </w:numPr>
      </w:pPr>
      <w:r w:rsidRPr="00C95344">
        <w:t>the primary purposes for collection, use and sharing of information</w:t>
      </w:r>
      <w:r w:rsidR="001964C8">
        <w:t xml:space="preserve"> to better support the welfare and wellbeing of workers</w:t>
      </w:r>
    </w:p>
    <w:p w14:paraId="14668ADA" w14:textId="19AEC0A7" w:rsidR="00D12EA9" w:rsidRDefault="00C95344" w:rsidP="00182880">
      <w:pPr>
        <w:numPr>
          <w:ilvl w:val="0"/>
          <w:numId w:val="10"/>
        </w:numPr>
      </w:pPr>
      <w:r w:rsidRPr="00C95344">
        <w:t xml:space="preserve">the type of information collected </w:t>
      </w:r>
    </w:p>
    <w:p w14:paraId="7913AE84" w14:textId="229CC807" w:rsidR="00D12EA9" w:rsidRDefault="00C95344" w:rsidP="00182880">
      <w:pPr>
        <w:numPr>
          <w:ilvl w:val="0"/>
          <w:numId w:val="10"/>
        </w:numPr>
      </w:pPr>
      <w:r w:rsidRPr="00C95344">
        <w:t>part 2 of consent form including removal the witness section</w:t>
      </w:r>
    </w:p>
    <w:p w14:paraId="0828606C" w14:textId="68E37530" w:rsidR="00C95344" w:rsidRPr="00C95344" w:rsidRDefault="00C95344" w:rsidP="00182880">
      <w:pPr>
        <w:numPr>
          <w:ilvl w:val="0"/>
          <w:numId w:val="10"/>
        </w:numPr>
      </w:pPr>
      <w:r w:rsidRPr="00C95344">
        <w:t>terminology throughout.</w:t>
      </w:r>
    </w:p>
    <w:p w14:paraId="66CF594F" w14:textId="64422C9D" w:rsidR="005870AF" w:rsidRPr="000F12E9" w:rsidRDefault="005870AF" w:rsidP="005870AF">
      <w:pPr>
        <w:pStyle w:val="Heading2"/>
      </w:pPr>
      <w:r w:rsidRPr="000F12E9">
        <w:t xml:space="preserve">How </w:t>
      </w:r>
      <w:r w:rsidR="00FC0C89">
        <w:t xml:space="preserve">do I receive the </w:t>
      </w:r>
      <w:r w:rsidR="0060540E">
        <w:t xml:space="preserve">updated </w:t>
      </w:r>
      <w:r w:rsidR="00FC0C89">
        <w:t>form</w:t>
      </w:r>
      <w:r w:rsidR="0060540E">
        <w:t>?</w:t>
      </w:r>
    </w:p>
    <w:p w14:paraId="26F1BAEF" w14:textId="1FE866FF" w:rsidR="00461D6E" w:rsidRDefault="00461D6E" w:rsidP="00461D6E">
      <w:r>
        <w:rPr>
          <w:b/>
          <w:bCs/>
        </w:rPr>
        <w:t xml:space="preserve">Between August and September </w:t>
      </w:r>
      <w:r>
        <w:t xml:space="preserve">your </w:t>
      </w:r>
      <w:r w:rsidR="00AC3508">
        <w:t>PALM scheme e</w:t>
      </w:r>
      <w:r>
        <w:t xml:space="preserve">mployer </w:t>
      </w:r>
      <w:r w:rsidR="005D77CF">
        <w:t xml:space="preserve">(employer) </w:t>
      </w:r>
      <w:r>
        <w:t xml:space="preserve">will provide long-term workers an updated PALM </w:t>
      </w:r>
      <w:r w:rsidR="00AC3508">
        <w:t xml:space="preserve">scheme </w:t>
      </w:r>
      <w:r>
        <w:t xml:space="preserve">worker privacy notice and consent form to </w:t>
      </w:r>
      <w:r w:rsidR="003C7AEE">
        <w:t>read</w:t>
      </w:r>
      <w:r>
        <w:t xml:space="preserve"> and sign. </w:t>
      </w:r>
    </w:p>
    <w:p w14:paraId="06C33EBA" w14:textId="31C4103E" w:rsidR="00346E8A" w:rsidRDefault="005870AF" w:rsidP="005870AF">
      <w:r>
        <w:t xml:space="preserve">Your </w:t>
      </w:r>
      <w:r w:rsidR="00B1600D">
        <w:t>e</w:t>
      </w:r>
      <w:r>
        <w:t xml:space="preserve">mployer will </w:t>
      </w:r>
      <w:r w:rsidR="0023536B">
        <w:t xml:space="preserve">inform you </w:t>
      </w:r>
      <w:r w:rsidR="00E2637A">
        <w:t>about how</w:t>
      </w:r>
      <w:r w:rsidR="003C7AEE">
        <w:t xml:space="preserve"> and </w:t>
      </w:r>
      <w:r w:rsidR="00E2637A">
        <w:t>when</w:t>
      </w:r>
      <w:r w:rsidR="003C7AEE">
        <w:t xml:space="preserve"> </w:t>
      </w:r>
      <w:r w:rsidR="00E2637A">
        <w:t>to complete</w:t>
      </w:r>
      <w:r>
        <w:t xml:space="preserve"> and return</w:t>
      </w:r>
      <w:r w:rsidR="00BC1562">
        <w:t xml:space="preserve"> the form to</w:t>
      </w:r>
      <w:r>
        <w:t xml:space="preserve"> them. </w:t>
      </w:r>
    </w:p>
    <w:p w14:paraId="3BA2120D" w14:textId="428AA905" w:rsidR="005870AF" w:rsidRPr="0011316A" w:rsidRDefault="005870AF" w:rsidP="005870AF">
      <w:pPr>
        <w:rPr>
          <w:b/>
          <w:bCs/>
        </w:rPr>
      </w:pPr>
      <w:r w:rsidRPr="0011316A">
        <w:rPr>
          <w:b/>
          <w:bCs/>
        </w:rPr>
        <w:t xml:space="preserve">Please ensure that you </w:t>
      </w:r>
      <w:r w:rsidR="003C7AEE">
        <w:rPr>
          <w:b/>
          <w:bCs/>
        </w:rPr>
        <w:t>read</w:t>
      </w:r>
      <w:r w:rsidRPr="0011316A">
        <w:rPr>
          <w:b/>
          <w:bCs/>
        </w:rPr>
        <w:t xml:space="preserve"> the notice and that you sign and return the form by the date provided by your employer.</w:t>
      </w:r>
    </w:p>
    <w:p w14:paraId="2779A09A" w14:textId="2D021F6F" w:rsidR="007F160E" w:rsidRPr="000F12E9" w:rsidRDefault="007F160E" w:rsidP="00A26F9C">
      <w:pPr>
        <w:pStyle w:val="Heading2"/>
      </w:pPr>
      <w:r>
        <w:lastRenderedPageBreak/>
        <w:t>What information will be provided</w:t>
      </w:r>
      <w:r w:rsidR="7AF0729E">
        <w:t>?</w:t>
      </w:r>
    </w:p>
    <w:p w14:paraId="00130A31" w14:textId="2E20574D" w:rsidR="007F160E" w:rsidRDefault="007F160E" w:rsidP="007F160E">
      <w:r>
        <w:t xml:space="preserve">You should receive the following information from your </w:t>
      </w:r>
      <w:r w:rsidR="007A16D0">
        <w:t>employer</w:t>
      </w:r>
      <w:r>
        <w:t>:</w:t>
      </w:r>
    </w:p>
    <w:p w14:paraId="757AAFE5" w14:textId="490A6744" w:rsidR="007F160E" w:rsidRDefault="00EE064B" w:rsidP="008B4D4D">
      <w:pPr>
        <w:pStyle w:val="BodyText"/>
        <w:numPr>
          <w:ilvl w:val="0"/>
          <w:numId w:val="11"/>
        </w:numPr>
      </w:pPr>
      <w:r>
        <w:t>summary cover</w:t>
      </w:r>
      <w:r w:rsidR="007F160E">
        <w:t xml:space="preserve"> </w:t>
      </w:r>
      <w:r>
        <w:t>p</w:t>
      </w:r>
      <w:r w:rsidR="007F160E">
        <w:t>ag</w:t>
      </w:r>
      <w:r w:rsidR="00346E8A">
        <w:t>e</w:t>
      </w:r>
      <w:r w:rsidR="00B1600D">
        <w:t xml:space="preserve"> (translated in your language)</w:t>
      </w:r>
    </w:p>
    <w:p w14:paraId="63AD8C81" w14:textId="462A65C9" w:rsidR="007F160E" w:rsidRPr="009629B2" w:rsidRDefault="007F160E" w:rsidP="008B4D4D">
      <w:pPr>
        <w:pStyle w:val="BodyText"/>
        <w:numPr>
          <w:ilvl w:val="0"/>
          <w:numId w:val="11"/>
        </w:numPr>
      </w:pPr>
      <w:r>
        <w:t xml:space="preserve">PALM </w:t>
      </w:r>
      <w:r w:rsidR="00346E8A">
        <w:t>s</w:t>
      </w:r>
      <w:r>
        <w:t xml:space="preserve">cheme </w:t>
      </w:r>
      <w:r w:rsidR="00346E8A">
        <w:t>worker p</w:t>
      </w:r>
      <w:r>
        <w:t xml:space="preserve">rivacy </w:t>
      </w:r>
      <w:r w:rsidR="00346E8A">
        <w:t>n</w:t>
      </w:r>
      <w:r>
        <w:t xml:space="preserve">otice and </w:t>
      </w:r>
      <w:r w:rsidR="00346E8A">
        <w:t>c</w:t>
      </w:r>
      <w:r>
        <w:t xml:space="preserve">onsent </w:t>
      </w:r>
      <w:r w:rsidR="00346E8A">
        <w:t>f</w:t>
      </w:r>
      <w:r>
        <w:t>orm</w:t>
      </w:r>
      <w:r w:rsidR="004F26E5">
        <w:t>.</w:t>
      </w:r>
    </w:p>
    <w:p w14:paraId="2B158C03" w14:textId="77777777" w:rsidR="0023536B" w:rsidRDefault="0023536B" w:rsidP="0023536B">
      <w:pPr>
        <w:pStyle w:val="Heading2"/>
      </w:pPr>
      <w:r>
        <w:t>What do I need to do?</w:t>
      </w:r>
    </w:p>
    <w:p w14:paraId="0B107336" w14:textId="06AD26DE" w:rsidR="0062409C" w:rsidRDefault="00AF4FCE" w:rsidP="0023536B">
      <w:pPr>
        <w:pStyle w:val="BodyText"/>
      </w:pPr>
      <w:r>
        <w:t>After</w:t>
      </w:r>
      <w:r w:rsidR="00AF4847">
        <w:t xml:space="preserve"> </w:t>
      </w:r>
      <w:r w:rsidR="005D77A8">
        <w:t xml:space="preserve">you receive </w:t>
      </w:r>
      <w:r w:rsidR="00BD539C">
        <w:t xml:space="preserve">the form from your </w:t>
      </w:r>
      <w:r w:rsidR="00E16725">
        <w:t>e</w:t>
      </w:r>
      <w:r w:rsidR="00AF4847">
        <w:t>mployer</w:t>
      </w:r>
      <w:r w:rsidR="00BD539C">
        <w:t>,</w:t>
      </w:r>
      <w:r w:rsidR="002D5878">
        <w:t xml:space="preserve"> </w:t>
      </w:r>
      <w:r w:rsidR="001E36B1">
        <w:t>you</w:t>
      </w:r>
      <w:r w:rsidR="003C7AEE">
        <w:t xml:space="preserve"> should</w:t>
      </w:r>
      <w:r w:rsidR="0062409C">
        <w:t>:</w:t>
      </w:r>
    </w:p>
    <w:p w14:paraId="4ACD995C" w14:textId="1CB6A820" w:rsidR="0062409C" w:rsidRDefault="003C7AEE" w:rsidP="00182880">
      <w:pPr>
        <w:pStyle w:val="BodyText"/>
        <w:numPr>
          <w:ilvl w:val="0"/>
          <w:numId w:val="11"/>
        </w:numPr>
      </w:pPr>
      <w:r>
        <w:t>read</w:t>
      </w:r>
      <w:r w:rsidR="00E70F99">
        <w:t xml:space="preserve"> </w:t>
      </w:r>
      <w:r w:rsidR="002B5EE2">
        <w:t xml:space="preserve">the cover </w:t>
      </w:r>
      <w:r w:rsidR="0062409C">
        <w:t xml:space="preserve">page and </w:t>
      </w:r>
      <w:r w:rsidR="00F6704D">
        <w:t>P</w:t>
      </w:r>
      <w:r w:rsidR="00E70F99">
        <w:t xml:space="preserve">art </w:t>
      </w:r>
      <w:r w:rsidR="00AF4FCE">
        <w:t>1</w:t>
      </w:r>
      <w:r w:rsidR="00E70F99">
        <w:t xml:space="preserve"> of the</w:t>
      </w:r>
      <w:r w:rsidR="004F26E5">
        <w:t xml:space="preserve"> privacy</w:t>
      </w:r>
      <w:r w:rsidR="00E70F99">
        <w:t xml:space="preserve"> notice</w:t>
      </w:r>
      <w:r w:rsidR="00331834">
        <w:t xml:space="preserve"> </w:t>
      </w:r>
    </w:p>
    <w:p w14:paraId="74A92A5A" w14:textId="23ABB37F" w:rsidR="0023536B" w:rsidRPr="00BE1C28" w:rsidRDefault="00331834" w:rsidP="00182880">
      <w:pPr>
        <w:pStyle w:val="BodyText"/>
        <w:numPr>
          <w:ilvl w:val="0"/>
          <w:numId w:val="11"/>
        </w:numPr>
      </w:pPr>
      <w:r>
        <w:t>sign the</w:t>
      </w:r>
      <w:r w:rsidR="00D32C06">
        <w:t xml:space="preserve"> </w:t>
      </w:r>
      <w:r w:rsidR="003C7AEE">
        <w:t>consent form (</w:t>
      </w:r>
      <w:r w:rsidR="00D32C06">
        <w:t>Part 2</w:t>
      </w:r>
      <w:r w:rsidR="003C7AEE">
        <w:t>)</w:t>
      </w:r>
      <w:r>
        <w:t xml:space="preserve"> </w:t>
      </w:r>
      <w:r w:rsidR="003604D8">
        <w:t>and return this to your employer.</w:t>
      </w:r>
    </w:p>
    <w:p w14:paraId="343F6875" w14:textId="5B0AC6D4" w:rsidR="007F160E" w:rsidRPr="000F12E9" w:rsidRDefault="007F160E" w:rsidP="00A26F9C">
      <w:pPr>
        <w:pStyle w:val="Heading2"/>
      </w:pPr>
      <w:r>
        <w:t>What if I choose not to sign the form</w:t>
      </w:r>
      <w:r w:rsidR="238ECFE1">
        <w:t>?</w:t>
      </w:r>
    </w:p>
    <w:p w14:paraId="7F972E50" w14:textId="0D11C41D" w:rsidR="007F160E" w:rsidRDefault="00AE1F41" w:rsidP="007F160E">
      <w:r>
        <w:t xml:space="preserve">The </w:t>
      </w:r>
      <w:r w:rsidR="004A4475">
        <w:t xml:space="preserve">privacy </w:t>
      </w:r>
      <w:r w:rsidR="008D76F6">
        <w:t xml:space="preserve">consent </w:t>
      </w:r>
      <w:r w:rsidR="002242D1">
        <w:t xml:space="preserve">is important </w:t>
      </w:r>
      <w:r w:rsidR="0098770E">
        <w:t xml:space="preserve">for your </w:t>
      </w:r>
      <w:r w:rsidR="001E36B1">
        <w:t xml:space="preserve">ongoing </w:t>
      </w:r>
      <w:r w:rsidR="0098770E">
        <w:t xml:space="preserve">participation </w:t>
      </w:r>
      <w:r>
        <w:t xml:space="preserve">in </w:t>
      </w:r>
      <w:r w:rsidR="0098770E">
        <w:t>the scheme.</w:t>
      </w:r>
      <w:r w:rsidR="00D87E48">
        <w:t xml:space="preserve"> Th</w:t>
      </w:r>
      <w:r w:rsidR="00C75FF4">
        <w:t>is</w:t>
      </w:r>
      <w:r w:rsidR="00D87E48">
        <w:t xml:space="preserve"> update</w:t>
      </w:r>
      <w:r w:rsidR="00433F04">
        <w:t xml:space="preserve"> </w:t>
      </w:r>
      <w:r w:rsidR="001325C1">
        <w:t>allows the department to provide</w:t>
      </w:r>
      <w:r w:rsidR="00C75FF4">
        <w:t xml:space="preserve"> better support </w:t>
      </w:r>
      <w:r w:rsidR="00F734DB">
        <w:t>to manage your participation and your welfare and wellbeing</w:t>
      </w:r>
      <w:r w:rsidR="00D77397">
        <w:t xml:space="preserve"> in the scheme</w:t>
      </w:r>
      <w:r w:rsidR="00061322">
        <w:t xml:space="preserve">. </w:t>
      </w:r>
      <w:r w:rsidR="007267D0">
        <w:t>If you</w:t>
      </w:r>
      <w:r w:rsidR="0050062C">
        <w:t xml:space="preserve"> choose not to sign the </w:t>
      </w:r>
      <w:r w:rsidR="00080BAB">
        <w:t>form,</w:t>
      </w:r>
      <w:r w:rsidR="007267D0">
        <w:t xml:space="preserve"> </w:t>
      </w:r>
      <w:r w:rsidR="0031784D">
        <w:t xml:space="preserve">please </w:t>
      </w:r>
      <w:r w:rsidR="00BC4AB5">
        <w:t xml:space="preserve">speak to </w:t>
      </w:r>
      <w:r w:rsidR="0031784D">
        <w:t>your employer.</w:t>
      </w:r>
    </w:p>
    <w:p w14:paraId="4203B03F" w14:textId="6232A2DD" w:rsidR="007F160E" w:rsidRPr="000F12E9" w:rsidRDefault="007F160E" w:rsidP="00A26F9C">
      <w:pPr>
        <w:pStyle w:val="Heading2"/>
      </w:pPr>
      <w:r>
        <w:t>What if I need further help</w:t>
      </w:r>
      <w:r w:rsidR="393B9BC9">
        <w:t>?</w:t>
      </w:r>
    </w:p>
    <w:p w14:paraId="228D49F0" w14:textId="7DA7D806" w:rsidR="007F160E" w:rsidRDefault="007F160E" w:rsidP="007F160E">
      <w:r>
        <w:t xml:space="preserve">If you have any </w:t>
      </w:r>
      <w:r w:rsidR="007824A9">
        <w:t>questions</w:t>
      </w:r>
      <w:r>
        <w:t xml:space="preserve">, please </w:t>
      </w:r>
      <w:r w:rsidR="003C7AEE">
        <w:t>talk</w:t>
      </w:r>
      <w:r>
        <w:t xml:space="preserve"> </w:t>
      </w:r>
      <w:r w:rsidR="003C7AEE">
        <w:t>to</w:t>
      </w:r>
      <w:r>
        <w:t xml:space="preserve"> your </w:t>
      </w:r>
      <w:r w:rsidR="00E61B0B">
        <w:t>e</w:t>
      </w:r>
      <w:r>
        <w:t xml:space="preserve">mployer, </w:t>
      </w:r>
      <w:r w:rsidR="00E61B0B">
        <w:t xml:space="preserve">supervisor </w:t>
      </w:r>
      <w:r>
        <w:t xml:space="preserve">or </w:t>
      </w:r>
      <w:r w:rsidR="00E61B0B">
        <w:t xml:space="preserve">welfare </w:t>
      </w:r>
      <w:r>
        <w:t xml:space="preserve">and </w:t>
      </w:r>
      <w:r w:rsidR="00E61B0B">
        <w:t>wellbeing support person</w:t>
      </w:r>
      <w:r>
        <w:t>. You may also reach out to:</w:t>
      </w:r>
    </w:p>
    <w:p w14:paraId="215A48FE" w14:textId="2B174D00" w:rsidR="007F160E" w:rsidRDefault="007F160E" w:rsidP="00182880">
      <w:pPr>
        <w:pStyle w:val="ListParagraph"/>
        <w:numPr>
          <w:ilvl w:val="0"/>
          <w:numId w:val="9"/>
        </w:numPr>
        <w:spacing w:after="160"/>
      </w:pPr>
      <w:r>
        <w:t xml:space="preserve">PALM </w:t>
      </w:r>
      <w:r w:rsidR="00F30850">
        <w:t>scheme support s</w:t>
      </w:r>
      <w:r w:rsidR="009E279B">
        <w:t>ervice</w:t>
      </w:r>
      <w:r>
        <w:t xml:space="preserve"> Line </w:t>
      </w:r>
      <w:r w:rsidR="003C7AEE">
        <w:t>(1800 51</w:t>
      </w:r>
      <w:r w:rsidR="002321D4">
        <w:t xml:space="preserve"> </w:t>
      </w:r>
      <w:r w:rsidR="003C7AEE">
        <w:t>51</w:t>
      </w:r>
      <w:r w:rsidR="002321D4">
        <w:t xml:space="preserve"> </w:t>
      </w:r>
      <w:r w:rsidR="003C7AEE">
        <w:t>31)</w:t>
      </w:r>
    </w:p>
    <w:p w14:paraId="1FAEF2B8" w14:textId="642AED4D" w:rsidR="007F160E" w:rsidRDefault="007F160E" w:rsidP="00182880">
      <w:pPr>
        <w:pStyle w:val="ListParagraph"/>
        <w:numPr>
          <w:ilvl w:val="0"/>
          <w:numId w:val="9"/>
        </w:numPr>
        <w:spacing w:after="160"/>
      </w:pPr>
      <w:r>
        <w:t xml:space="preserve">PALM </w:t>
      </w:r>
      <w:r w:rsidR="00F30850">
        <w:t>scheme email(</w:t>
      </w:r>
      <w:hyperlink r:id="rId11" w:history="1">
        <w:r w:rsidR="00F30850" w:rsidRPr="00F30850">
          <w:rPr>
            <w:rStyle w:val="Hyperlink"/>
          </w:rPr>
          <w:t>palm@dewr.gov.au</w:t>
        </w:r>
      </w:hyperlink>
      <w:r w:rsidR="00F30850">
        <w:t>)</w:t>
      </w:r>
    </w:p>
    <w:p w14:paraId="0E0CDE75" w14:textId="70DB3370" w:rsidR="007F160E" w:rsidRDefault="007F160E" w:rsidP="00182880">
      <w:pPr>
        <w:pStyle w:val="ListParagraph"/>
        <w:numPr>
          <w:ilvl w:val="0"/>
          <w:numId w:val="9"/>
        </w:numPr>
        <w:spacing w:after="160"/>
      </w:pPr>
      <w:hyperlink r:id="rId12">
        <w:r w:rsidRPr="492BDFD9">
          <w:rPr>
            <w:rStyle w:val="Hyperlink"/>
          </w:rPr>
          <w:t xml:space="preserve">Your </w:t>
        </w:r>
        <w:r w:rsidR="00F30850" w:rsidRPr="492BDFD9">
          <w:rPr>
            <w:rStyle w:val="Hyperlink"/>
          </w:rPr>
          <w:t>country l</w:t>
        </w:r>
        <w:r w:rsidRPr="492BDFD9">
          <w:rPr>
            <w:rStyle w:val="Hyperlink"/>
          </w:rPr>
          <w:t xml:space="preserve">iaison </w:t>
        </w:r>
        <w:r w:rsidR="00F30850" w:rsidRPr="492BDFD9">
          <w:rPr>
            <w:rStyle w:val="Hyperlink"/>
          </w:rPr>
          <w:t>o</w:t>
        </w:r>
        <w:r w:rsidRPr="492BDFD9">
          <w:rPr>
            <w:rStyle w:val="Hyperlink"/>
          </w:rPr>
          <w:t>fficer.</w:t>
        </w:r>
      </w:hyperlink>
    </w:p>
    <w:p w14:paraId="5470B805" w14:textId="708C9C86" w:rsidR="492BDFD9" w:rsidRDefault="492BDFD9"/>
    <w:p w14:paraId="1EBEF936" w14:textId="14B28668" w:rsidR="007F160E" w:rsidRDefault="007F160E" w:rsidP="007F160E">
      <w:r>
        <w:t xml:space="preserve">Thank you for your </w:t>
      </w:r>
      <w:r w:rsidR="00D81CD1">
        <w:t>help</w:t>
      </w:r>
      <w:r w:rsidR="005D073F">
        <w:t xml:space="preserve"> </w:t>
      </w:r>
      <w:r>
        <w:t xml:space="preserve">with this important </w:t>
      </w:r>
      <w:r w:rsidR="00182880">
        <w:t>update</w:t>
      </w:r>
      <w:r>
        <w:t xml:space="preserve">. </w:t>
      </w:r>
    </w:p>
    <w:p w14:paraId="6BB6C16C" w14:textId="77777777" w:rsidR="00FB2895" w:rsidRDefault="00FB2895" w:rsidP="00FB2895"/>
    <w:p w14:paraId="4B09344E" w14:textId="77777777" w:rsidR="00C65FBC" w:rsidRPr="002117EC" w:rsidRDefault="00C65FBC" w:rsidP="00242CA5"/>
    <w:sectPr w:rsidR="00C65FBC" w:rsidRPr="002117EC" w:rsidSect="00096070">
      <w:headerReference w:type="default" r:id="rId13"/>
      <w:footerReference w:type="even" r:id="rId14"/>
      <w:footerReference w:type="default" r:id="rId15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EE068" w14:textId="77777777" w:rsidR="00094334" w:rsidRDefault="00094334" w:rsidP="002117EC">
      <w:pPr>
        <w:spacing w:after="0"/>
      </w:pPr>
      <w:r>
        <w:separator/>
      </w:r>
    </w:p>
  </w:endnote>
  <w:endnote w:type="continuationSeparator" w:id="0">
    <w:p w14:paraId="2DEE3F08" w14:textId="77777777" w:rsidR="00094334" w:rsidRDefault="00094334" w:rsidP="002117EC">
      <w:pPr>
        <w:spacing w:after="0"/>
      </w:pPr>
      <w:r>
        <w:continuationSeparator/>
      </w:r>
    </w:p>
  </w:endnote>
  <w:endnote w:type="continuationNotice" w:id="1">
    <w:p w14:paraId="7790673B" w14:textId="77777777" w:rsidR="00094334" w:rsidRDefault="000943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1590" w14:textId="51386796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528675142" name="Picture 152867514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b/>
        <w:bCs/>
        <w:noProof/>
        <w:sz w:val="24"/>
        <w:szCs w:val="24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  <w:p w14:paraId="0C4B9E88" w14:textId="3B63CA25" w:rsidR="006338F8" w:rsidRPr="006338F8" w:rsidRDefault="006338F8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20"/>
      </w:rPr>
    </w:pPr>
    <w:r>
      <w:rPr>
        <w:b/>
        <w:bCs/>
        <w:noProof/>
        <w:sz w:val="24"/>
        <w:szCs w:val="24"/>
      </w:rPr>
      <w:tab/>
    </w:r>
    <w:r>
      <w:rPr>
        <w:b/>
        <w:bCs/>
        <w:noProof/>
        <w:sz w:val="24"/>
        <w:szCs w:val="24"/>
      </w:rPr>
      <w:tab/>
    </w:r>
    <w:r>
      <w:rPr>
        <w:b/>
        <w:bCs/>
        <w:noProof/>
        <w:sz w:val="24"/>
        <w:szCs w:val="24"/>
      </w:rPr>
      <w:tab/>
    </w:r>
    <w:r>
      <w:rPr>
        <w:b/>
        <w:bCs/>
        <w:noProof/>
        <w:sz w:val="24"/>
        <w:szCs w:val="24"/>
      </w:rPr>
      <w:tab/>
    </w:r>
    <w:r>
      <w:rPr>
        <w:b/>
        <w:bCs/>
        <w:noProof/>
        <w:sz w:val="24"/>
        <w:szCs w:val="24"/>
      </w:rPr>
      <w:tab/>
    </w:r>
    <w:r>
      <w:rPr>
        <w:b/>
        <w:bCs/>
        <w:noProof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0071B" w14:textId="77777777" w:rsidR="00094334" w:rsidRDefault="00094334" w:rsidP="002117EC">
      <w:pPr>
        <w:spacing w:after="0"/>
      </w:pPr>
      <w:r>
        <w:separator/>
      </w:r>
    </w:p>
  </w:footnote>
  <w:footnote w:type="continuationSeparator" w:id="0">
    <w:p w14:paraId="0EB306E5" w14:textId="77777777" w:rsidR="00094334" w:rsidRDefault="00094334" w:rsidP="002117EC">
      <w:pPr>
        <w:spacing w:after="0"/>
      </w:pPr>
      <w:r>
        <w:continuationSeparator/>
      </w:r>
    </w:p>
  </w:footnote>
  <w:footnote w:type="continuationNotice" w:id="1">
    <w:p w14:paraId="29545351" w14:textId="77777777" w:rsidR="00094334" w:rsidRDefault="0009433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D422" w14:textId="00D50209" w:rsidR="00297C82" w:rsidRDefault="004A790F" w:rsidP="003577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0FB21FBB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64F">
      <w:rPr>
        <w:noProof/>
      </w:rPr>
      <w:tab/>
    </w:r>
    <w:r w:rsidR="003577BC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43836BE"/>
    <w:multiLevelType w:val="hybridMultilevel"/>
    <w:tmpl w:val="B5FAB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6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E0B185C"/>
    <w:multiLevelType w:val="hybridMultilevel"/>
    <w:tmpl w:val="BCB85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D731781"/>
    <w:multiLevelType w:val="multilevel"/>
    <w:tmpl w:val="1896BA3A"/>
    <w:numStyleLink w:val="Bullets"/>
  </w:abstractNum>
  <w:abstractNum w:abstractNumId="10" w15:restartNumberingAfterBreak="0">
    <w:nsid w:val="78B8058B"/>
    <w:multiLevelType w:val="hybridMultilevel"/>
    <w:tmpl w:val="36584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75371">
    <w:abstractNumId w:val="5"/>
  </w:num>
  <w:num w:numId="2" w16cid:durableId="1815835369">
    <w:abstractNumId w:val="8"/>
  </w:num>
  <w:num w:numId="3" w16cid:durableId="1704595500">
    <w:abstractNumId w:val="1"/>
  </w:num>
  <w:num w:numId="4" w16cid:durableId="280036359">
    <w:abstractNumId w:val="0"/>
  </w:num>
  <w:num w:numId="5" w16cid:durableId="1640915622">
    <w:abstractNumId w:val="3"/>
  </w:num>
  <w:num w:numId="6" w16cid:durableId="1803964587">
    <w:abstractNumId w:val="9"/>
  </w:num>
  <w:num w:numId="7" w16cid:durableId="1132595038">
    <w:abstractNumId w:val="4"/>
  </w:num>
  <w:num w:numId="8" w16cid:durableId="1259296183">
    <w:abstractNumId w:val="6"/>
  </w:num>
  <w:num w:numId="9" w16cid:durableId="1333484580">
    <w:abstractNumId w:val="7"/>
  </w:num>
  <w:num w:numId="10" w16cid:durableId="886382055">
    <w:abstractNumId w:val="10"/>
  </w:num>
  <w:num w:numId="11" w16cid:durableId="26130666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3283"/>
    <w:rsid w:val="00005540"/>
    <w:rsid w:val="00007DE9"/>
    <w:rsid w:val="000106EC"/>
    <w:rsid w:val="00012B02"/>
    <w:rsid w:val="00013BA6"/>
    <w:rsid w:val="00015AE4"/>
    <w:rsid w:val="00017CCB"/>
    <w:rsid w:val="00050CAD"/>
    <w:rsid w:val="00053FB4"/>
    <w:rsid w:val="00054CF4"/>
    <w:rsid w:val="00054E38"/>
    <w:rsid w:val="0005790D"/>
    <w:rsid w:val="00061322"/>
    <w:rsid w:val="00062202"/>
    <w:rsid w:val="0007225E"/>
    <w:rsid w:val="00080BAB"/>
    <w:rsid w:val="00083B6D"/>
    <w:rsid w:val="00094334"/>
    <w:rsid w:val="00096070"/>
    <w:rsid w:val="000A424D"/>
    <w:rsid w:val="000A5431"/>
    <w:rsid w:val="000B2F89"/>
    <w:rsid w:val="000B6C00"/>
    <w:rsid w:val="000D263E"/>
    <w:rsid w:val="000D47D3"/>
    <w:rsid w:val="000E3A97"/>
    <w:rsid w:val="000F28B8"/>
    <w:rsid w:val="000F2BEE"/>
    <w:rsid w:val="000F3766"/>
    <w:rsid w:val="001017D2"/>
    <w:rsid w:val="00103428"/>
    <w:rsid w:val="00111F0C"/>
    <w:rsid w:val="00112CD6"/>
    <w:rsid w:val="0011316A"/>
    <w:rsid w:val="001325C1"/>
    <w:rsid w:val="00143789"/>
    <w:rsid w:val="00144375"/>
    <w:rsid w:val="00145E2D"/>
    <w:rsid w:val="001516D6"/>
    <w:rsid w:val="00152907"/>
    <w:rsid w:val="00153144"/>
    <w:rsid w:val="001542E9"/>
    <w:rsid w:val="00161705"/>
    <w:rsid w:val="001645E2"/>
    <w:rsid w:val="00165CDB"/>
    <w:rsid w:val="0017604B"/>
    <w:rsid w:val="001763D4"/>
    <w:rsid w:val="00182880"/>
    <w:rsid w:val="00187DB1"/>
    <w:rsid w:val="001964C8"/>
    <w:rsid w:val="001B494C"/>
    <w:rsid w:val="001B67A5"/>
    <w:rsid w:val="001B6E21"/>
    <w:rsid w:val="001C53CE"/>
    <w:rsid w:val="001C5B84"/>
    <w:rsid w:val="001E36B1"/>
    <w:rsid w:val="001E66CE"/>
    <w:rsid w:val="0020355B"/>
    <w:rsid w:val="00210E64"/>
    <w:rsid w:val="002117EC"/>
    <w:rsid w:val="00211DE6"/>
    <w:rsid w:val="00221DC2"/>
    <w:rsid w:val="002242D1"/>
    <w:rsid w:val="00231F2B"/>
    <w:rsid w:val="002321D4"/>
    <w:rsid w:val="0023536B"/>
    <w:rsid w:val="00242CA5"/>
    <w:rsid w:val="00247A31"/>
    <w:rsid w:val="00254103"/>
    <w:rsid w:val="002573D5"/>
    <w:rsid w:val="00270AAE"/>
    <w:rsid w:val="002729D8"/>
    <w:rsid w:val="00282D37"/>
    <w:rsid w:val="00285220"/>
    <w:rsid w:val="002905BE"/>
    <w:rsid w:val="00291F1F"/>
    <w:rsid w:val="00292605"/>
    <w:rsid w:val="00297C82"/>
    <w:rsid w:val="002A3547"/>
    <w:rsid w:val="002A41E1"/>
    <w:rsid w:val="002B0A31"/>
    <w:rsid w:val="002B5EE2"/>
    <w:rsid w:val="002B6574"/>
    <w:rsid w:val="002C0670"/>
    <w:rsid w:val="002C278B"/>
    <w:rsid w:val="002C2BCB"/>
    <w:rsid w:val="002D4DF6"/>
    <w:rsid w:val="002D5878"/>
    <w:rsid w:val="002E1FE8"/>
    <w:rsid w:val="002E4865"/>
    <w:rsid w:val="002F7D3C"/>
    <w:rsid w:val="003021E7"/>
    <w:rsid w:val="00310663"/>
    <w:rsid w:val="00310B42"/>
    <w:rsid w:val="00311341"/>
    <w:rsid w:val="003131AB"/>
    <w:rsid w:val="0031784D"/>
    <w:rsid w:val="003217BE"/>
    <w:rsid w:val="00331834"/>
    <w:rsid w:val="003365BD"/>
    <w:rsid w:val="00346E8A"/>
    <w:rsid w:val="003577BC"/>
    <w:rsid w:val="003604D8"/>
    <w:rsid w:val="00364172"/>
    <w:rsid w:val="00373F23"/>
    <w:rsid w:val="00375ACF"/>
    <w:rsid w:val="00393A50"/>
    <w:rsid w:val="003A25B3"/>
    <w:rsid w:val="003A28A9"/>
    <w:rsid w:val="003A4B1F"/>
    <w:rsid w:val="003B213A"/>
    <w:rsid w:val="003B3089"/>
    <w:rsid w:val="003B79F7"/>
    <w:rsid w:val="003C398C"/>
    <w:rsid w:val="003C7AEE"/>
    <w:rsid w:val="003D3B1D"/>
    <w:rsid w:val="003D3D5C"/>
    <w:rsid w:val="003D5286"/>
    <w:rsid w:val="003D5DBE"/>
    <w:rsid w:val="003F46B6"/>
    <w:rsid w:val="003F515E"/>
    <w:rsid w:val="003F7790"/>
    <w:rsid w:val="004015FB"/>
    <w:rsid w:val="00404841"/>
    <w:rsid w:val="00412059"/>
    <w:rsid w:val="004146D1"/>
    <w:rsid w:val="00416384"/>
    <w:rsid w:val="00417992"/>
    <w:rsid w:val="00433F04"/>
    <w:rsid w:val="00441E79"/>
    <w:rsid w:val="004431D1"/>
    <w:rsid w:val="004513DF"/>
    <w:rsid w:val="00452C0E"/>
    <w:rsid w:val="00452F7F"/>
    <w:rsid w:val="00453293"/>
    <w:rsid w:val="00453CC5"/>
    <w:rsid w:val="00455181"/>
    <w:rsid w:val="00461D6E"/>
    <w:rsid w:val="0046259B"/>
    <w:rsid w:val="0047377D"/>
    <w:rsid w:val="00475BB7"/>
    <w:rsid w:val="0047674F"/>
    <w:rsid w:val="00483A58"/>
    <w:rsid w:val="0048774D"/>
    <w:rsid w:val="00492A4E"/>
    <w:rsid w:val="004A4475"/>
    <w:rsid w:val="004A790F"/>
    <w:rsid w:val="004B2505"/>
    <w:rsid w:val="004B4E06"/>
    <w:rsid w:val="004B5AC0"/>
    <w:rsid w:val="004C59D3"/>
    <w:rsid w:val="004D54EF"/>
    <w:rsid w:val="004D6F33"/>
    <w:rsid w:val="004D7F17"/>
    <w:rsid w:val="004E0251"/>
    <w:rsid w:val="004E5D16"/>
    <w:rsid w:val="004E6F3A"/>
    <w:rsid w:val="004E7F37"/>
    <w:rsid w:val="004F26E5"/>
    <w:rsid w:val="004F333D"/>
    <w:rsid w:val="004F3F6F"/>
    <w:rsid w:val="004F5928"/>
    <w:rsid w:val="0050062C"/>
    <w:rsid w:val="00507217"/>
    <w:rsid w:val="00512D9D"/>
    <w:rsid w:val="00530A12"/>
    <w:rsid w:val="00543B48"/>
    <w:rsid w:val="00543F2F"/>
    <w:rsid w:val="005464F2"/>
    <w:rsid w:val="00546D84"/>
    <w:rsid w:val="005474C5"/>
    <w:rsid w:val="00547D10"/>
    <w:rsid w:val="00551907"/>
    <w:rsid w:val="005530EB"/>
    <w:rsid w:val="00564795"/>
    <w:rsid w:val="005870AF"/>
    <w:rsid w:val="005D073F"/>
    <w:rsid w:val="005D59FE"/>
    <w:rsid w:val="005D5A7F"/>
    <w:rsid w:val="005D77A8"/>
    <w:rsid w:val="005D77CF"/>
    <w:rsid w:val="005E19A5"/>
    <w:rsid w:val="005F16DD"/>
    <w:rsid w:val="005F54C9"/>
    <w:rsid w:val="0060467B"/>
    <w:rsid w:val="0060540E"/>
    <w:rsid w:val="00616EBA"/>
    <w:rsid w:val="0062409C"/>
    <w:rsid w:val="006278AE"/>
    <w:rsid w:val="006314E3"/>
    <w:rsid w:val="00632C08"/>
    <w:rsid w:val="006334F3"/>
    <w:rsid w:val="006338F8"/>
    <w:rsid w:val="006649AD"/>
    <w:rsid w:val="00664DB1"/>
    <w:rsid w:val="0067074A"/>
    <w:rsid w:val="00672994"/>
    <w:rsid w:val="00674952"/>
    <w:rsid w:val="00674AEF"/>
    <w:rsid w:val="00674F11"/>
    <w:rsid w:val="0069017A"/>
    <w:rsid w:val="00692E87"/>
    <w:rsid w:val="006A0D96"/>
    <w:rsid w:val="006A346E"/>
    <w:rsid w:val="006A772E"/>
    <w:rsid w:val="006B52EF"/>
    <w:rsid w:val="006C15C5"/>
    <w:rsid w:val="006C3D1C"/>
    <w:rsid w:val="006C5812"/>
    <w:rsid w:val="006D498C"/>
    <w:rsid w:val="006F3A9A"/>
    <w:rsid w:val="006F55C6"/>
    <w:rsid w:val="007076B3"/>
    <w:rsid w:val="00707A27"/>
    <w:rsid w:val="00723441"/>
    <w:rsid w:val="007267D0"/>
    <w:rsid w:val="00731AB6"/>
    <w:rsid w:val="00736A76"/>
    <w:rsid w:val="007379E8"/>
    <w:rsid w:val="007404C1"/>
    <w:rsid w:val="00743406"/>
    <w:rsid w:val="007435B4"/>
    <w:rsid w:val="0074529F"/>
    <w:rsid w:val="007462C2"/>
    <w:rsid w:val="00747838"/>
    <w:rsid w:val="00752C6B"/>
    <w:rsid w:val="00765379"/>
    <w:rsid w:val="00767759"/>
    <w:rsid w:val="00771B0E"/>
    <w:rsid w:val="00777B0B"/>
    <w:rsid w:val="00781371"/>
    <w:rsid w:val="007824A9"/>
    <w:rsid w:val="00794B4C"/>
    <w:rsid w:val="00795635"/>
    <w:rsid w:val="00796ABD"/>
    <w:rsid w:val="007A16D0"/>
    <w:rsid w:val="007B65A5"/>
    <w:rsid w:val="007D715D"/>
    <w:rsid w:val="007D79F2"/>
    <w:rsid w:val="007E0174"/>
    <w:rsid w:val="007E0966"/>
    <w:rsid w:val="007E5635"/>
    <w:rsid w:val="007F0A7E"/>
    <w:rsid w:val="007F160E"/>
    <w:rsid w:val="00813317"/>
    <w:rsid w:val="00820F20"/>
    <w:rsid w:val="008247FC"/>
    <w:rsid w:val="00825754"/>
    <w:rsid w:val="00830084"/>
    <w:rsid w:val="00844C2D"/>
    <w:rsid w:val="00844EBA"/>
    <w:rsid w:val="008475D8"/>
    <w:rsid w:val="00853613"/>
    <w:rsid w:val="00877F61"/>
    <w:rsid w:val="0088127D"/>
    <w:rsid w:val="00884023"/>
    <w:rsid w:val="00884377"/>
    <w:rsid w:val="008B4D4D"/>
    <w:rsid w:val="008B4EE7"/>
    <w:rsid w:val="008D76F6"/>
    <w:rsid w:val="008E48CF"/>
    <w:rsid w:val="008F7B3B"/>
    <w:rsid w:val="009012DB"/>
    <w:rsid w:val="00903C53"/>
    <w:rsid w:val="00905BF1"/>
    <w:rsid w:val="00922044"/>
    <w:rsid w:val="009345F1"/>
    <w:rsid w:val="00945725"/>
    <w:rsid w:val="009565EB"/>
    <w:rsid w:val="00956B78"/>
    <w:rsid w:val="00961072"/>
    <w:rsid w:val="009630F1"/>
    <w:rsid w:val="00966322"/>
    <w:rsid w:val="009707FB"/>
    <w:rsid w:val="00973277"/>
    <w:rsid w:val="00977A9A"/>
    <w:rsid w:val="00983498"/>
    <w:rsid w:val="009851CE"/>
    <w:rsid w:val="009852AB"/>
    <w:rsid w:val="0098770E"/>
    <w:rsid w:val="009A2EE3"/>
    <w:rsid w:val="009A596E"/>
    <w:rsid w:val="009B23B0"/>
    <w:rsid w:val="009C7701"/>
    <w:rsid w:val="009E279B"/>
    <w:rsid w:val="009E750F"/>
    <w:rsid w:val="009F65F6"/>
    <w:rsid w:val="00A0162C"/>
    <w:rsid w:val="00A04D96"/>
    <w:rsid w:val="00A0629B"/>
    <w:rsid w:val="00A15F67"/>
    <w:rsid w:val="00A26F9C"/>
    <w:rsid w:val="00A300E4"/>
    <w:rsid w:val="00A40810"/>
    <w:rsid w:val="00A5161F"/>
    <w:rsid w:val="00A52E3A"/>
    <w:rsid w:val="00A5403F"/>
    <w:rsid w:val="00A54D16"/>
    <w:rsid w:val="00A85BDF"/>
    <w:rsid w:val="00A90C20"/>
    <w:rsid w:val="00A90D1B"/>
    <w:rsid w:val="00A96FF9"/>
    <w:rsid w:val="00AB0942"/>
    <w:rsid w:val="00AB6EB6"/>
    <w:rsid w:val="00AC3508"/>
    <w:rsid w:val="00AC5CDA"/>
    <w:rsid w:val="00AD3A5B"/>
    <w:rsid w:val="00AD7F1E"/>
    <w:rsid w:val="00AE1F41"/>
    <w:rsid w:val="00AE30B4"/>
    <w:rsid w:val="00AF2E07"/>
    <w:rsid w:val="00AF3C80"/>
    <w:rsid w:val="00AF4847"/>
    <w:rsid w:val="00AF4FCE"/>
    <w:rsid w:val="00B04CC0"/>
    <w:rsid w:val="00B07641"/>
    <w:rsid w:val="00B1513D"/>
    <w:rsid w:val="00B1600D"/>
    <w:rsid w:val="00B27979"/>
    <w:rsid w:val="00B434C4"/>
    <w:rsid w:val="00B44D0C"/>
    <w:rsid w:val="00B54754"/>
    <w:rsid w:val="00B56D98"/>
    <w:rsid w:val="00B616ED"/>
    <w:rsid w:val="00B70AD2"/>
    <w:rsid w:val="00B75C07"/>
    <w:rsid w:val="00B77FB7"/>
    <w:rsid w:val="00B80A77"/>
    <w:rsid w:val="00B91071"/>
    <w:rsid w:val="00BA2827"/>
    <w:rsid w:val="00BB364F"/>
    <w:rsid w:val="00BB5D04"/>
    <w:rsid w:val="00BC093A"/>
    <w:rsid w:val="00BC1562"/>
    <w:rsid w:val="00BC4AB5"/>
    <w:rsid w:val="00BC4ACC"/>
    <w:rsid w:val="00BD539C"/>
    <w:rsid w:val="00BD6A3E"/>
    <w:rsid w:val="00BE1C28"/>
    <w:rsid w:val="00BE75F3"/>
    <w:rsid w:val="00BF3009"/>
    <w:rsid w:val="00BF707C"/>
    <w:rsid w:val="00C03998"/>
    <w:rsid w:val="00C217A8"/>
    <w:rsid w:val="00C32BEF"/>
    <w:rsid w:val="00C434F6"/>
    <w:rsid w:val="00C44658"/>
    <w:rsid w:val="00C50741"/>
    <w:rsid w:val="00C65FBC"/>
    <w:rsid w:val="00C72A57"/>
    <w:rsid w:val="00C75FF4"/>
    <w:rsid w:val="00C8256E"/>
    <w:rsid w:val="00C924B7"/>
    <w:rsid w:val="00C94EB0"/>
    <w:rsid w:val="00C95344"/>
    <w:rsid w:val="00CB123C"/>
    <w:rsid w:val="00CB1DBA"/>
    <w:rsid w:val="00CD1448"/>
    <w:rsid w:val="00CD5925"/>
    <w:rsid w:val="00CD7E44"/>
    <w:rsid w:val="00CE557A"/>
    <w:rsid w:val="00CF41EC"/>
    <w:rsid w:val="00CF647D"/>
    <w:rsid w:val="00D0165E"/>
    <w:rsid w:val="00D02DA8"/>
    <w:rsid w:val="00D12EA9"/>
    <w:rsid w:val="00D1410C"/>
    <w:rsid w:val="00D20EFA"/>
    <w:rsid w:val="00D22846"/>
    <w:rsid w:val="00D306B1"/>
    <w:rsid w:val="00D31A19"/>
    <w:rsid w:val="00D32C06"/>
    <w:rsid w:val="00D41070"/>
    <w:rsid w:val="00D4707E"/>
    <w:rsid w:val="00D51E17"/>
    <w:rsid w:val="00D57F79"/>
    <w:rsid w:val="00D631C4"/>
    <w:rsid w:val="00D64FAC"/>
    <w:rsid w:val="00D662DF"/>
    <w:rsid w:val="00D66A0C"/>
    <w:rsid w:val="00D72CB6"/>
    <w:rsid w:val="00D77397"/>
    <w:rsid w:val="00D81CD1"/>
    <w:rsid w:val="00D87E48"/>
    <w:rsid w:val="00D904F0"/>
    <w:rsid w:val="00D91378"/>
    <w:rsid w:val="00DA5FC3"/>
    <w:rsid w:val="00DB232A"/>
    <w:rsid w:val="00DB33C9"/>
    <w:rsid w:val="00DB60AD"/>
    <w:rsid w:val="00DC5F0B"/>
    <w:rsid w:val="00DD1408"/>
    <w:rsid w:val="00DD356D"/>
    <w:rsid w:val="00DE269C"/>
    <w:rsid w:val="00DE5245"/>
    <w:rsid w:val="00DF0B75"/>
    <w:rsid w:val="00DF1AD9"/>
    <w:rsid w:val="00DF70FA"/>
    <w:rsid w:val="00E02921"/>
    <w:rsid w:val="00E02C4F"/>
    <w:rsid w:val="00E054AF"/>
    <w:rsid w:val="00E14625"/>
    <w:rsid w:val="00E16725"/>
    <w:rsid w:val="00E23684"/>
    <w:rsid w:val="00E2637A"/>
    <w:rsid w:val="00E4722E"/>
    <w:rsid w:val="00E56381"/>
    <w:rsid w:val="00E61B0B"/>
    <w:rsid w:val="00E61BFD"/>
    <w:rsid w:val="00E63C48"/>
    <w:rsid w:val="00E67D2E"/>
    <w:rsid w:val="00E70F99"/>
    <w:rsid w:val="00E77E56"/>
    <w:rsid w:val="00E8037C"/>
    <w:rsid w:val="00E80AF5"/>
    <w:rsid w:val="00E84012"/>
    <w:rsid w:val="00EA0724"/>
    <w:rsid w:val="00EA6251"/>
    <w:rsid w:val="00EB2E6C"/>
    <w:rsid w:val="00EB46B5"/>
    <w:rsid w:val="00EB6414"/>
    <w:rsid w:val="00EC0E26"/>
    <w:rsid w:val="00EC4B41"/>
    <w:rsid w:val="00ED05A0"/>
    <w:rsid w:val="00EE064B"/>
    <w:rsid w:val="00EF10DA"/>
    <w:rsid w:val="00EF3804"/>
    <w:rsid w:val="00EF389B"/>
    <w:rsid w:val="00EF517C"/>
    <w:rsid w:val="00F02470"/>
    <w:rsid w:val="00F30850"/>
    <w:rsid w:val="00F364A3"/>
    <w:rsid w:val="00F5341C"/>
    <w:rsid w:val="00F60B9F"/>
    <w:rsid w:val="00F627E8"/>
    <w:rsid w:val="00F65A4D"/>
    <w:rsid w:val="00F6704D"/>
    <w:rsid w:val="00F67271"/>
    <w:rsid w:val="00F734DB"/>
    <w:rsid w:val="00F772FC"/>
    <w:rsid w:val="00F865BB"/>
    <w:rsid w:val="00F90853"/>
    <w:rsid w:val="00FA1F44"/>
    <w:rsid w:val="00FA2F31"/>
    <w:rsid w:val="00FA5A7B"/>
    <w:rsid w:val="00FB0827"/>
    <w:rsid w:val="00FB2895"/>
    <w:rsid w:val="00FB2CF1"/>
    <w:rsid w:val="00FC0C89"/>
    <w:rsid w:val="00FC29E0"/>
    <w:rsid w:val="00FD030E"/>
    <w:rsid w:val="00FE2469"/>
    <w:rsid w:val="00FE2554"/>
    <w:rsid w:val="00FE44EC"/>
    <w:rsid w:val="00FF1026"/>
    <w:rsid w:val="00FF41E1"/>
    <w:rsid w:val="020B55AC"/>
    <w:rsid w:val="238ECFE1"/>
    <w:rsid w:val="393B9BC9"/>
    <w:rsid w:val="42EBEEE0"/>
    <w:rsid w:val="492BDFD9"/>
    <w:rsid w:val="778AB298"/>
    <w:rsid w:val="7AF0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F001EE60-2F2D-4A6A-8DE6-E237787E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6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6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6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6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Recommendation,List Paragraph11,L,List Paragraph2,CV text,Table text,F5 List Paragraph,Dot pt,List Paragraph111,Medium Grid 1 - Accent 21,Numbered Paragraph,Bullet text,Bulleted Para,NFP GP Bulleted List,FooterText,列出,列出段落,Bullet point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7"/>
      </w:numPr>
    </w:pPr>
  </w:style>
  <w:style w:type="numbering" w:customStyle="1" w:styleId="PALMBullets">
    <w:name w:val="PALM Bullets"/>
    <w:uiPriority w:val="99"/>
    <w:rsid w:val="000E3A97"/>
    <w:pPr>
      <w:numPr>
        <w:numId w:val="8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Mention">
    <w:name w:val="Mention"/>
    <w:basedOn w:val="DefaultParagraphFont"/>
    <w:uiPriority w:val="99"/>
    <w:unhideWhenUsed/>
    <w:rsid w:val="00DC5F0B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5F0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F0B"/>
    <w:rPr>
      <w:color w:val="009CCC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unhideWhenUsed/>
    <w:rsid w:val="00DC5F0B"/>
    <w:pPr>
      <w:spacing w:before="120" w:after="160" w:line="259" w:lineRule="auto"/>
      <w:jc w:val="both"/>
    </w:pPr>
    <w:rPr>
      <w:rFonts w:eastAsia="Calibri Light" w:cs="Calibri Light"/>
      <w:lang w:val="en-US"/>
    </w:rPr>
  </w:style>
  <w:style w:type="character" w:customStyle="1" w:styleId="CommentTextChar">
    <w:name w:val="Comment Text Char"/>
    <w:basedOn w:val="DefaultParagraphFont"/>
    <w:uiPriority w:val="99"/>
    <w:rsid w:val="00DC5F0B"/>
    <w:rPr>
      <w:rFonts w:asciiTheme="minorHAnsi" w:hAnsiTheme="minorHAnsi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C5F0B"/>
    <w:rPr>
      <w:rFonts w:asciiTheme="minorHAnsi" w:eastAsia="Calibri Light" w:hAnsiTheme="minorHAnsi" w:cs="Calibri Light"/>
      <w:lang w:val="en-US"/>
    </w:rPr>
  </w:style>
  <w:style w:type="character" w:customStyle="1" w:styleId="normaltextrun">
    <w:name w:val="normaltextrun"/>
    <w:basedOn w:val="DefaultParagraphFont"/>
    <w:rsid w:val="00DC5F0B"/>
  </w:style>
  <w:style w:type="character" w:customStyle="1" w:styleId="ListParagraphChar">
    <w:name w:val="List Paragraph Char"/>
    <w:aliases w:val="Recommendation Char,List Paragraph11 Char,L Char,List Paragraph2 Char,CV text Char,Table text Char,F5 List Paragraph Char,Dot pt Char,List Paragraph111 Char,Medium Grid 1 - Accent 21 Char,Numbered Paragraph Char,Bullet text Char"/>
    <w:basedOn w:val="DefaultParagraphFont"/>
    <w:link w:val="ListParagraph"/>
    <w:uiPriority w:val="34"/>
    <w:qFormat/>
    <w:locked/>
    <w:rsid w:val="00DC5F0B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3F7790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3C7AE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B0B"/>
    <w:pPr>
      <w:spacing w:before="0" w:after="120" w:line="240" w:lineRule="auto"/>
      <w:jc w:val="left"/>
    </w:pPr>
    <w:rPr>
      <w:rFonts w:eastAsiaTheme="minorHAnsi" w:cs="Times New Roman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E61B0B"/>
    <w:rPr>
      <w:rFonts w:asciiTheme="minorHAnsi" w:eastAsia="Calibri Light" w:hAnsiTheme="minorHAnsi" w:cs="Calibri Light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lmscheme.gov.au/conta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m@dewr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DocStatus xmlns="f03d5e79-7380-426f-ba02-e342402b61c5" xsi:nil="true"/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6AF8F-7A8F-4ECF-9F8F-79CD4053082E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a88f085-2cc6-4096-a6b8-bc6c7ff15bac"/>
    <ds:schemaRef ds:uri="f03d5e79-7380-426f-ba02-e342402b61c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6E420-620E-4570-A638-3496B1122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Template.dotx</Template>
  <TotalTime>3</TotalTime>
  <Pages>2</Pages>
  <Words>466</Words>
  <Characters>2657</Characters>
  <Application>Microsoft Office Word</Application>
  <DocSecurity>2</DocSecurity>
  <Lines>22</Lines>
  <Paragraphs>6</Paragraphs>
  <ScaleCrop>false</ScaleCrop>
  <Company>Dr.doc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BERRY,Elizabeth</cp:lastModifiedBy>
  <cp:revision>2</cp:revision>
  <dcterms:created xsi:type="dcterms:W3CDTF">2025-07-29T00:34:00Z</dcterms:created>
  <dcterms:modified xsi:type="dcterms:W3CDTF">2025-07-29T00:34:00Z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Link-Test">
    <vt:lpwstr>, </vt:lpwstr>
  </property>
  <property fmtid="{D5CDD505-2E9C-101B-9397-08002B2CF9AE}" pid="12" name="AERTFeedback">
    <vt:lpwstr>, </vt:lpwstr>
  </property>
  <property fmtid="{D5CDD505-2E9C-101B-9397-08002B2CF9AE}" pid="13" name="Assessor">
    <vt:lpwstr/>
  </property>
  <property fmtid="{D5CDD505-2E9C-101B-9397-08002B2CF9AE}" pid="14" name="CMNo">
    <vt:lpwstr>, </vt:lpwstr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PLO_x0020_Team">
    <vt:lpwstr>346;#Public Information Team|1e463189-8038-4688-a3af-5da76ecd9b31</vt:lpwstr>
  </property>
  <property fmtid="{D5CDD505-2E9C-101B-9397-08002B2CF9AE}" pid="17" name="Category_x002f_Type">
    <vt:lpwstr/>
  </property>
  <property fmtid="{D5CDD505-2E9C-101B-9397-08002B2CF9AE}" pid="18" name="Category/Type">
    <vt:lpwstr/>
  </property>
  <property fmtid="{D5CDD505-2E9C-101B-9397-08002B2CF9AE}" pid="19" name="gc3439d29ce04e07b2e1df4e64a4f47c">
    <vt:lpwstr>Public Information Team|1e463189-8038-4688-a3af-5da76ecd9b31</vt:lpwstr>
  </property>
  <property fmtid="{D5CDD505-2E9C-101B-9397-08002B2CF9AE}" pid="20" name="CategoryType">
    <vt:lpwstr/>
  </property>
</Properties>
</file>