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727F" w14:textId="3D698514" w:rsidR="002117EC" w:rsidRPr="00B76CC7" w:rsidRDefault="00A71001" w:rsidP="002117EC">
      <w:pPr>
        <w:pStyle w:val="Title"/>
        <w:rPr>
          <w:b w:val="0"/>
          <w:iCs/>
          <w:color w:val="000000" w:themeColor="text1"/>
          <w:kern w:val="0"/>
          <w:sz w:val="44"/>
          <w:szCs w:val="44"/>
        </w:rPr>
      </w:pPr>
      <w:r w:rsidRPr="00B76CC7">
        <w:rPr>
          <w:sz w:val="44"/>
          <w:szCs w:val="44"/>
        </w:rPr>
        <w:t xml:space="preserve">Employer </w:t>
      </w:r>
      <w:r w:rsidR="006978D6">
        <w:rPr>
          <w:sz w:val="44"/>
          <w:szCs w:val="44"/>
        </w:rPr>
        <w:t xml:space="preserve">service </w:t>
      </w:r>
      <w:r w:rsidRPr="00B76CC7">
        <w:rPr>
          <w:sz w:val="44"/>
          <w:szCs w:val="44"/>
        </w:rPr>
        <w:t>fees</w:t>
      </w:r>
      <w:r w:rsidR="007E121C" w:rsidRPr="00B76CC7">
        <w:rPr>
          <w:sz w:val="44"/>
          <w:szCs w:val="44"/>
        </w:rPr>
        <w:t xml:space="preserve"> for </w:t>
      </w:r>
      <w:r w:rsidRPr="00B76CC7">
        <w:rPr>
          <w:sz w:val="44"/>
          <w:szCs w:val="44"/>
        </w:rPr>
        <w:t>Samoan workers</w:t>
      </w:r>
      <w:r w:rsidR="002B522E" w:rsidRPr="00B76CC7">
        <w:rPr>
          <w:sz w:val="44"/>
          <w:szCs w:val="44"/>
        </w:rPr>
        <w:t>: frequ</w:t>
      </w:r>
      <w:r w:rsidR="00B76CC7" w:rsidRPr="00B76CC7">
        <w:rPr>
          <w:sz w:val="44"/>
          <w:szCs w:val="44"/>
        </w:rPr>
        <w:t>ently</w:t>
      </w:r>
      <w:r w:rsidR="002B522E" w:rsidRPr="00B76CC7">
        <w:rPr>
          <w:sz w:val="44"/>
          <w:szCs w:val="44"/>
        </w:rPr>
        <w:t xml:space="preserve"> asked questions</w:t>
      </w:r>
    </w:p>
    <w:p w14:paraId="2EDB9E24" w14:textId="0B64C5D2" w:rsidR="003B3089" w:rsidRPr="001B494C" w:rsidRDefault="0B9A4BD0" w:rsidP="007E121C">
      <w:pPr>
        <w:pStyle w:val="BodyText"/>
      </w:pPr>
      <w:r>
        <w:t>The Department of Employment and Workplace Relations (DEWR) is aware t</w:t>
      </w:r>
      <w:r w:rsidR="00812934">
        <w:t xml:space="preserve">he Government of Samoa </w:t>
      </w:r>
      <w:r w:rsidR="2B8287C1" w:rsidRPr="00E04EBC">
        <w:t>intend</w:t>
      </w:r>
      <w:r w:rsidR="00AB030E">
        <w:t>s</w:t>
      </w:r>
      <w:r w:rsidR="2B8287C1" w:rsidRPr="00E04EBC">
        <w:t xml:space="preserve"> to implement </w:t>
      </w:r>
      <w:r w:rsidR="00CC7CB3">
        <w:t xml:space="preserve">an employer </w:t>
      </w:r>
      <w:r w:rsidR="00650E28">
        <w:t xml:space="preserve">service fee </w:t>
      </w:r>
      <w:r w:rsidR="00985FE8">
        <w:t>of A</w:t>
      </w:r>
      <w:r w:rsidR="003E14A5">
        <w:t>U</w:t>
      </w:r>
      <w:r w:rsidR="000D6B71">
        <w:t>$</w:t>
      </w:r>
      <w:r w:rsidR="00985FE8">
        <w:t xml:space="preserve">50 </w:t>
      </w:r>
      <w:r w:rsidR="00CC7CB3">
        <w:t>for each Samoan Pacific Australia Labour Mobility (PALM) scheme worker recruited</w:t>
      </w:r>
      <w:r w:rsidR="00482EA0">
        <w:t xml:space="preserve"> into the PALM scheme</w:t>
      </w:r>
      <w:r w:rsidR="00FC1C5E">
        <w:t>, to be</w:t>
      </w:r>
      <w:r w:rsidR="00DF11EF">
        <w:t xml:space="preserve"> managed by the </w:t>
      </w:r>
      <w:r w:rsidR="00FC1C5E">
        <w:t xml:space="preserve">Samoan </w:t>
      </w:r>
      <w:r w:rsidR="00512C66">
        <w:t>Labour Employment and Export Program (LEEP).</w:t>
      </w:r>
    </w:p>
    <w:p w14:paraId="08CEF6F4" w14:textId="55FC6BA2" w:rsidR="4ACEE366" w:rsidRDefault="4B01CFA5" w:rsidP="4ACEE366">
      <w:pPr>
        <w:pStyle w:val="BodyText"/>
      </w:pPr>
      <w:r>
        <w:t xml:space="preserve">DEWR is working with the Department of Foreign Affairs and Trade </w:t>
      </w:r>
      <w:r w:rsidR="00E04EBC">
        <w:t xml:space="preserve">(DFAT) </w:t>
      </w:r>
      <w:r>
        <w:t xml:space="preserve">and the Government of Samoa on </w:t>
      </w:r>
      <w:r w:rsidR="00E04EBC">
        <w:t xml:space="preserve">the </w:t>
      </w:r>
      <w:r>
        <w:t>specific</w:t>
      </w:r>
      <w:r w:rsidR="00E04EBC">
        <w:t>s</w:t>
      </w:r>
      <w:r>
        <w:t xml:space="preserve"> and will continue to provide information to PALM scheme employers and stakeholders as deta</w:t>
      </w:r>
      <w:r w:rsidR="1D5CF72D">
        <w:t xml:space="preserve">ils </w:t>
      </w:r>
      <w:r w:rsidR="00AB030E">
        <w:t>emerge.</w:t>
      </w:r>
    </w:p>
    <w:p w14:paraId="599C989E" w14:textId="77777777" w:rsidR="003E14A5" w:rsidRPr="00AA5806" w:rsidRDefault="003E14A5" w:rsidP="003E14A5">
      <w:pPr>
        <w:pStyle w:val="Heading2"/>
      </w:pPr>
      <w:r>
        <w:t>What should employers do if they receive an invoice?</w:t>
      </w:r>
    </w:p>
    <w:p w14:paraId="6797C3A8" w14:textId="760CDF98" w:rsidR="003E14A5" w:rsidRDefault="003E14A5" w:rsidP="003E14A5">
      <w:pPr>
        <w:pStyle w:val="BodyText"/>
      </w:pPr>
      <w:r>
        <w:t xml:space="preserve">There is no requirement in the PALM scheme deed or guidelines for employers to pay service fees to participating countries. Any decision by a PALM scheme employer to pay an invoice for fees, </w:t>
      </w:r>
      <w:r w:rsidR="00AB030E">
        <w:t xml:space="preserve">issued by </w:t>
      </w:r>
      <w:r>
        <w:t>the Samoan Government</w:t>
      </w:r>
      <w:r w:rsidR="00AB030E">
        <w:t>,</w:t>
      </w:r>
      <w:r>
        <w:t xml:space="preserve"> is a matter for </w:t>
      </w:r>
      <w:r w:rsidR="00AB030E">
        <w:t>that</w:t>
      </w:r>
      <w:r>
        <w:t xml:space="preserve"> employer. Employers </w:t>
      </w:r>
      <w:r w:rsidR="00AB030E">
        <w:t>could</w:t>
      </w:r>
      <w:r>
        <w:t xml:space="preserve"> seek legal advice relating </w:t>
      </w:r>
      <w:r w:rsidR="00AB030E">
        <w:t>to the fees.</w:t>
      </w:r>
    </w:p>
    <w:p w14:paraId="4B920AFC" w14:textId="6FE7EA12" w:rsidR="003E14A5" w:rsidRDefault="003E14A5" w:rsidP="003E14A5">
      <w:pPr>
        <w:pStyle w:val="BodyText"/>
      </w:pPr>
      <w:r>
        <w:t xml:space="preserve">If an approved employer elects to pay a fee to Samoa, they are reminded that in accordance with the PALM scheme guidelines, employer fees must not be passed on to workers. </w:t>
      </w:r>
    </w:p>
    <w:p w14:paraId="1EF8E696" w14:textId="2C584301" w:rsidR="003E36CF" w:rsidRDefault="00EC219B" w:rsidP="00911E8F">
      <w:pPr>
        <w:pStyle w:val="Heading2"/>
      </w:pPr>
      <w:r>
        <w:t xml:space="preserve">Who do </w:t>
      </w:r>
      <w:r w:rsidR="004914AE">
        <w:t xml:space="preserve">employers contact </w:t>
      </w:r>
      <w:r>
        <w:t xml:space="preserve">if </w:t>
      </w:r>
      <w:r w:rsidR="004914AE">
        <w:t>they</w:t>
      </w:r>
      <w:r>
        <w:t xml:space="preserve"> have questions on the invoice amount?</w:t>
      </w:r>
    </w:p>
    <w:p w14:paraId="556E0A5A" w14:textId="6903710F" w:rsidR="00EC219B" w:rsidRDefault="00513C80" w:rsidP="00EC219B">
      <w:pPr>
        <w:pStyle w:val="BodyText"/>
      </w:pPr>
      <w:r>
        <w:t>PALM scheme e</w:t>
      </w:r>
      <w:r w:rsidR="00B661EA">
        <w:t xml:space="preserve">mployers </w:t>
      </w:r>
      <w:r w:rsidR="00EC219B">
        <w:t>should contact LEEP</w:t>
      </w:r>
      <w:r w:rsidR="003E14A5">
        <w:t xml:space="preserve"> with any inquiries about their</w:t>
      </w:r>
      <w:r w:rsidR="00EC219B">
        <w:t xml:space="preserve"> </w:t>
      </w:r>
      <w:r w:rsidR="00AB030E">
        <w:t xml:space="preserve">Samoan </w:t>
      </w:r>
      <w:r w:rsidR="00EC219B">
        <w:t>fees</w:t>
      </w:r>
      <w:r w:rsidR="00AB030E">
        <w:t>.</w:t>
      </w:r>
    </w:p>
    <w:p w14:paraId="691D4D76" w14:textId="6CD2781D" w:rsidR="00B05D50" w:rsidRDefault="00A97AD2" w:rsidP="00EC219B">
      <w:pPr>
        <w:pStyle w:val="BodyText"/>
      </w:pPr>
      <w:r>
        <w:t xml:space="preserve">Email: </w:t>
      </w:r>
      <w:r w:rsidRPr="00A97AD2">
        <w:t>(</w:t>
      </w:r>
      <w:hyperlink r:id="rId11" w:history="1">
        <w:r w:rsidRPr="00A97AD2">
          <w:rPr>
            <w:rStyle w:val="Hyperlink"/>
          </w:rPr>
          <w:t>info@leep.gov.ws</w:t>
        </w:r>
      </w:hyperlink>
      <w:r w:rsidRPr="00A97AD2">
        <w:t>).</w:t>
      </w:r>
      <w:r w:rsidRPr="00A97AD2">
        <w:br/>
        <w:t>Phone number: (+685 34425)</w:t>
      </w:r>
      <w:r w:rsidR="00683B12">
        <w:t>/(+685 3</w:t>
      </w:r>
      <w:r w:rsidR="00A90417">
        <w:t>4449)</w:t>
      </w:r>
      <w:r w:rsidRPr="00A97AD2">
        <w:t>.</w:t>
      </w:r>
    </w:p>
    <w:p w14:paraId="74FDED44" w14:textId="77777777" w:rsidR="003E14A5" w:rsidRDefault="003E14A5" w:rsidP="003E14A5">
      <w:pPr>
        <w:pStyle w:val="Heading2"/>
        <w:spacing w:line="259" w:lineRule="auto"/>
      </w:pPr>
      <w:r>
        <w:t>When will the employer fees start?</w:t>
      </w:r>
    </w:p>
    <w:p w14:paraId="4C844230" w14:textId="403D1765" w:rsidR="003E14A5" w:rsidRDefault="003E14A5" w:rsidP="003E14A5">
      <w:r>
        <w:t xml:space="preserve">LEEP has indicated it will seek feedback on the employer fee structure and will hold a virtual consultation with employers commencing late July 2025. </w:t>
      </w:r>
    </w:p>
    <w:p w14:paraId="08EC0847" w14:textId="40F88841" w:rsidR="003E14A5" w:rsidRDefault="003E14A5" w:rsidP="003E14A5">
      <w:r>
        <w:t xml:space="preserve">Initial advice from the Government of Samoa indicates the fee structure will be retrospectively applied from 1 July 2024 and LEEP will commence invoicing PALM scheme employers </w:t>
      </w:r>
      <w:r w:rsidR="00AB030E">
        <w:t>shortly.</w:t>
      </w:r>
      <w:r>
        <w:t xml:space="preserve"> </w:t>
      </w:r>
    </w:p>
    <w:p w14:paraId="422733E0" w14:textId="72DF461E" w:rsidR="003E14A5" w:rsidRPr="00EC219B" w:rsidRDefault="003E14A5" w:rsidP="003E14A5">
      <w:r>
        <w:t xml:space="preserve">Further information will be provided when it becomes available. </w:t>
      </w:r>
    </w:p>
    <w:p w14:paraId="6D3715BC" w14:textId="0E9CF8C0" w:rsidR="000B06AC" w:rsidRDefault="001C2238" w:rsidP="00911E8F">
      <w:pPr>
        <w:pStyle w:val="Heading2"/>
      </w:pPr>
      <w:r>
        <w:t xml:space="preserve">Can </w:t>
      </w:r>
      <w:r w:rsidR="00B661EA">
        <w:t>employers c</w:t>
      </w:r>
      <w:r>
        <w:t xml:space="preserve">hange </w:t>
      </w:r>
      <w:r w:rsidR="00FD6683">
        <w:t xml:space="preserve">approved </w:t>
      </w:r>
      <w:r w:rsidR="00911E8F">
        <w:t>recruitments</w:t>
      </w:r>
      <w:r w:rsidR="00FD6683">
        <w:t xml:space="preserve"> </w:t>
      </w:r>
      <w:r>
        <w:t>if</w:t>
      </w:r>
      <w:r w:rsidR="00FD6683">
        <w:t xml:space="preserve"> workers are not yet mobilised</w:t>
      </w:r>
      <w:r w:rsidR="00911E8F">
        <w:t>?</w:t>
      </w:r>
    </w:p>
    <w:p w14:paraId="0511EFC7" w14:textId="71DB86C9" w:rsidR="00F4649A" w:rsidRDefault="5D3C671F" w:rsidP="003B7443">
      <w:pPr>
        <w:pStyle w:val="BodyText"/>
      </w:pPr>
      <w:r>
        <w:t>DEWR</w:t>
      </w:r>
      <w:r w:rsidR="5A62D6EB">
        <w:t xml:space="preserve"> </w:t>
      </w:r>
      <w:r w:rsidR="00AB030E">
        <w:t>may be able to</w:t>
      </w:r>
      <w:r w:rsidR="5A62D6EB">
        <w:t xml:space="preserve"> assist PALM scheme employers to make alternative arrangements </w:t>
      </w:r>
      <w:r w:rsidR="3CE058D6">
        <w:t xml:space="preserve">for impacted </w:t>
      </w:r>
      <w:r w:rsidR="00AB030E">
        <w:t>recruitments.</w:t>
      </w:r>
      <w:r w:rsidR="7BE09F82">
        <w:t xml:space="preserve"> </w:t>
      </w:r>
    </w:p>
    <w:p w14:paraId="6617F04A" w14:textId="1DEA0451" w:rsidR="003B7443" w:rsidRPr="003B7443" w:rsidRDefault="19A31E27" w:rsidP="00C53E02">
      <w:pPr>
        <w:pStyle w:val="BodyText"/>
      </w:pPr>
      <w:r>
        <w:t>The</w:t>
      </w:r>
      <w:r w:rsidR="72143C10">
        <w:t xml:space="preserve"> options for </w:t>
      </w:r>
      <w:r w:rsidR="00DE4506">
        <w:t xml:space="preserve">a </w:t>
      </w:r>
      <w:r w:rsidR="72143C10">
        <w:t xml:space="preserve">PALM scheme employer to make alternative </w:t>
      </w:r>
      <w:r w:rsidR="3DD17F62">
        <w:t>arrangements</w:t>
      </w:r>
      <w:r w:rsidR="72143C10">
        <w:t xml:space="preserve"> will depend on the </w:t>
      </w:r>
      <w:r w:rsidR="6AB7765C">
        <w:t>stage</w:t>
      </w:r>
      <w:r w:rsidR="72143C10">
        <w:t xml:space="preserve"> that the </w:t>
      </w:r>
      <w:r w:rsidR="65222789">
        <w:t>recruitment</w:t>
      </w:r>
      <w:r w:rsidR="72143C10">
        <w:t xml:space="preserve"> process is at for individual workers. </w:t>
      </w:r>
      <w:r w:rsidR="1592D7FD">
        <w:t>This</w:t>
      </w:r>
      <w:r w:rsidR="72143C10">
        <w:t xml:space="preserve"> </w:t>
      </w:r>
      <w:r w:rsidR="1592D7FD">
        <w:t>will need</w:t>
      </w:r>
      <w:r w:rsidR="00CB2F42">
        <w:t xml:space="preserve"> to</w:t>
      </w:r>
      <w:r w:rsidR="1592D7FD">
        <w:t xml:space="preserve"> be discussed on a </w:t>
      </w:r>
      <w:r w:rsidR="2EDF555B">
        <w:t>case-by-case</w:t>
      </w:r>
      <w:r w:rsidR="1592D7FD">
        <w:t xml:space="preserve"> basis</w:t>
      </w:r>
      <w:r w:rsidR="003E14A5">
        <w:t xml:space="preserve">. </w:t>
      </w:r>
      <w:r w:rsidR="261EAF86">
        <w:t xml:space="preserve">PALM scheme employers </w:t>
      </w:r>
      <w:r w:rsidR="003E14A5">
        <w:t xml:space="preserve">considering alternatives </w:t>
      </w:r>
      <w:r w:rsidR="261EAF86">
        <w:t>should contact their DEWR relationship manager</w:t>
      </w:r>
      <w:r w:rsidR="00AB030E">
        <w:t>.</w:t>
      </w:r>
    </w:p>
    <w:p w14:paraId="5CA50C0D" w14:textId="1C479E23" w:rsidR="00090ADA" w:rsidRDefault="63EDC549" w:rsidP="00CE4840">
      <w:pPr>
        <w:pStyle w:val="Heading2"/>
      </w:pPr>
      <w:r>
        <w:lastRenderedPageBreak/>
        <w:t>What should emplo</w:t>
      </w:r>
      <w:r w:rsidR="6C87CC49">
        <w:t>y</w:t>
      </w:r>
      <w:r>
        <w:t>ers do if</w:t>
      </w:r>
      <w:r w:rsidR="6C87CC49">
        <w:t xml:space="preserve"> Samoan PALM scheme workers as</w:t>
      </w:r>
      <w:r w:rsidR="79D6C3D6">
        <w:t>k</w:t>
      </w:r>
      <w:r w:rsidR="6C87CC49">
        <w:t xml:space="preserve"> </w:t>
      </w:r>
      <w:r w:rsidR="783EE8EF">
        <w:t>a</w:t>
      </w:r>
      <w:r w:rsidR="6C87CC49">
        <w:t xml:space="preserve">bout </w:t>
      </w:r>
      <w:r w:rsidR="115565C1">
        <w:t xml:space="preserve">employers </w:t>
      </w:r>
      <w:r w:rsidR="6C87CC49">
        <w:t>being charged fees?</w:t>
      </w:r>
    </w:p>
    <w:p w14:paraId="047A9E92" w14:textId="35B466B3" w:rsidR="003E14A5" w:rsidRDefault="003E14A5" w:rsidP="10F3A998">
      <w:pPr>
        <w:pStyle w:val="BodyText"/>
      </w:pPr>
      <w:r>
        <w:t xml:space="preserve">DEWR and DFAT are working with Samoa on information to provide to Samoan PALM workers. We will make this available to workers and PALM scheme employers to share with workers. </w:t>
      </w:r>
    </w:p>
    <w:p w14:paraId="3B7A782E" w14:textId="787BE726" w:rsidR="72088699" w:rsidRDefault="32B53413" w:rsidP="72088699">
      <w:pPr>
        <w:pStyle w:val="BodyText"/>
      </w:pPr>
      <w:r>
        <w:t>In the meantime, PALM scheme workers</w:t>
      </w:r>
      <w:r w:rsidR="003E14A5">
        <w:t xml:space="preserve"> with questions about fees</w:t>
      </w:r>
      <w:r>
        <w:t xml:space="preserve"> can</w:t>
      </w:r>
      <w:r w:rsidR="003E14A5">
        <w:t xml:space="preserve"> </w:t>
      </w:r>
      <w:r>
        <w:t xml:space="preserve">contact LEEP to obtain further information. </w:t>
      </w:r>
    </w:p>
    <w:p w14:paraId="0294ECF6" w14:textId="77777777" w:rsidR="009865B1" w:rsidRDefault="009865B1" w:rsidP="009865B1">
      <w:pPr>
        <w:pStyle w:val="BodyText"/>
      </w:pPr>
      <w:r>
        <w:t xml:space="preserve">Email: </w:t>
      </w:r>
      <w:r w:rsidRPr="00A97AD2">
        <w:t>(</w:t>
      </w:r>
      <w:hyperlink r:id="rId12" w:history="1">
        <w:r w:rsidRPr="00A97AD2">
          <w:rPr>
            <w:rStyle w:val="Hyperlink"/>
          </w:rPr>
          <w:t>info@leep.gov.ws</w:t>
        </w:r>
      </w:hyperlink>
      <w:r w:rsidRPr="00A97AD2">
        <w:t>).</w:t>
      </w:r>
      <w:r w:rsidRPr="00A97AD2">
        <w:br/>
        <w:t>Phone number: (+685 34425)</w:t>
      </w:r>
      <w:r>
        <w:t>/(+685 34449)</w:t>
      </w:r>
      <w:r w:rsidRPr="00A97AD2">
        <w:t>.</w:t>
      </w:r>
    </w:p>
    <w:p w14:paraId="4C77E4EE" w14:textId="77777777" w:rsidR="006F0AB6" w:rsidRDefault="006F0AB6" w:rsidP="009865B1">
      <w:pPr>
        <w:pStyle w:val="BodyText"/>
      </w:pPr>
    </w:p>
    <w:p w14:paraId="6EBD580F" w14:textId="77777777" w:rsidR="009865B1" w:rsidRDefault="009865B1" w:rsidP="72088699">
      <w:pPr>
        <w:pStyle w:val="BodyText"/>
      </w:pPr>
    </w:p>
    <w:p w14:paraId="5C7C05D4" w14:textId="08C01696" w:rsidR="00812036" w:rsidRPr="00414D09" w:rsidRDefault="00812036" w:rsidP="00414D09">
      <w:pPr>
        <w:pStyle w:val="BodyText"/>
      </w:pPr>
    </w:p>
    <w:sectPr w:rsidR="00812036" w:rsidRPr="00414D09" w:rsidSect="000960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5FABC" w14:textId="77777777" w:rsidR="00082332" w:rsidRDefault="00082332" w:rsidP="002117EC">
      <w:pPr>
        <w:spacing w:after="0"/>
      </w:pPr>
      <w:r>
        <w:separator/>
      </w:r>
    </w:p>
  </w:endnote>
  <w:endnote w:type="continuationSeparator" w:id="0">
    <w:p w14:paraId="793FE6A5" w14:textId="77777777" w:rsidR="00082332" w:rsidRDefault="00082332" w:rsidP="002117EC">
      <w:pPr>
        <w:spacing w:after="0"/>
      </w:pPr>
      <w:r>
        <w:continuationSeparator/>
      </w:r>
    </w:p>
  </w:endnote>
  <w:endnote w:type="continuationNotice" w:id="1">
    <w:p w14:paraId="0C147CEA" w14:textId="77777777" w:rsidR="00082332" w:rsidRDefault="000823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528675142" name="Picture 152867514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81EB" w14:textId="77777777" w:rsidR="001C5B84" w:rsidRDefault="001C5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23CC0" w14:textId="77777777" w:rsidR="00082332" w:rsidRDefault="00082332" w:rsidP="002117EC">
      <w:pPr>
        <w:spacing w:after="0"/>
      </w:pPr>
      <w:r>
        <w:separator/>
      </w:r>
    </w:p>
  </w:footnote>
  <w:footnote w:type="continuationSeparator" w:id="0">
    <w:p w14:paraId="4DEBDA87" w14:textId="77777777" w:rsidR="00082332" w:rsidRDefault="00082332" w:rsidP="002117EC">
      <w:pPr>
        <w:spacing w:after="0"/>
      </w:pPr>
      <w:r>
        <w:continuationSeparator/>
      </w:r>
    </w:p>
  </w:footnote>
  <w:footnote w:type="continuationNotice" w:id="1">
    <w:p w14:paraId="5403157F" w14:textId="77777777" w:rsidR="00082332" w:rsidRDefault="0008233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68DE" w14:textId="77777777" w:rsidR="001C5B84" w:rsidRDefault="001C5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D422" w14:textId="7F7FCEDC" w:rsidR="00297C82" w:rsidRDefault="004A790F" w:rsidP="003577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0FB21FBB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64F">
      <w:rPr>
        <w:noProof/>
      </w:rPr>
      <w:tab/>
    </w:r>
    <w:r w:rsidR="003577BC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EF75" w14:textId="77777777" w:rsidR="001C5B84" w:rsidRDefault="001C5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1F6338"/>
    <w:multiLevelType w:val="hybridMultilevel"/>
    <w:tmpl w:val="60724B22"/>
    <w:lvl w:ilvl="0" w:tplc="BEB22D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08A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E5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4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B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C0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CF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45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A1DBA"/>
    <w:multiLevelType w:val="multilevel"/>
    <w:tmpl w:val="DF4E41A4"/>
    <w:numStyleLink w:val="PALMBullets"/>
  </w:abstractNum>
  <w:abstractNum w:abstractNumId="16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32F2093"/>
    <w:multiLevelType w:val="multilevel"/>
    <w:tmpl w:val="DF4E41A4"/>
    <w:numStyleLink w:val="PALMBullets"/>
  </w:abstractNum>
  <w:abstractNum w:abstractNumId="18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714274"/>
    <w:multiLevelType w:val="multilevel"/>
    <w:tmpl w:val="DF4E41A4"/>
    <w:numStyleLink w:val="PALMBullets"/>
  </w:abstractNum>
  <w:abstractNum w:abstractNumId="20" w15:restartNumberingAfterBreak="0">
    <w:nsid w:val="1AF02B5A"/>
    <w:multiLevelType w:val="hybridMultilevel"/>
    <w:tmpl w:val="98D0E628"/>
    <w:lvl w:ilvl="0" w:tplc="3F24D1EE">
      <w:start w:val="1"/>
      <w:numFmt w:val="lowerLetter"/>
      <w:lvlText w:val="%1)"/>
      <w:lvlJc w:val="left"/>
      <w:pPr>
        <w:ind w:left="1020" w:hanging="360"/>
      </w:pPr>
    </w:lvl>
    <w:lvl w:ilvl="1" w:tplc="4D72964E">
      <w:start w:val="1"/>
      <w:numFmt w:val="lowerLetter"/>
      <w:lvlText w:val="%2)"/>
      <w:lvlJc w:val="left"/>
      <w:pPr>
        <w:ind w:left="1020" w:hanging="360"/>
      </w:pPr>
    </w:lvl>
    <w:lvl w:ilvl="2" w:tplc="DDB03A5A">
      <w:start w:val="1"/>
      <w:numFmt w:val="lowerLetter"/>
      <w:lvlText w:val="%3)"/>
      <w:lvlJc w:val="left"/>
      <w:pPr>
        <w:ind w:left="1020" w:hanging="360"/>
      </w:pPr>
    </w:lvl>
    <w:lvl w:ilvl="3" w:tplc="EA1AAAC0">
      <w:start w:val="1"/>
      <w:numFmt w:val="lowerLetter"/>
      <w:lvlText w:val="%4)"/>
      <w:lvlJc w:val="left"/>
      <w:pPr>
        <w:ind w:left="1020" w:hanging="360"/>
      </w:pPr>
    </w:lvl>
    <w:lvl w:ilvl="4" w:tplc="FBE4EC3E">
      <w:start w:val="1"/>
      <w:numFmt w:val="lowerLetter"/>
      <w:lvlText w:val="%5)"/>
      <w:lvlJc w:val="left"/>
      <w:pPr>
        <w:ind w:left="1020" w:hanging="360"/>
      </w:pPr>
    </w:lvl>
    <w:lvl w:ilvl="5" w:tplc="CEF2A356">
      <w:start w:val="1"/>
      <w:numFmt w:val="lowerLetter"/>
      <w:lvlText w:val="%6)"/>
      <w:lvlJc w:val="left"/>
      <w:pPr>
        <w:ind w:left="1020" w:hanging="360"/>
      </w:pPr>
    </w:lvl>
    <w:lvl w:ilvl="6" w:tplc="C8F8877A">
      <w:start w:val="1"/>
      <w:numFmt w:val="lowerLetter"/>
      <w:lvlText w:val="%7)"/>
      <w:lvlJc w:val="left"/>
      <w:pPr>
        <w:ind w:left="1020" w:hanging="360"/>
      </w:pPr>
    </w:lvl>
    <w:lvl w:ilvl="7" w:tplc="FD041FE0">
      <w:start w:val="1"/>
      <w:numFmt w:val="lowerLetter"/>
      <w:lvlText w:val="%8)"/>
      <w:lvlJc w:val="left"/>
      <w:pPr>
        <w:ind w:left="1020" w:hanging="360"/>
      </w:pPr>
    </w:lvl>
    <w:lvl w:ilvl="8" w:tplc="2452CCF0">
      <w:start w:val="1"/>
      <w:numFmt w:val="lowerLetter"/>
      <w:lvlText w:val="%9)"/>
      <w:lvlJc w:val="left"/>
      <w:pPr>
        <w:ind w:left="1020" w:hanging="360"/>
      </w:pPr>
    </w:lvl>
  </w:abstractNum>
  <w:abstractNum w:abstractNumId="21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25DD538A"/>
    <w:multiLevelType w:val="multilevel"/>
    <w:tmpl w:val="587C18A2"/>
    <w:numStyleLink w:val="PALMNumbers"/>
  </w:abstractNum>
  <w:abstractNum w:abstractNumId="25" w15:restartNumberingAfterBreak="0">
    <w:nsid w:val="28DF3A13"/>
    <w:multiLevelType w:val="hybridMultilevel"/>
    <w:tmpl w:val="FFFFFFFF"/>
    <w:lvl w:ilvl="0" w:tplc="C6B47E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A220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60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A9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60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C0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4A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24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EE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E31566F"/>
    <w:multiLevelType w:val="multilevel"/>
    <w:tmpl w:val="587C18A2"/>
    <w:numStyleLink w:val="PALMNumbers"/>
  </w:abstractNum>
  <w:abstractNum w:abstractNumId="29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09104D"/>
    <w:multiLevelType w:val="hybridMultilevel"/>
    <w:tmpl w:val="009E2688"/>
    <w:lvl w:ilvl="0" w:tplc="B8506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A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C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2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83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09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E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49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C9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A664F"/>
    <w:multiLevelType w:val="multilevel"/>
    <w:tmpl w:val="587C18A2"/>
    <w:numStyleLink w:val="PALMNumbers"/>
  </w:abstractNum>
  <w:abstractNum w:abstractNumId="32" w15:restartNumberingAfterBreak="0">
    <w:nsid w:val="342D6949"/>
    <w:multiLevelType w:val="hybridMultilevel"/>
    <w:tmpl w:val="5BBE1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4" w15:restartNumberingAfterBreak="0">
    <w:nsid w:val="3B19E64D"/>
    <w:multiLevelType w:val="hybridMultilevel"/>
    <w:tmpl w:val="61742862"/>
    <w:lvl w:ilvl="0" w:tplc="A934A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7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AB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A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65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0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C2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EC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BD302EF"/>
    <w:multiLevelType w:val="hybridMultilevel"/>
    <w:tmpl w:val="E99457A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6D731781"/>
    <w:multiLevelType w:val="multilevel"/>
    <w:tmpl w:val="1896BA3A"/>
    <w:numStyleLink w:val="Bullets"/>
  </w:abstractNum>
  <w:abstractNum w:abstractNumId="46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3381430">
    <w:abstractNumId w:val="34"/>
  </w:num>
  <w:num w:numId="2" w16cid:durableId="1891575371">
    <w:abstractNumId w:val="33"/>
  </w:num>
  <w:num w:numId="3" w16cid:durableId="1815835369">
    <w:abstractNumId w:val="44"/>
  </w:num>
  <w:num w:numId="4" w16cid:durableId="1704595500">
    <w:abstractNumId w:val="22"/>
  </w:num>
  <w:num w:numId="5" w16cid:durableId="280036359">
    <w:abstractNumId w:val="13"/>
  </w:num>
  <w:num w:numId="6" w16cid:durableId="1640915622">
    <w:abstractNumId w:val="26"/>
  </w:num>
  <w:num w:numId="7" w16cid:durableId="1701776620">
    <w:abstractNumId w:val="37"/>
  </w:num>
  <w:num w:numId="8" w16cid:durableId="1246765864">
    <w:abstractNumId w:val="23"/>
  </w:num>
  <w:num w:numId="9" w16cid:durableId="1457943963">
    <w:abstractNumId w:val="39"/>
  </w:num>
  <w:num w:numId="10" w16cid:durableId="93061964">
    <w:abstractNumId w:val="21"/>
  </w:num>
  <w:num w:numId="11" w16cid:durableId="1246917556">
    <w:abstractNumId w:val="11"/>
  </w:num>
  <w:num w:numId="12" w16cid:durableId="1803964587">
    <w:abstractNumId w:val="45"/>
  </w:num>
  <w:num w:numId="13" w16cid:durableId="83572425">
    <w:abstractNumId w:val="35"/>
  </w:num>
  <w:num w:numId="14" w16cid:durableId="913054927">
    <w:abstractNumId w:val="46"/>
  </w:num>
  <w:num w:numId="15" w16cid:durableId="1207064202">
    <w:abstractNumId w:val="38"/>
  </w:num>
  <w:num w:numId="16" w16cid:durableId="528178016">
    <w:abstractNumId w:val="40"/>
  </w:num>
  <w:num w:numId="17" w16cid:durableId="1949005894">
    <w:abstractNumId w:val="10"/>
  </w:num>
  <w:num w:numId="18" w16cid:durableId="1692603841">
    <w:abstractNumId w:val="29"/>
  </w:num>
  <w:num w:numId="19" w16cid:durableId="1920288986">
    <w:abstractNumId w:val="24"/>
  </w:num>
  <w:num w:numId="20" w16cid:durableId="120924905">
    <w:abstractNumId w:val="36"/>
  </w:num>
  <w:num w:numId="21" w16cid:durableId="18748853">
    <w:abstractNumId w:val="18"/>
  </w:num>
  <w:num w:numId="22" w16cid:durableId="1132595038">
    <w:abstractNumId w:val="27"/>
  </w:num>
  <w:num w:numId="23" w16cid:durableId="1512722576">
    <w:abstractNumId w:val="17"/>
  </w:num>
  <w:num w:numId="24" w16cid:durableId="1259296183">
    <w:abstractNumId w:val="42"/>
  </w:num>
  <w:num w:numId="25" w16cid:durableId="1035084605">
    <w:abstractNumId w:val="15"/>
  </w:num>
  <w:num w:numId="26" w16cid:durableId="763645284">
    <w:abstractNumId w:val="43"/>
  </w:num>
  <w:num w:numId="27" w16cid:durableId="495531669">
    <w:abstractNumId w:val="28"/>
  </w:num>
  <w:num w:numId="28" w16cid:durableId="712077116">
    <w:abstractNumId w:val="19"/>
  </w:num>
  <w:num w:numId="29" w16cid:durableId="56100205">
    <w:abstractNumId w:val="0"/>
  </w:num>
  <w:num w:numId="30" w16cid:durableId="337776212">
    <w:abstractNumId w:val="1"/>
  </w:num>
  <w:num w:numId="31" w16cid:durableId="1325746762">
    <w:abstractNumId w:val="2"/>
  </w:num>
  <w:num w:numId="32" w16cid:durableId="1555383347">
    <w:abstractNumId w:val="3"/>
  </w:num>
  <w:num w:numId="33" w16cid:durableId="481779713">
    <w:abstractNumId w:val="8"/>
  </w:num>
  <w:num w:numId="34" w16cid:durableId="17969130">
    <w:abstractNumId w:val="4"/>
  </w:num>
  <w:num w:numId="35" w16cid:durableId="636686314">
    <w:abstractNumId w:val="5"/>
  </w:num>
  <w:num w:numId="36" w16cid:durableId="1474521391">
    <w:abstractNumId w:val="6"/>
  </w:num>
  <w:num w:numId="37" w16cid:durableId="1210920614">
    <w:abstractNumId w:val="7"/>
  </w:num>
  <w:num w:numId="38" w16cid:durableId="829641891">
    <w:abstractNumId w:val="9"/>
  </w:num>
  <w:num w:numId="39" w16cid:durableId="659580924">
    <w:abstractNumId w:val="12"/>
  </w:num>
  <w:num w:numId="40" w16cid:durableId="78136080">
    <w:abstractNumId w:val="31"/>
  </w:num>
  <w:num w:numId="41" w16cid:durableId="258374153">
    <w:abstractNumId w:val="16"/>
  </w:num>
  <w:num w:numId="42" w16cid:durableId="1551846579">
    <w:abstractNumId w:val="30"/>
  </w:num>
  <w:num w:numId="43" w16cid:durableId="687567427">
    <w:abstractNumId w:val="14"/>
  </w:num>
  <w:num w:numId="44" w16cid:durableId="1135950383">
    <w:abstractNumId w:val="41"/>
  </w:num>
  <w:num w:numId="45" w16cid:durableId="1562594867">
    <w:abstractNumId w:val="32"/>
  </w:num>
  <w:num w:numId="46" w16cid:durableId="1046023571">
    <w:abstractNumId w:val="25"/>
  </w:num>
  <w:num w:numId="47" w16cid:durableId="14108115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2DAF"/>
    <w:rsid w:val="0000498E"/>
    <w:rsid w:val="0000648E"/>
    <w:rsid w:val="00007DE9"/>
    <w:rsid w:val="00010B12"/>
    <w:rsid w:val="00011C78"/>
    <w:rsid w:val="000124BB"/>
    <w:rsid w:val="00012B02"/>
    <w:rsid w:val="000137E4"/>
    <w:rsid w:val="0001484A"/>
    <w:rsid w:val="00015AE4"/>
    <w:rsid w:val="00017425"/>
    <w:rsid w:val="00017541"/>
    <w:rsid w:val="000230E0"/>
    <w:rsid w:val="00024320"/>
    <w:rsid w:val="00024ADB"/>
    <w:rsid w:val="0002503E"/>
    <w:rsid w:val="0002513B"/>
    <w:rsid w:val="00026282"/>
    <w:rsid w:val="0003014D"/>
    <w:rsid w:val="000315A0"/>
    <w:rsid w:val="0003569B"/>
    <w:rsid w:val="0003639A"/>
    <w:rsid w:val="0003673F"/>
    <w:rsid w:val="00037321"/>
    <w:rsid w:val="00042238"/>
    <w:rsid w:val="00042CDD"/>
    <w:rsid w:val="00042EAF"/>
    <w:rsid w:val="00043AF3"/>
    <w:rsid w:val="00043FB2"/>
    <w:rsid w:val="00047240"/>
    <w:rsid w:val="00047410"/>
    <w:rsid w:val="00050B51"/>
    <w:rsid w:val="00050CAD"/>
    <w:rsid w:val="00053FB4"/>
    <w:rsid w:val="00054CF4"/>
    <w:rsid w:val="00054E38"/>
    <w:rsid w:val="00056124"/>
    <w:rsid w:val="0005654B"/>
    <w:rsid w:val="00057886"/>
    <w:rsid w:val="0005790D"/>
    <w:rsid w:val="0006075F"/>
    <w:rsid w:val="000624FC"/>
    <w:rsid w:val="0006311B"/>
    <w:rsid w:val="0006412A"/>
    <w:rsid w:val="00067BC2"/>
    <w:rsid w:val="00070B60"/>
    <w:rsid w:val="00073FEC"/>
    <w:rsid w:val="00074E9E"/>
    <w:rsid w:val="00077996"/>
    <w:rsid w:val="00077AB1"/>
    <w:rsid w:val="00080C2E"/>
    <w:rsid w:val="00082332"/>
    <w:rsid w:val="000826D6"/>
    <w:rsid w:val="00083B6D"/>
    <w:rsid w:val="00084660"/>
    <w:rsid w:val="000859B7"/>
    <w:rsid w:val="00085ACC"/>
    <w:rsid w:val="00090ADA"/>
    <w:rsid w:val="0009201C"/>
    <w:rsid w:val="0009367E"/>
    <w:rsid w:val="00093D64"/>
    <w:rsid w:val="00094658"/>
    <w:rsid w:val="0009565B"/>
    <w:rsid w:val="00096070"/>
    <w:rsid w:val="00096F93"/>
    <w:rsid w:val="000972EE"/>
    <w:rsid w:val="0009759E"/>
    <w:rsid w:val="000A0AD2"/>
    <w:rsid w:val="000A453F"/>
    <w:rsid w:val="000A5431"/>
    <w:rsid w:val="000A54D2"/>
    <w:rsid w:val="000A63C9"/>
    <w:rsid w:val="000A662C"/>
    <w:rsid w:val="000A73E2"/>
    <w:rsid w:val="000B06AC"/>
    <w:rsid w:val="000B1746"/>
    <w:rsid w:val="000B3557"/>
    <w:rsid w:val="000B42DF"/>
    <w:rsid w:val="000B6C00"/>
    <w:rsid w:val="000C0B12"/>
    <w:rsid w:val="000C1BB8"/>
    <w:rsid w:val="000C27AC"/>
    <w:rsid w:val="000C5653"/>
    <w:rsid w:val="000D19A4"/>
    <w:rsid w:val="000D33ED"/>
    <w:rsid w:val="000D4343"/>
    <w:rsid w:val="000D6041"/>
    <w:rsid w:val="000D6B71"/>
    <w:rsid w:val="000D75C3"/>
    <w:rsid w:val="000E177A"/>
    <w:rsid w:val="000E2481"/>
    <w:rsid w:val="000E366D"/>
    <w:rsid w:val="000E3A97"/>
    <w:rsid w:val="000E4298"/>
    <w:rsid w:val="000F0154"/>
    <w:rsid w:val="000F28B8"/>
    <w:rsid w:val="000F3766"/>
    <w:rsid w:val="000F3A79"/>
    <w:rsid w:val="000F3C06"/>
    <w:rsid w:val="000F679F"/>
    <w:rsid w:val="000F7367"/>
    <w:rsid w:val="00100153"/>
    <w:rsid w:val="001017D2"/>
    <w:rsid w:val="00103213"/>
    <w:rsid w:val="00103428"/>
    <w:rsid w:val="00103BB8"/>
    <w:rsid w:val="00103E07"/>
    <w:rsid w:val="00105364"/>
    <w:rsid w:val="00105A45"/>
    <w:rsid w:val="00107211"/>
    <w:rsid w:val="001107F9"/>
    <w:rsid w:val="00110F6B"/>
    <w:rsid w:val="00111202"/>
    <w:rsid w:val="00111F0C"/>
    <w:rsid w:val="00112CD6"/>
    <w:rsid w:val="0011307D"/>
    <w:rsid w:val="00113A92"/>
    <w:rsid w:val="00115CBE"/>
    <w:rsid w:val="00117139"/>
    <w:rsid w:val="00117683"/>
    <w:rsid w:val="0011771F"/>
    <w:rsid w:val="00120363"/>
    <w:rsid w:val="0012097D"/>
    <w:rsid w:val="00121EDC"/>
    <w:rsid w:val="00122FDB"/>
    <w:rsid w:val="001234F3"/>
    <w:rsid w:val="00123832"/>
    <w:rsid w:val="00126C55"/>
    <w:rsid w:val="00126D5E"/>
    <w:rsid w:val="00126E8B"/>
    <w:rsid w:val="00127E05"/>
    <w:rsid w:val="00130666"/>
    <w:rsid w:val="00130F63"/>
    <w:rsid w:val="001312D1"/>
    <w:rsid w:val="001335F6"/>
    <w:rsid w:val="00133B7A"/>
    <w:rsid w:val="001346EC"/>
    <w:rsid w:val="00135A9C"/>
    <w:rsid w:val="00135E13"/>
    <w:rsid w:val="001362DD"/>
    <w:rsid w:val="0013696A"/>
    <w:rsid w:val="00136C94"/>
    <w:rsid w:val="00145E2D"/>
    <w:rsid w:val="001502E6"/>
    <w:rsid w:val="00150372"/>
    <w:rsid w:val="001516D6"/>
    <w:rsid w:val="00151827"/>
    <w:rsid w:val="00152163"/>
    <w:rsid w:val="00152DA2"/>
    <w:rsid w:val="0015360C"/>
    <w:rsid w:val="00153980"/>
    <w:rsid w:val="00154399"/>
    <w:rsid w:val="00157054"/>
    <w:rsid w:val="00157345"/>
    <w:rsid w:val="001606C3"/>
    <w:rsid w:val="00161705"/>
    <w:rsid w:val="00162AD7"/>
    <w:rsid w:val="00163849"/>
    <w:rsid w:val="00163A56"/>
    <w:rsid w:val="001645E2"/>
    <w:rsid w:val="00171642"/>
    <w:rsid w:val="00171DA3"/>
    <w:rsid w:val="001720F7"/>
    <w:rsid w:val="00174D28"/>
    <w:rsid w:val="00175848"/>
    <w:rsid w:val="001758E6"/>
    <w:rsid w:val="001763D4"/>
    <w:rsid w:val="0017682A"/>
    <w:rsid w:val="00176D09"/>
    <w:rsid w:val="001774D0"/>
    <w:rsid w:val="00177921"/>
    <w:rsid w:val="00180747"/>
    <w:rsid w:val="00180CF6"/>
    <w:rsid w:val="001811E0"/>
    <w:rsid w:val="00181F22"/>
    <w:rsid w:val="00183B81"/>
    <w:rsid w:val="001854F3"/>
    <w:rsid w:val="00185D4C"/>
    <w:rsid w:val="001866AA"/>
    <w:rsid w:val="00186A90"/>
    <w:rsid w:val="00191DB1"/>
    <w:rsid w:val="00192292"/>
    <w:rsid w:val="001942F2"/>
    <w:rsid w:val="00196159"/>
    <w:rsid w:val="001A3FCA"/>
    <w:rsid w:val="001A6D80"/>
    <w:rsid w:val="001A7243"/>
    <w:rsid w:val="001B0BFF"/>
    <w:rsid w:val="001B10E9"/>
    <w:rsid w:val="001B1F06"/>
    <w:rsid w:val="001B494C"/>
    <w:rsid w:val="001B51B0"/>
    <w:rsid w:val="001C0289"/>
    <w:rsid w:val="001C0B38"/>
    <w:rsid w:val="001C0F8D"/>
    <w:rsid w:val="001C2238"/>
    <w:rsid w:val="001C2655"/>
    <w:rsid w:val="001C27BF"/>
    <w:rsid w:val="001C53CE"/>
    <w:rsid w:val="001C5B84"/>
    <w:rsid w:val="001D248A"/>
    <w:rsid w:val="001D397D"/>
    <w:rsid w:val="001D6AF9"/>
    <w:rsid w:val="001D7EFA"/>
    <w:rsid w:val="001E080B"/>
    <w:rsid w:val="001E66CE"/>
    <w:rsid w:val="001F2D97"/>
    <w:rsid w:val="001F51E8"/>
    <w:rsid w:val="001F5979"/>
    <w:rsid w:val="001F6EDA"/>
    <w:rsid w:val="00200099"/>
    <w:rsid w:val="00201CBA"/>
    <w:rsid w:val="0020443A"/>
    <w:rsid w:val="002057A6"/>
    <w:rsid w:val="002064C5"/>
    <w:rsid w:val="0021141C"/>
    <w:rsid w:val="002117EC"/>
    <w:rsid w:val="0021231F"/>
    <w:rsid w:val="0021725B"/>
    <w:rsid w:val="0022082D"/>
    <w:rsid w:val="00221DC2"/>
    <w:rsid w:val="0022269E"/>
    <w:rsid w:val="00226D71"/>
    <w:rsid w:val="00227216"/>
    <w:rsid w:val="00230176"/>
    <w:rsid w:val="00230BA2"/>
    <w:rsid w:val="00231F2B"/>
    <w:rsid w:val="00234FE0"/>
    <w:rsid w:val="00237D94"/>
    <w:rsid w:val="00240329"/>
    <w:rsid w:val="00240ACD"/>
    <w:rsid w:val="00241244"/>
    <w:rsid w:val="002422EB"/>
    <w:rsid w:val="0024276B"/>
    <w:rsid w:val="00242C56"/>
    <w:rsid w:val="00242CA5"/>
    <w:rsid w:val="00243171"/>
    <w:rsid w:val="0024352E"/>
    <w:rsid w:val="00244A4C"/>
    <w:rsid w:val="00244FD2"/>
    <w:rsid w:val="0025110D"/>
    <w:rsid w:val="00251BBA"/>
    <w:rsid w:val="00254103"/>
    <w:rsid w:val="0025527B"/>
    <w:rsid w:val="00257160"/>
    <w:rsid w:val="002573D5"/>
    <w:rsid w:val="0026124D"/>
    <w:rsid w:val="0026594E"/>
    <w:rsid w:val="00266959"/>
    <w:rsid w:val="00270010"/>
    <w:rsid w:val="002706D1"/>
    <w:rsid w:val="0027098B"/>
    <w:rsid w:val="00271E65"/>
    <w:rsid w:val="002725FC"/>
    <w:rsid w:val="00273E3F"/>
    <w:rsid w:val="00275FB8"/>
    <w:rsid w:val="00276F8A"/>
    <w:rsid w:val="00281A17"/>
    <w:rsid w:val="0028307E"/>
    <w:rsid w:val="002850E6"/>
    <w:rsid w:val="002855B4"/>
    <w:rsid w:val="00286335"/>
    <w:rsid w:val="00290588"/>
    <w:rsid w:val="002905BE"/>
    <w:rsid w:val="00290F68"/>
    <w:rsid w:val="002919E5"/>
    <w:rsid w:val="00291F1F"/>
    <w:rsid w:val="00292605"/>
    <w:rsid w:val="002934E0"/>
    <w:rsid w:val="00296463"/>
    <w:rsid w:val="00296DCE"/>
    <w:rsid w:val="00297B52"/>
    <w:rsid w:val="00297C82"/>
    <w:rsid w:val="002A010F"/>
    <w:rsid w:val="002A04CA"/>
    <w:rsid w:val="002A0B7B"/>
    <w:rsid w:val="002A0BA3"/>
    <w:rsid w:val="002A3709"/>
    <w:rsid w:val="002A41E1"/>
    <w:rsid w:val="002B0EBD"/>
    <w:rsid w:val="002B30B0"/>
    <w:rsid w:val="002B3126"/>
    <w:rsid w:val="002B50CF"/>
    <w:rsid w:val="002B522E"/>
    <w:rsid w:val="002B6574"/>
    <w:rsid w:val="002B716E"/>
    <w:rsid w:val="002B763A"/>
    <w:rsid w:val="002C0670"/>
    <w:rsid w:val="002C07F3"/>
    <w:rsid w:val="002C12B6"/>
    <w:rsid w:val="002C12E9"/>
    <w:rsid w:val="002C1BE2"/>
    <w:rsid w:val="002C3573"/>
    <w:rsid w:val="002C371E"/>
    <w:rsid w:val="002C516D"/>
    <w:rsid w:val="002C5376"/>
    <w:rsid w:val="002C6EBA"/>
    <w:rsid w:val="002C75AA"/>
    <w:rsid w:val="002D4DF6"/>
    <w:rsid w:val="002D6E6D"/>
    <w:rsid w:val="002D7C8C"/>
    <w:rsid w:val="002E1323"/>
    <w:rsid w:val="002E2712"/>
    <w:rsid w:val="002E4865"/>
    <w:rsid w:val="002E6FFA"/>
    <w:rsid w:val="002E707E"/>
    <w:rsid w:val="002E7B24"/>
    <w:rsid w:val="002F4883"/>
    <w:rsid w:val="002F7D3C"/>
    <w:rsid w:val="0030003B"/>
    <w:rsid w:val="00300DC7"/>
    <w:rsid w:val="00301560"/>
    <w:rsid w:val="00301BD9"/>
    <w:rsid w:val="00303CAA"/>
    <w:rsid w:val="003048FA"/>
    <w:rsid w:val="003054EA"/>
    <w:rsid w:val="0030577E"/>
    <w:rsid w:val="003067EA"/>
    <w:rsid w:val="0031252F"/>
    <w:rsid w:val="00312598"/>
    <w:rsid w:val="003131AB"/>
    <w:rsid w:val="0031501A"/>
    <w:rsid w:val="003207F7"/>
    <w:rsid w:val="003215E9"/>
    <w:rsid w:val="003217BE"/>
    <w:rsid w:val="00322916"/>
    <w:rsid w:val="00324913"/>
    <w:rsid w:val="00324ADF"/>
    <w:rsid w:val="00325FB7"/>
    <w:rsid w:val="00326F58"/>
    <w:rsid w:val="003306B2"/>
    <w:rsid w:val="00330B93"/>
    <w:rsid w:val="00331AD4"/>
    <w:rsid w:val="00331DB4"/>
    <w:rsid w:val="00333D3D"/>
    <w:rsid w:val="00334251"/>
    <w:rsid w:val="00334E63"/>
    <w:rsid w:val="00335166"/>
    <w:rsid w:val="00337CFB"/>
    <w:rsid w:val="0033C811"/>
    <w:rsid w:val="0033FF96"/>
    <w:rsid w:val="003424A4"/>
    <w:rsid w:val="00342587"/>
    <w:rsid w:val="00342CE5"/>
    <w:rsid w:val="00343AB3"/>
    <w:rsid w:val="00343CE2"/>
    <w:rsid w:val="00344F7A"/>
    <w:rsid w:val="00345860"/>
    <w:rsid w:val="00347793"/>
    <w:rsid w:val="0035054F"/>
    <w:rsid w:val="00351986"/>
    <w:rsid w:val="00352054"/>
    <w:rsid w:val="0035235A"/>
    <w:rsid w:val="00352DAB"/>
    <w:rsid w:val="003536F6"/>
    <w:rsid w:val="00354857"/>
    <w:rsid w:val="00356774"/>
    <w:rsid w:val="003577BC"/>
    <w:rsid w:val="0036013E"/>
    <w:rsid w:val="0036145C"/>
    <w:rsid w:val="00361B58"/>
    <w:rsid w:val="00361E75"/>
    <w:rsid w:val="00364799"/>
    <w:rsid w:val="00366823"/>
    <w:rsid w:val="003673C2"/>
    <w:rsid w:val="00367F9A"/>
    <w:rsid w:val="0037085D"/>
    <w:rsid w:val="00373F23"/>
    <w:rsid w:val="003747B9"/>
    <w:rsid w:val="00374C86"/>
    <w:rsid w:val="00374DA9"/>
    <w:rsid w:val="00375306"/>
    <w:rsid w:val="003806EE"/>
    <w:rsid w:val="00382FD6"/>
    <w:rsid w:val="003833F8"/>
    <w:rsid w:val="00384106"/>
    <w:rsid w:val="0038424A"/>
    <w:rsid w:val="00391DBA"/>
    <w:rsid w:val="0039240B"/>
    <w:rsid w:val="0039280E"/>
    <w:rsid w:val="00392F4B"/>
    <w:rsid w:val="0039363F"/>
    <w:rsid w:val="00393A50"/>
    <w:rsid w:val="00395E1E"/>
    <w:rsid w:val="003A0F0A"/>
    <w:rsid w:val="003A3313"/>
    <w:rsid w:val="003A35EE"/>
    <w:rsid w:val="003A40E3"/>
    <w:rsid w:val="003A584B"/>
    <w:rsid w:val="003A6B28"/>
    <w:rsid w:val="003B09B4"/>
    <w:rsid w:val="003B17F7"/>
    <w:rsid w:val="003B213A"/>
    <w:rsid w:val="003B3089"/>
    <w:rsid w:val="003B52A7"/>
    <w:rsid w:val="003B6F32"/>
    <w:rsid w:val="003B7443"/>
    <w:rsid w:val="003B7AA3"/>
    <w:rsid w:val="003C0482"/>
    <w:rsid w:val="003C235D"/>
    <w:rsid w:val="003C23E5"/>
    <w:rsid w:val="003C2444"/>
    <w:rsid w:val="003C283E"/>
    <w:rsid w:val="003C398C"/>
    <w:rsid w:val="003D149A"/>
    <w:rsid w:val="003D24B8"/>
    <w:rsid w:val="003D3B1D"/>
    <w:rsid w:val="003D4B2F"/>
    <w:rsid w:val="003D5DBE"/>
    <w:rsid w:val="003D7425"/>
    <w:rsid w:val="003E14A5"/>
    <w:rsid w:val="003E36CF"/>
    <w:rsid w:val="003E4031"/>
    <w:rsid w:val="003E463C"/>
    <w:rsid w:val="003E6E8C"/>
    <w:rsid w:val="003F0496"/>
    <w:rsid w:val="003F0A23"/>
    <w:rsid w:val="003F0EC7"/>
    <w:rsid w:val="003F1BB1"/>
    <w:rsid w:val="003F503D"/>
    <w:rsid w:val="003F559E"/>
    <w:rsid w:val="003F686B"/>
    <w:rsid w:val="0040031B"/>
    <w:rsid w:val="0040036D"/>
    <w:rsid w:val="00401DE1"/>
    <w:rsid w:val="00401E09"/>
    <w:rsid w:val="00403559"/>
    <w:rsid w:val="00404841"/>
    <w:rsid w:val="004049C6"/>
    <w:rsid w:val="0040501C"/>
    <w:rsid w:val="0041003A"/>
    <w:rsid w:val="004108B2"/>
    <w:rsid w:val="00412059"/>
    <w:rsid w:val="00413183"/>
    <w:rsid w:val="004135F9"/>
    <w:rsid w:val="00413705"/>
    <w:rsid w:val="00413E92"/>
    <w:rsid w:val="00414069"/>
    <w:rsid w:val="00414D09"/>
    <w:rsid w:val="00416384"/>
    <w:rsid w:val="004175DA"/>
    <w:rsid w:val="00417B60"/>
    <w:rsid w:val="00420FB2"/>
    <w:rsid w:val="00421857"/>
    <w:rsid w:val="00423CBC"/>
    <w:rsid w:val="00425C50"/>
    <w:rsid w:val="0042618E"/>
    <w:rsid w:val="0042701A"/>
    <w:rsid w:val="00427841"/>
    <w:rsid w:val="004312A8"/>
    <w:rsid w:val="004337D6"/>
    <w:rsid w:val="00437C91"/>
    <w:rsid w:val="00440BAD"/>
    <w:rsid w:val="00440D54"/>
    <w:rsid w:val="00441E79"/>
    <w:rsid w:val="004431D1"/>
    <w:rsid w:val="00443D2A"/>
    <w:rsid w:val="00444D69"/>
    <w:rsid w:val="00445260"/>
    <w:rsid w:val="00446652"/>
    <w:rsid w:val="00446D83"/>
    <w:rsid w:val="00447CD8"/>
    <w:rsid w:val="004511EB"/>
    <w:rsid w:val="004513A6"/>
    <w:rsid w:val="004522E0"/>
    <w:rsid w:val="00452F7F"/>
    <w:rsid w:val="004532DD"/>
    <w:rsid w:val="00453343"/>
    <w:rsid w:val="0045391F"/>
    <w:rsid w:val="00454823"/>
    <w:rsid w:val="00456BBF"/>
    <w:rsid w:val="00460218"/>
    <w:rsid w:val="00461C22"/>
    <w:rsid w:val="004621CE"/>
    <w:rsid w:val="00462B10"/>
    <w:rsid w:val="00463768"/>
    <w:rsid w:val="00464302"/>
    <w:rsid w:val="00467136"/>
    <w:rsid w:val="00467646"/>
    <w:rsid w:val="00467E1E"/>
    <w:rsid w:val="004714A3"/>
    <w:rsid w:val="0047202E"/>
    <w:rsid w:val="0047377D"/>
    <w:rsid w:val="004739ED"/>
    <w:rsid w:val="00475954"/>
    <w:rsid w:val="00480D4C"/>
    <w:rsid w:val="00481632"/>
    <w:rsid w:val="004821D9"/>
    <w:rsid w:val="00482EA0"/>
    <w:rsid w:val="00482EE6"/>
    <w:rsid w:val="00483165"/>
    <w:rsid w:val="00483A58"/>
    <w:rsid w:val="004858C2"/>
    <w:rsid w:val="004877D7"/>
    <w:rsid w:val="004914AE"/>
    <w:rsid w:val="00493241"/>
    <w:rsid w:val="004935ED"/>
    <w:rsid w:val="00495227"/>
    <w:rsid w:val="00495CFD"/>
    <w:rsid w:val="00495D35"/>
    <w:rsid w:val="004961AB"/>
    <w:rsid w:val="004A41CA"/>
    <w:rsid w:val="004A47A2"/>
    <w:rsid w:val="004A4D60"/>
    <w:rsid w:val="004A5295"/>
    <w:rsid w:val="004A6A71"/>
    <w:rsid w:val="004A790F"/>
    <w:rsid w:val="004B07E0"/>
    <w:rsid w:val="004B0851"/>
    <w:rsid w:val="004B0A69"/>
    <w:rsid w:val="004B1430"/>
    <w:rsid w:val="004B1E07"/>
    <w:rsid w:val="004B34C8"/>
    <w:rsid w:val="004B4E06"/>
    <w:rsid w:val="004B5AC0"/>
    <w:rsid w:val="004B6707"/>
    <w:rsid w:val="004C1782"/>
    <w:rsid w:val="004C4F4F"/>
    <w:rsid w:val="004C4FE3"/>
    <w:rsid w:val="004C59D3"/>
    <w:rsid w:val="004C6F7F"/>
    <w:rsid w:val="004C734B"/>
    <w:rsid w:val="004C7E18"/>
    <w:rsid w:val="004D09E5"/>
    <w:rsid w:val="004D12D3"/>
    <w:rsid w:val="004D155A"/>
    <w:rsid w:val="004D2FD0"/>
    <w:rsid w:val="004D3D94"/>
    <w:rsid w:val="004D45DD"/>
    <w:rsid w:val="004D46A1"/>
    <w:rsid w:val="004D77A5"/>
    <w:rsid w:val="004D7F17"/>
    <w:rsid w:val="004E0251"/>
    <w:rsid w:val="004E42CA"/>
    <w:rsid w:val="004E42FF"/>
    <w:rsid w:val="004E5D16"/>
    <w:rsid w:val="004E61AF"/>
    <w:rsid w:val="004E67BD"/>
    <w:rsid w:val="004E7745"/>
    <w:rsid w:val="004E78DB"/>
    <w:rsid w:val="004E7A81"/>
    <w:rsid w:val="004E7F37"/>
    <w:rsid w:val="004F3D8B"/>
    <w:rsid w:val="004F502E"/>
    <w:rsid w:val="004F5060"/>
    <w:rsid w:val="004F5238"/>
    <w:rsid w:val="004F687E"/>
    <w:rsid w:val="004F69F1"/>
    <w:rsid w:val="00501C7D"/>
    <w:rsid w:val="00502CF8"/>
    <w:rsid w:val="00503377"/>
    <w:rsid w:val="00505FC8"/>
    <w:rsid w:val="005074E6"/>
    <w:rsid w:val="005110EF"/>
    <w:rsid w:val="00512C66"/>
    <w:rsid w:val="00513272"/>
    <w:rsid w:val="00513C80"/>
    <w:rsid w:val="005146DC"/>
    <w:rsid w:val="005154B8"/>
    <w:rsid w:val="005158E3"/>
    <w:rsid w:val="00515E2A"/>
    <w:rsid w:val="0051630B"/>
    <w:rsid w:val="00517C2B"/>
    <w:rsid w:val="00520C5E"/>
    <w:rsid w:val="00520DF5"/>
    <w:rsid w:val="00521940"/>
    <w:rsid w:val="00530CE1"/>
    <w:rsid w:val="00531270"/>
    <w:rsid w:val="0053144F"/>
    <w:rsid w:val="00532515"/>
    <w:rsid w:val="00532BB1"/>
    <w:rsid w:val="00534110"/>
    <w:rsid w:val="0053629B"/>
    <w:rsid w:val="0053634F"/>
    <w:rsid w:val="00536907"/>
    <w:rsid w:val="0053705D"/>
    <w:rsid w:val="005372EA"/>
    <w:rsid w:val="00537A3A"/>
    <w:rsid w:val="00541135"/>
    <w:rsid w:val="00541AC4"/>
    <w:rsid w:val="00543AF2"/>
    <w:rsid w:val="00543B48"/>
    <w:rsid w:val="00544260"/>
    <w:rsid w:val="00546F07"/>
    <w:rsid w:val="00550654"/>
    <w:rsid w:val="005510AF"/>
    <w:rsid w:val="00552009"/>
    <w:rsid w:val="0055245B"/>
    <w:rsid w:val="005530EB"/>
    <w:rsid w:val="005545CE"/>
    <w:rsid w:val="00555395"/>
    <w:rsid w:val="00556284"/>
    <w:rsid w:val="00557BF3"/>
    <w:rsid w:val="005607A1"/>
    <w:rsid w:val="005621DD"/>
    <w:rsid w:val="0056221B"/>
    <w:rsid w:val="005632F9"/>
    <w:rsid w:val="00566BA7"/>
    <w:rsid w:val="00566EFD"/>
    <w:rsid w:val="00570331"/>
    <w:rsid w:val="00571F47"/>
    <w:rsid w:val="00573E57"/>
    <w:rsid w:val="00574BBC"/>
    <w:rsid w:val="00580D39"/>
    <w:rsid w:val="005813F1"/>
    <w:rsid w:val="005824C8"/>
    <w:rsid w:val="00583D37"/>
    <w:rsid w:val="00583E83"/>
    <w:rsid w:val="00584209"/>
    <w:rsid w:val="00585964"/>
    <w:rsid w:val="005934CA"/>
    <w:rsid w:val="00594D05"/>
    <w:rsid w:val="00596712"/>
    <w:rsid w:val="0059684F"/>
    <w:rsid w:val="0059713D"/>
    <w:rsid w:val="0059758F"/>
    <w:rsid w:val="005A1084"/>
    <w:rsid w:val="005A10FB"/>
    <w:rsid w:val="005A14F1"/>
    <w:rsid w:val="005A5A41"/>
    <w:rsid w:val="005A5C67"/>
    <w:rsid w:val="005A6CFF"/>
    <w:rsid w:val="005A7C73"/>
    <w:rsid w:val="005B13F7"/>
    <w:rsid w:val="005B3CE9"/>
    <w:rsid w:val="005B4850"/>
    <w:rsid w:val="005B52F4"/>
    <w:rsid w:val="005B66ED"/>
    <w:rsid w:val="005C0CDC"/>
    <w:rsid w:val="005C17BB"/>
    <w:rsid w:val="005C2BC7"/>
    <w:rsid w:val="005C66F2"/>
    <w:rsid w:val="005C7958"/>
    <w:rsid w:val="005D088C"/>
    <w:rsid w:val="005D123A"/>
    <w:rsid w:val="005D19A7"/>
    <w:rsid w:val="005D2E87"/>
    <w:rsid w:val="005D44D2"/>
    <w:rsid w:val="005D5D12"/>
    <w:rsid w:val="005D606E"/>
    <w:rsid w:val="005E1453"/>
    <w:rsid w:val="005E180A"/>
    <w:rsid w:val="005E2EE7"/>
    <w:rsid w:val="005E30F3"/>
    <w:rsid w:val="005E38E6"/>
    <w:rsid w:val="005E4796"/>
    <w:rsid w:val="005E479C"/>
    <w:rsid w:val="005E6881"/>
    <w:rsid w:val="005E6A93"/>
    <w:rsid w:val="005E736D"/>
    <w:rsid w:val="005E74BB"/>
    <w:rsid w:val="005E7E34"/>
    <w:rsid w:val="005F16E1"/>
    <w:rsid w:val="005F2D88"/>
    <w:rsid w:val="005F31C3"/>
    <w:rsid w:val="005F32EF"/>
    <w:rsid w:val="005F3672"/>
    <w:rsid w:val="005F4001"/>
    <w:rsid w:val="005F4767"/>
    <w:rsid w:val="005F5127"/>
    <w:rsid w:val="005F61D8"/>
    <w:rsid w:val="005F70CF"/>
    <w:rsid w:val="006001EF"/>
    <w:rsid w:val="00601413"/>
    <w:rsid w:val="006019E6"/>
    <w:rsid w:val="00602028"/>
    <w:rsid w:val="0060345B"/>
    <w:rsid w:val="0060467B"/>
    <w:rsid w:val="00605249"/>
    <w:rsid w:val="006053D2"/>
    <w:rsid w:val="00605917"/>
    <w:rsid w:val="00606ECA"/>
    <w:rsid w:val="00607150"/>
    <w:rsid w:val="00607365"/>
    <w:rsid w:val="00611469"/>
    <w:rsid w:val="0061588C"/>
    <w:rsid w:val="00616EBA"/>
    <w:rsid w:val="00617654"/>
    <w:rsid w:val="006177A0"/>
    <w:rsid w:val="006214CD"/>
    <w:rsid w:val="00621B42"/>
    <w:rsid w:val="00621CE8"/>
    <w:rsid w:val="00622DBB"/>
    <w:rsid w:val="006314B9"/>
    <w:rsid w:val="00631D0F"/>
    <w:rsid w:val="00632946"/>
    <w:rsid w:val="00632C08"/>
    <w:rsid w:val="00632EBF"/>
    <w:rsid w:val="00633916"/>
    <w:rsid w:val="00633AAA"/>
    <w:rsid w:val="006341C1"/>
    <w:rsid w:val="00634887"/>
    <w:rsid w:val="00636D6E"/>
    <w:rsid w:val="0063734C"/>
    <w:rsid w:val="00637D23"/>
    <w:rsid w:val="006401F3"/>
    <w:rsid w:val="006414C9"/>
    <w:rsid w:val="006420E7"/>
    <w:rsid w:val="00644248"/>
    <w:rsid w:val="00644731"/>
    <w:rsid w:val="00644843"/>
    <w:rsid w:val="00644CA2"/>
    <w:rsid w:val="0064664F"/>
    <w:rsid w:val="00650E28"/>
    <w:rsid w:val="006534E9"/>
    <w:rsid w:val="00655633"/>
    <w:rsid w:val="0065740E"/>
    <w:rsid w:val="0066131A"/>
    <w:rsid w:val="00661AF5"/>
    <w:rsid w:val="00662358"/>
    <w:rsid w:val="0066291F"/>
    <w:rsid w:val="00663636"/>
    <w:rsid w:val="006649AD"/>
    <w:rsid w:val="00664E34"/>
    <w:rsid w:val="006672B1"/>
    <w:rsid w:val="006673DF"/>
    <w:rsid w:val="00667A65"/>
    <w:rsid w:val="0067074A"/>
    <w:rsid w:val="00671C90"/>
    <w:rsid w:val="00672994"/>
    <w:rsid w:val="006739E6"/>
    <w:rsid w:val="00674AEF"/>
    <w:rsid w:val="00675D1F"/>
    <w:rsid w:val="00681FFF"/>
    <w:rsid w:val="00683B12"/>
    <w:rsid w:val="00683B8C"/>
    <w:rsid w:val="00684568"/>
    <w:rsid w:val="006879C5"/>
    <w:rsid w:val="0069017A"/>
    <w:rsid w:val="00692493"/>
    <w:rsid w:val="00692E87"/>
    <w:rsid w:val="00693443"/>
    <w:rsid w:val="0069665C"/>
    <w:rsid w:val="006973C0"/>
    <w:rsid w:val="006978D6"/>
    <w:rsid w:val="006A1571"/>
    <w:rsid w:val="006A2340"/>
    <w:rsid w:val="006A3068"/>
    <w:rsid w:val="006A33EB"/>
    <w:rsid w:val="006B0CB6"/>
    <w:rsid w:val="006B57D2"/>
    <w:rsid w:val="006C0153"/>
    <w:rsid w:val="006C0316"/>
    <w:rsid w:val="006C15C5"/>
    <w:rsid w:val="006C2D99"/>
    <w:rsid w:val="006C3203"/>
    <w:rsid w:val="006C3F81"/>
    <w:rsid w:val="006C4072"/>
    <w:rsid w:val="006C420B"/>
    <w:rsid w:val="006C4CC2"/>
    <w:rsid w:val="006C65DC"/>
    <w:rsid w:val="006C7891"/>
    <w:rsid w:val="006D0B6C"/>
    <w:rsid w:val="006D0E3D"/>
    <w:rsid w:val="006D16C9"/>
    <w:rsid w:val="006D1CE5"/>
    <w:rsid w:val="006D4808"/>
    <w:rsid w:val="006D6605"/>
    <w:rsid w:val="006E2C8A"/>
    <w:rsid w:val="006E463F"/>
    <w:rsid w:val="006E6DBF"/>
    <w:rsid w:val="006E6F92"/>
    <w:rsid w:val="006E7068"/>
    <w:rsid w:val="006F0AB6"/>
    <w:rsid w:val="006F1626"/>
    <w:rsid w:val="006F3902"/>
    <w:rsid w:val="006F4F83"/>
    <w:rsid w:val="006F522B"/>
    <w:rsid w:val="006F70C6"/>
    <w:rsid w:val="006F76AB"/>
    <w:rsid w:val="00700809"/>
    <w:rsid w:val="00701F21"/>
    <w:rsid w:val="0070207E"/>
    <w:rsid w:val="0070310E"/>
    <w:rsid w:val="00706D59"/>
    <w:rsid w:val="00710A0D"/>
    <w:rsid w:val="00711EA9"/>
    <w:rsid w:val="007120C9"/>
    <w:rsid w:val="00713418"/>
    <w:rsid w:val="007141B4"/>
    <w:rsid w:val="007146FB"/>
    <w:rsid w:val="00716231"/>
    <w:rsid w:val="00716552"/>
    <w:rsid w:val="007175DE"/>
    <w:rsid w:val="007215E3"/>
    <w:rsid w:val="007238FF"/>
    <w:rsid w:val="00724694"/>
    <w:rsid w:val="00725740"/>
    <w:rsid w:val="0072694E"/>
    <w:rsid w:val="0072698F"/>
    <w:rsid w:val="007300CF"/>
    <w:rsid w:val="00730A0A"/>
    <w:rsid w:val="00731A4C"/>
    <w:rsid w:val="007328D9"/>
    <w:rsid w:val="00732C1B"/>
    <w:rsid w:val="0073322C"/>
    <w:rsid w:val="007350C5"/>
    <w:rsid w:val="00736995"/>
    <w:rsid w:val="00736A76"/>
    <w:rsid w:val="00736D31"/>
    <w:rsid w:val="0073759B"/>
    <w:rsid w:val="00737913"/>
    <w:rsid w:val="007402FC"/>
    <w:rsid w:val="007435B4"/>
    <w:rsid w:val="0074529F"/>
    <w:rsid w:val="007468CB"/>
    <w:rsid w:val="00746E07"/>
    <w:rsid w:val="007477E3"/>
    <w:rsid w:val="00747838"/>
    <w:rsid w:val="0075006A"/>
    <w:rsid w:val="00752C6B"/>
    <w:rsid w:val="00753BEB"/>
    <w:rsid w:val="00754444"/>
    <w:rsid w:val="00760B18"/>
    <w:rsid w:val="007611A3"/>
    <w:rsid w:val="00761D93"/>
    <w:rsid w:val="007640E0"/>
    <w:rsid w:val="007641B4"/>
    <w:rsid w:val="0076460C"/>
    <w:rsid w:val="007668EC"/>
    <w:rsid w:val="00766AD5"/>
    <w:rsid w:val="007674C8"/>
    <w:rsid w:val="00767BEF"/>
    <w:rsid w:val="00767E10"/>
    <w:rsid w:val="00771F08"/>
    <w:rsid w:val="00773913"/>
    <w:rsid w:val="00775BB7"/>
    <w:rsid w:val="00775E12"/>
    <w:rsid w:val="007760F1"/>
    <w:rsid w:val="00776D2D"/>
    <w:rsid w:val="007775F5"/>
    <w:rsid w:val="00777B0B"/>
    <w:rsid w:val="00781886"/>
    <w:rsid w:val="00782119"/>
    <w:rsid w:val="00782C45"/>
    <w:rsid w:val="007843FD"/>
    <w:rsid w:val="00785309"/>
    <w:rsid w:val="0078552C"/>
    <w:rsid w:val="00787DFD"/>
    <w:rsid w:val="00790F60"/>
    <w:rsid w:val="0079142E"/>
    <w:rsid w:val="007920F1"/>
    <w:rsid w:val="00793C78"/>
    <w:rsid w:val="007953AF"/>
    <w:rsid w:val="00795635"/>
    <w:rsid w:val="00795ABB"/>
    <w:rsid w:val="007970C2"/>
    <w:rsid w:val="007972AE"/>
    <w:rsid w:val="0079732A"/>
    <w:rsid w:val="007973D0"/>
    <w:rsid w:val="007974AE"/>
    <w:rsid w:val="0079756B"/>
    <w:rsid w:val="007A0DD5"/>
    <w:rsid w:val="007A11E9"/>
    <w:rsid w:val="007A2A82"/>
    <w:rsid w:val="007A2EE2"/>
    <w:rsid w:val="007A31AD"/>
    <w:rsid w:val="007A51D1"/>
    <w:rsid w:val="007A5A18"/>
    <w:rsid w:val="007B3DAB"/>
    <w:rsid w:val="007B440E"/>
    <w:rsid w:val="007C032C"/>
    <w:rsid w:val="007C267D"/>
    <w:rsid w:val="007C28FB"/>
    <w:rsid w:val="007C2D95"/>
    <w:rsid w:val="007C639E"/>
    <w:rsid w:val="007C6A19"/>
    <w:rsid w:val="007C6BD9"/>
    <w:rsid w:val="007C6C4C"/>
    <w:rsid w:val="007C6E8B"/>
    <w:rsid w:val="007C7240"/>
    <w:rsid w:val="007C774D"/>
    <w:rsid w:val="007D1898"/>
    <w:rsid w:val="007D1967"/>
    <w:rsid w:val="007D203C"/>
    <w:rsid w:val="007D26D1"/>
    <w:rsid w:val="007D6670"/>
    <w:rsid w:val="007D73A7"/>
    <w:rsid w:val="007D78C3"/>
    <w:rsid w:val="007D7A71"/>
    <w:rsid w:val="007D7DD6"/>
    <w:rsid w:val="007E0966"/>
    <w:rsid w:val="007E0F56"/>
    <w:rsid w:val="007E121C"/>
    <w:rsid w:val="007E2563"/>
    <w:rsid w:val="007E312F"/>
    <w:rsid w:val="007E4482"/>
    <w:rsid w:val="007E4CE6"/>
    <w:rsid w:val="007E5978"/>
    <w:rsid w:val="007E6B1F"/>
    <w:rsid w:val="007E6E96"/>
    <w:rsid w:val="007E7063"/>
    <w:rsid w:val="007E713D"/>
    <w:rsid w:val="007E7517"/>
    <w:rsid w:val="007E7C23"/>
    <w:rsid w:val="007F13E4"/>
    <w:rsid w:val="007F3F53"/>
    <w:rsid w:val="007F4867"/>
    <w:rsid w:val="007F54B9"/>
    <w:rsid w:val="007F5FFF"/>
    <w:rsid w:val="008001CA"/>
    <w:rsid w:val="008009A4"/>
    <w:rsid w:val="00800BEC"/>
    <w:rsid w:val="00803586"/>
    <w:rsid w:val="008037D7"/>
    <w:rsid w:val="00805000"/>
    <w:rsid w:val="00806E33"/>
    <w:rsid w:val="0081027F"/>
    <w:rsid w:val="00810C09"/>
    <w:rsid w:val="00812036"/>
    <w:rsid w:val="00812934"/>
    <w:rsid w:val="008134AE"/>
    <w:rsid w:val="0081386F"/>
    <w:rsid w:val="008149CC"/>
    <w:rsid w:val="008155D5"/>
    <w:rsid w:val="00820B20"/>
    <w:rsid w:val="00820F20"/>
    <w:rsid w:val="00821053"/>
    <w:rsid w:val="0082518D"/>
    <w:rsid w:val="008256C1"/>
    <w:rsid w:val="00825754"/>
    <w:rsid w:val="00825E1A"/>
    <w:rsid w:val="00825FD1"/>
    <w:rsid w:val="008275E2"/>
    <w:rsid w:val="008276D3"/>
    <w:rsid w:val="00827DF5"/>
    <w:rsid w:val="00830348"/>
    <w:rsid w:val="00831F65"/>
    <w:rsid w:val="00832118"/>
    <w:rsid w:val="00832BFF"/>
    <w:rsid w:val="008330C1"/>
    <w:rsid w:val="008360D6"/>
    <w:rsid w:val="00837A19"/>
    <w:rsid w:val="00840E14"/>
    <w:rsid w:val="00841579"/>
    <w:rsid w:val="00842F66"/>
    <w:rsid w:val="00844C2D"/>
    <w:rsid w:val="0084679E"/>
    <w:rsid w:val="00846E44"/>
    <w:rsid w:val="008475D8"/>
    <w:rsid w:val="0085111B"/>
    <w:rsid w:val="00851A43"/>
    <w:rsid w:val="00852501"/>
    <w:rsid w:val="00852F82"/>
    <w:rsid w:val="008534B0"/>
    <w:rsid w:val="00853504"/>
    <w:rsid w:val="0085535C"/>
    <w:rsid w:val="00855548"/>
    <w:rsid w:val="00855E96"/>
    <w:rsid w:val="00856782"/>
    <w:rsid w:val="00856BAA"/>
    <w:rsid w:val="00856E1B"/>
    <w:rsid w:val="00857104"/>
    <w:rsid w:val="00857C25"/>
    <w:rsid w:val="008605E9"/>
    <w:rsid w:val="00860838"/>
    <w:rsid w:val="008634B7"/>
    <w:rsid w:val="00867001"/>
    <w:rsid w:val="008671F0"/>
    <w:rsid w:val="0086777E"/>
    <w:rsid w:val="00870766"/>
    <w:rsid w:val="0087256D"/>
    <w:rsid w:val="008730A5"/>
    <w:rsid w:val="0087491D"/>
    <w:rsid w:val="00875977"/>
    <w:rsid w:val="00876061"/>
    <w:rsid w:val="00876537"/>
    <w:rsid w:val="00877F1E"/>
    <w:rsid w:val="00880A9C"/>
    <w:rsid w:val="00880F6C"/>
    <w:rsid w:val="00882200"/>
    <w:rsid w:val="00884A0A"/>
    <w:rsid w:val="008871A4"/>
    <w:rsid w:val="0089221B"/>
    <w:rsid w:val="00894367"/>
    <w:rsid w:val="00894AB3"/>
    <w:rsid w:val="008A0647"/>
    <w:rsid w:val="008A18AE"/>
    <w:rsid w:val="008A1CD3"/>
    <w:rsid w:val="008A3568"/>
    <w:rsid w:val="008A506D"/>
    <w:rsid w:val="008A5F8D"/>
    <w:rsid w:val="008A66A5"/>
    <w:rsid w:val="008A6DF6"/>
    <w:rsid w:val="008A7A4F"/>
    <w:rsid w:val="008B0560"/>
    <w:rsid w:val="008B0A25"/>
    <w:rsid w:val="008B2D22"/>
    <w:rsid w:val="008B32A1"/>
    <w:rsid w:val="008B4F50"/>
    <w:rsid w:val="008B55B7"/>
    <w:rsid w:val="008B6BF5"/>
    <w:rsid w:val="008B7077"/>
    <w:rsid w:val="008C0205"/>
    <w:rsid w:val="008C2BBD"/>
    <w:rsid w:val="008C4147"/>
    <w:rsid w:val="008C5065"/>
    <w:rsid w:val="008C5BF7"/>
    <w:rsid w:val="008C6BDB"/>
    <w:rsid w:val="008D0174"/>
    <w:rsid w:val="008D033B"/>
    <w:rsid w:val="008D195D"/>
    <w:rsid w:val="008D28F9"/>
    <w:rsid w:val="008D57C2"/>
    <w:rsid w:val="008D62E9"/>
    <w:rsid w:val="008D6BDE"/>
    <w:rsid w:val="008D6C04"/>
    <w:rsid w:val="008D778B"/>
    <w:rsid w:val="008E09FE"/>
    <w:rsid w:val="008E1BC1"/>
    <w:rsid w:val="008E6330"/>
    <w:rsid w:val="008E6648"/>
    <w:rsid w:val="008E77CD"/>
    <w:rsid w:val="008F09E9"/>
    <w:rsid w:val="008F4218"/>
    <w:rsid w:val="008F4CD1"/>
    <w:rsid w:val="008F68A3"/>
    <w:rsid w:val="008F72EF"/>
    <w:rsid w:val="008F7934"/>
    <w:rsid w:val="009002D0"/>
    <w:rsid w:val="009009F9"/>
    <w:rsid w:val="009016D9"/>
    <w:rsid w:val="009031D5"/>
    <w:rsid w:val="009032EA"/>
    <w:rsid w:val="00904F03"/>
    <w:rsid w:val="00910DCB"/>
    <w:rsid w:val="00911360"/>
    <w:rsid w:val="0091139F"/>
    <w:rsid w:val="009118F8"/>
    <w:rsid w:val="00911D34"/>
    <w:rsid w:val="00911E8F"/>
    <w:rsid w:val="00916E86"/>
    <w:rsid w:val="00917F6A"/>
    <w:rsid w:val="00921E72"/>
    <w:rsid w:val="00926653"/>
    <w:rsid w:val="00930706"/>
    <w:rsid w:val="009345F1"/>
    <w:rsid w:val="00940EA8"/>
    <w:rsid w:val="009416A4"/>
    <w:rsid w:val="00942C48"/>
    <w:rsid w:val="009431A1"/>
    <w:rsid w:val="00943FA6"/>
    <w:rsid w:val="00944647"/>
    <w:rsid w:val="0094609F"/>
    <w:rsid w:val="00946538"/>
    <w:rsid w:val="00947981"/>
    <w:rsid w:val="009534E3"/>
    <w:rsid w:val="009539E0"/>
    <w:rsid w:val="00953F1E"/>
    <w:rsid w:val="00955288"/>
    <w:rsid w:val="00955DFE"/>
    <w:rsid w:val="00955F79"/>
    <w:rsid w:val="00956071"/>
    <w:rsid w:val="00956B78"/>
    <w:rsid w:val="009574CA"/>
    <w:rsid w:val="00960D27"/>
    <w:rsid w:val="00961072"/>
    <w:rsid w:val="0096274B"/>
    <w:rsid w:val="00962CB8"/>
    <w:rsid w:val="009670C5"/>
    <w:rsid w:val="00967654"/>
    <w:rsid w:val="00970DE2"/>
    <w:rsid w:val="00971C99"/>
    <w:rsid w:val="00971F46"/>
    <w:rsid w:val="00974CF0"/>
    <w:rsid w:val="00975115"/>
    <w:rsid w:val="00980947"/>
    <w:rsid w:val="009812D3"/>
    <w:rsid w:val="00981A4D"/>
    <w:rsid w:val="0098348F"/>
    <w:rsid w:val="009838CC"/>
    <w:rsid w:val="009838E3"/>
    <w:rsid w:val="00985224"/>
    <w:rsid w:val="00985CD7"/>
    <w:rsid w:val="00985CDB"/>
    <w:rsid w:val="00985DE3"/>
    <w:rsid w:val="00985FE8"/>
    <w:rsid w:val="009865B1"/>
    <w:rsid w:val="00987363"/>
    <w:rsid w:val="0099102E"/>
    <w:rsid w:val="009914F2"/>
    <w:rsid w:val="00991792"/>
    <w:rsid w:val="00991DD9"/>
    <w:rsid w:val="009921E7"/>
    <w:rsid w:val="00993D51"/>
    <w:rsid w:val="00994D89"/>
    <w:rsid w:val="00997858"/>
    <w:rsid w:val="009978BD"/>
    <w:rsid w:val="009A0406"/>
    <w:rsid w:val="009A09AC"/>
    <w:rsid w:val="009A0DE3"/>
    <w:rsid w:val="009A2329"/>
    <w:rsid w:val="009A290E"/>
    <w:rsid w:val="009A2ACE"/>
    <w:rsid w:val="009A3303"/>
    <w:rsid w:val="009A56D8"/>
    <w:rsid w:val="009A596E"/>
    <w:rsid w:val="009A5AF1"/>
    <w:rsid w:val="009A6198"/>
    <w:rsid w:val="009B1FF7"/>
    <w:rsid w:val="009B23B0"/>
    <w:rsid w:val="009B3BE8"/>
    <w:rsid w:val="009B64D6"/>
    <w:rsid w:val="009C08E7"/>
    <w:rsid w:val="009C0EF4"/>
    <w:rsid w:val="009C10FC"/>
    <w:rsid w:val="009C28F6"/>
    <w:rsid w:val="009C4BE0"/>
    <w:rsid w:val="009C686E"/>
    <w:rsid w:val="009C733B"/>
    <w:rsid w:val="009D1C0F"/>
    <w:rsid w:val="009D6981"/>
    <w:rsid w:val="009D72AB"/>
    <w:rsid w:val="009E007F"/>
    <w:rsid w:val="009E0A0A"/>
    <w:rsid w:val="009E254E"/>
    <w:rsid w:val="009E278D"/>
    <w:rsid w:val="009E5096"/>
    <w:rsid w:val="009E750F"/>
    <w:rsid w:val="009E7F1D"/>
    <w:rsid w:val="009F4DB2"/>
    <w:rsid w:val="009F524A"/>
    <w:rsid w:val="009F65F6"/>
    <w:rsid w:val="009F6C26"/>
    <w:rsid w:val="00A00928"/>
    <w:rsid w:val="00A00B07"/>
    <w:rsid w:val="00A0162C"/>
    <w:rsid w:val="00A01A77"/>
    <w:rsid w:val="00A0272F"/>
    <w:rsid w:val="00A04D96"/>
    <w:rsid w:val="00A0629B"/>
    <w:rsid w:val="00A10102"/>
    <w:rsid w:val="00A1049E"/>
    <w:rsid w:val="00A10637"/>
    <w:rsid w:val="00A10A69"/>
    <w:rsid w:val="00A11208"/>
    <w:rsid w:val="00A123E9"/>
    <w:rsid w:val="00A1307D"/>
    <w:rsid w:val="00A131FA"/>
    <w:rsid w:val="00A166C1"/>
    <w:rsid w:val="00A17DE1"/>
    <w:rsid w:val="00A20A4D"/>
    <w:rsid w:val="00A20E58"/>
    <w:rsid w:val="00A234DB"/>
    <w:rsid w:val="00A242F6"/>
    <w:rsid w:val="00A307B8"/>
    <w:rsid w:val="00A3223E"/>
    <w:rsid w:val="00A3363A"/>
    <w:rsid w:val="00A339C7"/>
    <w:rsid w:val="00A341E3"/>
    <w:rsid w:val="00A34715"/>
    <w:rsid w:val="00A352A5"/>
    <w:rsid w:val="00A3608C"/>
    <w:rsid w:val="00A37F9B"/>
    <w:rsid w:val="00A40B4E"/>
    <w:rsid w:val="00A42133"/>
    <w:rsid w:val="00A43635"/>
    <w:rsid w:val="00A4372C"/>
    <w:rsid w:val="00A514A7"/>
    <w:rsid w:val="00A52E3A"/>
    <w:rsid w:val="00A52EE4"/>
    <w:rsid w:val="00A54E06"/>
    <w:rsid w:val="00A55650"/>
    <w:rsid w:val="00A5586A"/>
    <w:rsid w:val="00A568A6"/>
    <w:rsid w:val="00A6139E"/>
    <w:rsid w:val="00A61504"/>
    <w:rsid w:val="00A624C1"/>
    <w:rsid w:val="00A66101"/>
    <w:rsid w:val="00A67957"/>
    <w:rsid w:val="00A703C9"/>
    <w:rsid w:val="00A71001"/>
    <w:rsid w:val="00A723CD"/>
    <w:rsid w:val="00A74BFB"/>
    <w:rsid w:val="00A74EF8"/>
    <w:rsid w:val="00A754EB"/>
    <w:rsid w:val="00A769EC"/>
    <w:rsid w:val="00A80F29"/>
    <w:rsid w:val="00A818A7"/>
    <w:rsid w:val="00A8217B"/>
    <w:rsid w:val="00A832AD"/>
    <w:rsid w:val="00A8397A"/>
    <w:rsid w:val="00A83CC4"/>
    <w:rsid w:val="00A8502F"/>
    <w:rsid w:val="00A85BDF"/>
    <w:rsid w:val="00A863D1"/>
    <w:rsid w:val="00A8797A"/>
    <w:rsid w:val="00A90417"/>
    <w:rsid w:val="00A90D1B"/>
    <w:rsid w:val="00A90FA9"/>
    <w:rsid w:val="00A919D6"/>
    <w:rsid w:val="00A9255E"/>
    <w:rsid w:val="00A9500E"/>
    <w:rsid w:val="00A97AD2"/>
    <w:rsid w:val="00AA45C2"/>
    <w:rsid w:val="00AA4D13"/>
    <w:rsid w:val="00AA5806"/>
    <w:rsid w:val="00AA7F04"/>
    <w:rsid w:val="00AB030E"/>
    <w:rsid w:val="00AB0CBE"/>
    <w:rsid w:val="00AB1F9C"/>
    <w:rsid w:val="00AB3D2C"/>
    <w:rsid w:val="00AB4DF6"/>
    <w:rsid w:val="00AB52A6"/>
    <w:rsid w:val="00AB5743"/>
    <w:rsid w:val="00AC062C"/>
    <w:rsid w:val="00AC1B60"/>
    <w:rsid w:val="00AC2060"/>
    <w:rsid w:val="00AC2D36"/>
    <w:rsid w:val="00AC38AD"/>
    <w:rsid w:val="00AC4641"/>
    <w:rsid w:val="00AC4902"/>
    <w:rsid w:val="00AC5911"/>
    <w:rsid w:val="00AC6381"/>
    <w:rsid w:val="00AC6F42"/>
    <w:rsid w:val="00AC7759"/>
    <w:rsid w:val="00AC7E41"/>
    <w:rsid w:val="00AC7F51"/>
    <w:rsid w:val="00AD12F8"/>
    <w:rsid w:val="00AD1720"/>
    <w:rsid w:val="00AD2216"/>
    <w:rsid w:val="00AD2598"/>
    <w:rsid w:val="00AD2C54"/>
    <w:rsid w:val="00AD48FB"/>
    <w:rsid w:val="00AE1754"/>
    <w:rsid w:val="00AE1A26"/>
    <w:rsid w:val="00AE1DD3"/>
    <w:rsid w:val="00AE23C1"/>
    <w:rsid w:val="00AE30B4"/>
    <w:rsid w:val="00AE394A"/>
    <w:rsid w:val="00AE4252"/>
    <w:rsid w:val="00AE4860"/>
    <w:rsid w:val="00AF0347"/>
    <w:rsid w:val="00AF128E"/>
    <w:rsid w:val="00AF143F"/>
    <w:rsid w:val="00AF14E1"/>
    <w:rsid w:val="00AF2E07"/>
    <w:rsid w:val="00AF4AF9"/>
    <w:rsid w:val="00AF65B3"/>
    <w:rsid w:val="00AF6D6F"/>
    <w:rsid w:val="00B01C44"/>
    <w:rsid w:val="00B01C68"/>
    <w:rsid w:val="00B02BED"/>
    <w:rsid w:val="00B05D50"/>
    <w:rsid w:val="00B106D1"/>
    <w:rsid w:val="00B10B32"/>
    <w:rsid w:val="00B11AAA"/>
    <w:rsid w:val="00B14538"/>
    <w:rsid w:val="00B149CE"/>
    <w:rsid w:val="00B14A9E"/>
    <w:rsid w:val="00B1513D"/>
    <w:rsid w:val="00B15512"/>
    <w:rsid w:val="00B17050"/>
    <w:rsid w:val="00B20D1A"/>
    <w:rsid w:val="00B20F0F"/>
    <w:rsid w:val="00B2191D"/>
    <w:rsid w:val="00B23359"/>
    <w:rsid w:val="00B2403A"/>
    <w:rsid w:val="00B24B2A"/>
    <w:rsid w:val="00B25CE2"/>
    <w:rsid w:val="00B26238"/>
    <w:rsid w:val="00B27909"/>
    <w:rsid w:val="00B27DB0"/>
    <w:rsid w:val="00B3048B"/>
    <w:rsid w:val="00B3134F"/>
    <w:rsid w:val="00B319BB"/>
    <w:rsid w:val="00B34A51"/>
    <w:rsid w:val="00B35208"/>
    <w:rsid w:val="00B4020A"/>
    <w:rsid w:val="00B40A64"/>
    <w:rsid w:val="00B44D59"/>
    <w:rsid w:val="00B454A0"/>
    <w:rsid w:val="00B47F57"/>
    <w:rsid w:val="00B50307"/>
    <w:rsid w:val="00B507EA"/>
    <w:rsid w:val="00B50EB9"/>
    <w:rsid w:val="00B5309D"/>
    <w:rsid w:val="00B546AE"/>
    <w:rsid w:val="00B54754"/>
    <w:rsid w:val="00B550C2"/>
    <w:rsid w:val="00B57609"/>
    <w:rsid w:val="00B57F37"/>
    <w:rsid w:val="00B57FAA"/>
    <w:rsid w:val="00B60B54"/>
    <w:rsid w:val="00B611BF"/>
    <w:rsid w:val="00B616ED"/>
    <w:rsid w:val="00B63C47"/>
    <w:rsid w:val="00B64708"/>
    <w:rsid w:val="00B65D42"/>
    <w:rsid w:val="00B661EA"/>
    <w:rsid w:val="00B670EB"/>
    <w:rsid w:val="00B67C7C"/>
    <w:rsid w:val="00B701B2"/>
    <w:rsid w:val="00B71859"/>
    <w:rsid w:val="00B73C96"/>
    <w:rsid w:val="00B73E9C"/>
    <w:rsid w:val="00B75799"/>
    <w:rsid w:val="00B76CC7"/>
    <w:rsid w:val="00B8047A"/>
    <w:rsid w:val="00B80A77"/>
    <w:rsid w:val="00B81781"/>
    <w:rsid w:val="00B821BE"/>
    <w:rsid w:val="00B832F2"/>
    <w:rsid w:val="00B83AD1"/>
    <w:rsid w:val="00B847D4"/>
    <w:rsid w:val="00B84FCA"/>
    <w:rsid w:val="00B86E63"/>
    <w:rsid w:val="00B87A57"/>
    <w:rsid w:val="00B9078C"/>
    <w:rsid w:val="00B91071"/>
    <w:rsid w:val="00B9109F"/>
    <w:rsid w:val="00B92F1F"/>
    <w:rsid w:val="00B93884"/>
    <w:rsid w:val="00B94E73"/>
    <w:rsid w:val="00B9550F"/>
    <w:rsid w:val="00B976A0"/>
    <w:rsid w:val="00BA1B51"/>
    <w:rsid w:val="00BA27EC"/>
    <w:rsid w:val="00BA2827"/>
    <w:rsid w:val="00BA4775"/>
    <w:rsid w:val="00BA571C"/>
    <w:rsid w:val="00BB06CD"/>
    <w:rsid w:val="00BB364F"/>
    <w:rsid w:val="00BC0151"/>
    <w:rsid w:val="00BC093A"/>
    <w:rsid w:val="00BC0D41"/>
    <w:rsid w:val="00BC25D1"/>
    <w:rsid w:val="00BC3E79"/>
    <w:rsid w:val="00BC4ACC"/>
    <w:rsid w:val="00BD00B1"/>
    <w:rsid w:val="00BD0822"/>
    <w:rsid w:val="00BD1CC7"/>
    <w:rsid w:val="00BD3D8E"/>
    <w:rsid w:val="00BD4B2E"/>
    <w:rsid w:val="00BD5B11"/>
    <w:rsid w:val="00BD6A3E"/>
    <w:rsid w:val="00BE3E8A"/>
    <w:rsid w:val="00BE44F3"/>
    <w:rsid w:val="00BE4712"/>
    <w:rsid w:val="00BE4BCC"/>
    <w:rsid w:val="00BF0191"/>
    <w:rsid w:val="00BF0634"/>
    <w:rsid w:val="00BF21E6"/>
    <w:rsid w:val="00BF3E93"/>
    <w:rsid w:val="00BF433D"/>
    <w:rsid w:val="00BF765A"/>
    <w:rsid w:val="00C00DA5"/>
    <w:rsid w:val="00C00F53"/>
    <w:rsid w:val="00C017A8"/>
    <w:rsid w:val="00C01A6A"/>
    <w:rsid w:val="00C03572"/>
    <w:rsid w:val="00C03998"/>
    <w:rsid w:val="00C048BE"/>
    <w:rsid w:val="00C05A46"/>
    <w:rsid w:val="00C072A2"/>
    <w:rsid w:val="00C07666"/>
    <w:rsid w:val="00C076AE"/>
    <w:rsid w:val="00C07C8F"/>
    <w:rsid w:val="00C107E4"/>
    <w:rsid w:val="00C11907"/>
    <w:rsid w:val="00C1207E"/>
    <w:rsid w:val="00C14B67"/>
    <w:rsid w:val="00C150DD"/>
    <w:rsid w:val="00C17B71"/>
    <w:rsid w:val="00C211CA"/>
    <w:rsid w:val="00C217A8"/>
    <w:rsid w:val="00C21842"/>
    <w:rsid w:val="00C23492"/>
    <w:rsid w:val="00C2386C"/>
    <w:rsid w:val="00C2467C"/>
    <w:rsid w:val="00C2510A"/>
    <w:rsid w:val="00C258FC"/>
    <w:rsid w:val="00C2674E"/>
    <w:rsid w:val="00C27453"/>
    <w:rsid w:val="00C313AE"/>
    <w:rsid w:val="00C3249A"/>
    <w:rsid w:val="00C33539"/>
    <w:rsid w:val="00C33EB0"/>
    <w:rsid w:val="00C348BB"/>
    <w:rsid w:val="00C349DA"/>
    <w:rsid w:val="00C36711"/>
    <w:rsid w:val="00C378E9"/>
    <w:rsid w:val="00C4048F"/>
    <w:rsid w:val="00C42B62"/>
    <w:rsid w:val="00C43859"/>
    <w:rsid w:val="00C443D7"/>
    <w:rsid w:val="00C44BAB"/>
    <w:rsid w:val="00C462B7"/>
    <w:rsid w:val="00C47AB0"/>
    <w:rsid w:val="00C520D2"/>
    <w:rsid w:val="00C529C3"/>
    <w:rsid w:val="00C53517"/>
    <w:rsid w:val="00C53E02"/>
    <w:rsid w:val="00C556C4"/>
    <w:rsid w:val="00C559B8"/>
    <w:rsid w:val="00C60ADB"/>
    <w:rsid w:val="00C6142A"/>
    <w:rsid w:val="00C64FDD"/>
    <w:rsid w:val="00C657D4"/>
    <w:rsid w:val="00C65FBC"/>
    <w:rsid w:val="00C6625D"/>
    <w:rsid w:val="00C7033B"/>
    <w:rsid w:val="00C704EB"/>
    <w:rsid w:val="00C75D9B"/>
    <w:rsid w:val="00C761B1"/>
    <w:rsid w:val="00C76835"/>
    <w:rsid w:val="00C8010C"/>
    <w:rsid w:val="00C82A41"/>
    <w:rsid w:val="00C83F46"/>
    <w:rsid w:val="00C84835"/>
    <w:rsid w:val="00C86149"/>
    <w:rsid w:val="00C97BBE"/>
    <w:rsid w:val="00C97E6B"/>
    <w:rsid w:val="00CA00B9"/>
    <w:rsid w:val="00CA23D6"/>
    <w:rsid w:val="00CA2635"/>
    <w:rsid w:val="00CA49B9"/>
    <w:rsid w:val="00CA4CE7"/>
    <w:rsid w:val="00CA5641"/>
    <w:rsid w:val="00CA5ACB"/>
    <w:rsid w:val="00CB0918"/>
    <w:rsid w:val="00CB1DBA"/>
    <w:rsid w:val="00CB2738"/>
    <w:rsid w:val="00CB2F42"/>
    <w:rsid w:val="00CB50C6"/>
    <w:rsid w:val="00CB640F"/>
    <w:rsid w:val="00CB6504"/>
    <w:rsid w:val="00CB68B8"/>
    <w:rsid w:val="00CB6B91"/>
    <w:rsid w:val="00CB70D8"/>
    <w:rsid w:val="00CB75B9"/>
    <w:rsid w:val="00CC1FE4"/>
    <w:rsid w:val="00CC27A7"/>
    <w:rsid w:val="00CC2FC3"/>
    <w:rsid w:val="00CC36CD"/>
    <w:rsid w:val="00CC3EF9"/>
    <w:rsid w:val="00CC5642"/>
    <w:rsid w:val="00CC7CB3"/>
    <w:rsid w:val="00CC7E31"/>
    <w:rsid w:val="00CD02BA"/>
    <w:rsid w:val="00CD40EB"/>
    <w:rsid w:val="00CD5152"/>
    <w:rsid w:val="00CD5925"/>
    <w:rsid w:val="00CE0685"/>
    <w:rsid w:val="00CE2288"/>
    <w:rsid w:val="00CE2490"/>
    <w:rsid w:val="00CE4840"/>
    <w:rsid w:val="00CE49DB"/>
    <w:rsid w:val="00CE4B94"/>
    <w:rsid w:val="00CE557A"/>
    <w:rsid w:val="00CE5B98"/>
    <w:rsid w:val="00CE6B72"/>
    <w:rsid w:val="00CE6D3A"/>
    <w:rsid w:val="00CE70C4"/>
    <w:rsid w:val="00CF0C15"/>
    <w:rsid w:val="00CF2519"/>
    <w:rsid w:val="00CF2CEE"/>
    <w:rsid w:val="00CF6DF6"/>
    <w:rsid w:val="00CF7C5F"/>
    <w:rsid w:val="00CF7FBE"/>
    <w:rsid w:val="00D0049B"/>
    <w:rsid w:val="00D02188"/>
    <w:rsid w:val="00D03AB1"/>
    <w:rsid w:val="00D0627C"/>
    <w:rsid w:val="00D069E4"/>
    <w:rsid w:val="00D077AB"/>
    <w:rsid w:val="00D07C22"/>
    <w:rsid w:val="00D1121B"/>
    <w:rsid w:val="00D11A45"/>
    <w:rsid w:val="00D136EC"/>
    <w:rsid w:val="00D1410C"/>
    <w:rsid w:val="00D145FA"/>
    <w:rsid w:val="00D16EDF"/>
    <w:rsid w:val="00D178EE"/>
    <w:rsid w:val="00D17EF8"/>
    <w:rsid w:val="00D20EFA"/>
    <w:rsid w:val="00D21A25"/>
    <w:rsid w:val="00D22846"/>
    <w:rsid w:val="00D25816"/>
    <w:rsid w:val="00D25BFE"/>
    <w:rsid w:val="00D306B1"/>
    <w:rsid w:val="00D3117B"/>
    <w:rsid w:val="00D31A19"/>
    <w:rsid w:val="00D35C1E"/>
    <w:rsid w:val="00D36937"/>
    <w:rsid w:val="00D37687"/>
    <w:rsid w:val="00D37C40"/>
    <w:rsid w:val="00D37FAC"/>
    <w:rsid w:val="00D41070"/>
    <w:rsid w:val="00D41C54"/>
    <w:rsid w:val="00D43A0B"/>
    <w:rsid w:val="00D4795A"/>
    <w:rsid w:val="00D51C2D"/>
    <w:rsid w:val="00D51E17"/>
    <w:rsid w:val="00D53346"/>
    <w:rsid w:val="00D55845"/>
    <w:rsid w:val="00D55A4C"/>
    <w:rsid w:val="00D56E75"/>
    <w:rsid w:val="00D57E2D"/>
    <w:rsid w:val="00D57F79"/>
    <w:rsid w:val="00D631C4"/>
    <w:rsid w:val="00D63945"/>
    <w:rsid w:val="00D64FAC"/>
    <w:rsid w:val="00D66A0C"/>
    <w:rsid w:val="00D66AC0"/>
    <w:rsid w:val="00D67632"/>
    <w:rsid w:val="00D719EB"/>
    <w:rsid w:val="00D725CB"/>
    <w:rsid w:val="00D72756"/>
    <w:rsid w:val="00D72CB6"/>
    <w:rsid w:val="00D72D2D"/>
    <w:rsid w:val="00D81388"/>
    <w:rsid w:val="00D81424"/>
    <w:rsid w:val="00D8354F"/>
    <w:rsid w:val="00D839BC"/>
    <w:rsid w:val="00D86880"/>
    <w:rsid w:val="00D868B1"/>
    <w:rsid w:val="00D904F0"/>
    <w:rsid w:val="00D909CE"/>
    <w:rsid w:val="00D90E60"/>
    <w:rsid w:val="00D91378"/>
    <w:rsid w:val="00D925D5"/>
    <w:rsid w:val="00D92A87"/>
    <w:rsid w:val="00D953A1"/>
    <w:rsid w:val="00DA0340"/>
    <w:rsid w:val="00DA0BA4"/>
    <w:rsid w:val="00DA25CB"/>
    <w:rsid w:val="00DA2A6C"/>
    <w:rsid w:val="00DA4934"/>
    <w:rsid w:val="00DA53FD"/>
    <w:rsid w:val="00DA5FC3"/>
    <w:rsid w:val="00DA6E56"/>
    <w:rsid w:val="00DB13AE"/>
    <w:rsid w:val="00DB1476"/>
    <w:rsid w:val="00DB2FB0"/>
    <w:rsid w:val="00DB31A2"/>
    <w:rsid w:val="00DB32AB"/>
    <w:rsid w:val="00DB4051"/>
    <w:rsid w:val="00DB7269"/>
    <w:rsid w:val="00DC09BF"/>
    <w:rsid w:val="00DC171C"/>
    <w:rsid w:val="00DC1CED"/>
    <w:rsid w:val="00DC1DA1"/>
    <w:rsid w:val="00DC2B23"/>
    <w:rsid w:val="00DC2BDC"/>
    <w:rsid w:val="00DC5F04"/>
    <w:rsid w:val="00DC5F0B"/>
    <w:rsid w:val="00DC6E68"/>
    <w:rsid w:val="00DD1408"/>
    <w:rsid w:val="00DD276A"/>
    <w:rsid w:val="00DD356D"/>
    <w:rsid w:val="00DD3C11"/>
    <w:rsid w:val="00DD4A08"/>
    <w:rsid w:val="00DD4B73"/>
    <w:rsid w:val="00DD5B2B"/>
    <w:rsid w:val="00DD5F96"/>
    <w:rsid w:val="00DD7073"/>
    <w:rsid w:val="00DD7344"/>
    <w:rsid w:val="00DD7998"/>
    <w:rsid w:val="00DE1BF2"/>
    <w:rsid w:val="00DE269C"/>
    <w:rsid w:val="00DE2C20"/>
    <w:rsid w:val="00DE3F6E"/>
    <w:rsid w:val="00DE4506"/>
    <w:rsid w:val="00DE4DCF"/>
    <w:rsid w:val="00DE55C5"/>
    <w:rsid w:val="00DE7AE3"/>
    <w:rsid w:val="00DE7E0C"/>
    <w:rsid w:val="00DF0465"/>
    <w:rsid w:val="00DF0B75"/>
    <w:rsid w:val="00DF11EF"/>
    <w:rsid w:val="00DF2DB4"/>
    <w:rsid w:val="00DF335C"/>
    <w:rsid w:val="00DF33CA"/>
    <w:rsid w:val="00DF4C43"/>
    <w:rsid w:val="00E0111D"/>
    <w:rsid w:val="00E02B9D"/>
    <w:rsid w:val="00E048AA"/>
    <w:rsid w:val="00E04EBC"/>
    <w:rsid w:val="00E054B4"/>
    <w:rsid w:val="00E06169"/>
    <w:rsid w:val="00E06CC7"/>
    <w:rsid w:val="00E10915"/>
    <w:rsid w:val="00E10DF2"/>
    <w:rsid w:val="00E11D82"/>
    <w:rsid w:val="00E14488"/>
    <w:rsid w:val="00E14625"/>
    <w:rsid w:val="00E14F41"/>
    <w:rsid w:val="00E17195"/>
    <w:rsid w:val="00E217A6"/>
    <w:rsid w:val="00E22EEE"/>
    <w:rsid w:val="00E245BE"/>
    <w:rsid w:val="00E25B17"/>
    <w:rsid w:val="00E30A56"/>
    <w:rsid w:val="00E32D77"/>
    <w:rsid w:val="00E351EA"/>
    <w:rsid w:val="00E36B8C"/>
    <w:rsid w:val="00E378EF"/>
    <w:rsid w:val="00E403E4"/>
    <w:rsid w:val="00E4052D"/>
    <w:rsid w:val="00E41990"/>
    <w:rsid w:val="00E423BB"/>
    <w:rsid w:val="00E428F4"/>
    <w:rsid w:val="00E43004"/>
    <w:rsid w:val="00E43826"/>
    <w:rsid w:val="00E447EC"/>
    <w:rsid w:val="00E45FC5"/>
    <w:rsid w:val="00E4724E"/>
    <w:rsid w:val="00E47CEE"/>
    <w:rsid w:val="00E53CBA"/>
    <w:rsid w:val="00E547E9"/>
    <w:rsid w:val="00E5513C"/>
    <w:rsid w:val="00E56381"/>
    <w:rsid w:val="00E57F77"/>
    <w:rsid w:val="00E60B1A"/>
    <w:rsid w:val="00E63C48"/>
    <w:rsid w:val="00E644C7"/>
    <w:rsid w:val="00E64B1E"/>
    <w:rsid w:val="00E67365"/>
    <w:rsid w:val="00E67835"/>
    <w:rsid w:val="00E721CD"/>
    <w:rsid w:val="00E75775"/>
    <w:rsid w:val="00E77E56"/>
    <w:rsid w:val="00E80315"/>
    <w:rsid w:val="00E812B2"/>
    <w:rsid w:val="00E81BAE"/>
    <w:rsid w:val="00E82D42"/>
    <w:rsid w:val="00E83D9C"/>
    <w:rsid w:val="00E84012"/>
    <w:rsid w:val="00E86368"/>
    <w:rsid w:val="00E86D8C"/>
    <w:rsid w:val="00E87174"/>
    <w:rsid w:val="00E904C9"/>
    <w:rsid w:val="00E90572"/>
    <w:rsid w:val="00E906D0"/>
    <w:rsid w:val="00E92F7E"/>
    <w:rsid w:val="00E93216"/>
    <w:rsid w:val="00E973E8"/>
    <w:rsid w:val="00E97865"/>
    <w:rsid w:val="00E97DC8"/>
    <w:rsid w:val="00EA0724"/>
    <w:rsid w:val="00EA0D41"/>
    <w:rsid w:val="00EA1255"/>
    <w:rsid w:val="00EA4C55"/>
    <w:rsid w:val="00EA5503"/>
    <w:rsid w:val="00EA6251"/>
    <w:rsid w:val="00EA7201"/>
    <w:rsid w:val="00EB07E1"/>
    <w:rsid w:val="00EB2C93"/>
    <w:rsid w:val="00EB43D0"/>
    <w:rsid w:val="00EB6121"/>
    <w:rsid w:val="00EB6414"/>
    <w:rsid w:val="00EB7500"/>
    <w:rsid w:val="00EC219B"/>
    <w:rsid w:val="00EC3F66"/>
    <w:rsid w:val="00EC6237"/>
    <w:rsid w:val="00EC6E04"/>
    <w:rsid w:val="00EC7BB6"/>
    <w:rsid w:val="00ED05A0"/>
    <w:rsid w:val="00ED1DE1"/>
    <w:rsid w:val="00ED5FF7"/>
    <w:rsid w:val="00EE152A"/>
    <w:rsid w:val="00EE1E9D"/>
    <w:rsid w:val="00EE235B"/>
    <w:rsid w:val="00EE488D"/>
    <w:rsid w:val="00EE68FC"/>
    <w:rsid w:val="00EE6F6A"/>
    <w:rsid w:val="00EE76C2"/>
    <w:rsid w:val="00EF0652"/>
    <w:rsid w:val="00EF15A5"/>
    <w:rsid w:val="00EF2228"/>
    <w:rsid w:val="00EF3804"/>
    <w:rsid w:val="00EF389B"/>
    <w:rsid w:val="00EF48A5"/>
    <w:rsid w:val="00EF6242"/>
    <w:rsid w:val="00EF72F8"/>
    <w:rsid w:val="00F02ACF"/>
    <w:rsid w:val="00F07999"/>
    <w:rsid w:val="00F114BA"/>
    <w:rsid w:val="00F1208E"/>
    <w:rsid w:val="00F127DD"/>
    <w:rsid w:val="00F14EAE"/>
    <w:rsid w:val="00F1627E"/>
    <w:rsid w:val="00F17F41"/>
    <w:rsid w:val="00F200DD"/>
    <w:rsid w:val="00F20B78"/>
    <w:rsid w:val="00F20C16"/>
    <w:rsid w:val="00F21E14"/>
    <w:rsid w:val="00F23C70"/>
    <w:rsid w:val="00F25CC2"/>
    <w:rsid w:val="00F26FB0"/>
    <w:rsid w:val="00F277A6"/>
    <w:rsid w:val="00F27A25"/>
    <w:rsid w:val="00F3048C"/>
    <w:rsid w:val="00F31196"/>
    <w:rsid w:val="00F32404"/>
    <w:rsid w:val="00F333A1"/>
    <w:rsid w:val="00F3382B"/>
    <w:rsid w:val="00F35CA6"/>
    <w:rsid w:val="00F36355"/>
    <w:rsid w:val="00F3635F"/>
    <w:rsid w:val="00F36913"/>
    <w:rsid w:val="00F36AC0"/>
    <w:rsid w:val="00F410DD"/>
    <w:rsid w:val="00F4299E"/>
    <w:rsid w:val="00F43261"/>
    <w:rsid w:val="00F439BC"/>
    <w:rsid w:val="00F44861"/>
    <w:rsid w:val="00F4649A"/>
    <w:rsid w:val="00F477BF"/>
    <w:rsid w:val="00F51963"/>
    <w:rsid w:val="00F521C5"/>
    <w:rsid w:val="00F5317A"/>
    <w:rsid w:val="00F5341C"/>
    <w:rsid w:val="00F53A64"/>
    <w:rsid w:val="00F553B3"/>
    <w:rsid w:val="00F553EB"/>
    <w:rsid w:val="00F570CE"/>
    <w:rsid w:val="00F60182"/>
    <w:rsid w:val="00F60582"/>
    <w:rsid w:val="00F60C89"/>
    <w:rsid w:val="00F62512"/>
    <w:rsid w:val="00F6295F"/>
    <w:rsid w:val="00F62E19"/>
    <w:rsid w:val="00F6308E"/>
    <w:rsid w:val="00F636CE"/>
    <w:rsid w:val="00F65F42"/>
    <w:rsid w:val="00F67271"/>
    <w:rsid w:val="00F70F92"/>
    <w:rsid w:val="00F710D0"/>
    <w:rsid w:val="00F71A9B"/>
    <w:rsid w:val="00F7218E"/>
    <w:rsid w:val="00F7325D"/>
    <w:rsid w:val="00F733CF"/>
    <w:rsid w:val="00F748C6"/>
    <w:rsid w:val="00F74C32"/>
    <w:rsid w:val="00F77B64"/>
    <w:rsid w:val="00F77B88"/>
    <w:rsid w:val="00F81E28"/>
    <w:rsid w:val="00F82B3E"/>
    <w:rsid w:val="00F83A9C"/>
    <w:rsid w:val="00F83BB3"/>
    <w:rsid w:val="00F83CF8"/>
    <w:rsid w:val="00F84F98"/>
    <w:rsid w:val="00F852FA"/>
    <w:rsid w:val="00F90114"/>
    <w:rsid w:val="00F9098A"/>
    <w:rsid w:val="00F918AB"/>
    <w:rsid w:val="00F9244F"/>
    <w:rsid w:val="00F93796"/>
    <w:rsid w:val="00FA0B9E"/>
    <w:rsid w:val="00FA10BC"/>
    <w:rsid w:val="00FA1BCA"/>
    <w:rsid w:val="00FA5A7B"/>
    <w:rsid w:val="00FA5B3A"/>
    <w:rsid w:val="00FA615C"/>
    <w:rsid w:val="00FB1242"/>
    <w:rsid w:val="00FB2313"/>
    <w:rsid w:val="00FB2895"/>
    <w:rsid w:val="00FB2C05"/>
    <w:rsid w:val="00FB2CF1"/>
    <w:rsid w:val="00FC0313"/>
    <w:rsid w:val="00FC0335"/>
    <w:rsid w:val="00FC0C41"/>
    <w:rsid w:val="00FC1C5E"/>
    <w:rsid w:val="00FC2EFA"/>
    <w:rsid w:val="00FC326B"/>
    <w:rsid w:val="00FD030E"/>
    <w:rsid w:val="00FD1B65"/>
    <w:rsid w:val="00FD55D7"/>
    <w:rsid w:val="00FD6683"/>
    <w:rsid w:val="00FD7552"/>
    <w:rsid w:val="00FD7594"/>
    <w:rsid w:val="00FD7AE9"/>
    <w:rsid w:val="00FE04EA"/>
    <w:rsid w:val="00FE07AE"/>
    <w:rsid w:val="00FE17D0"/>
    <w:rsid w:val="00FE447B"/>
    <w:rsid w:val="00FE5566"/>
    <w:rsid w:val="00FE5717"/>
    <w:rsid w:val="00FE5861"/>
    <w:rsid w:val="00FE7D76"/>
    <w:rsid w:val="00FF312A"/>
    <w:rsid w:val="00FF3914"/>
    <w:rsid w:val="00FF3AF1"/>
    <w:rsid w:val="00FF457C"/>
    <w:rsid w:val="00FF5093"/>
    <w:rsid w:val="00FF6381"/>
    <w:rsid w:val="00FF6400"/>
    <w:rsid w:val="00FF6549"/>
    <w:rsid w:val="00FF66AF"/>
    <w:rsid w:val="00FF694B"/>
    <w:rsid w:val="00FF7321"/>
    <w:rsid w:val="00FF7542"/>
    <w:rsid w:val="020B55AC"/>
    <w:rsid w:val="024FC823"/>
    <w:rsid w:val="029E0654"/>
    <w:rsid w:val="031E0F2A"/>
    <w:rsid w:val="03495D59"/>
    <w:rsid w:val="04E8A0B9"/>
    <w:rsid w:val="06B87652"/>
    <w:rsid w:val="06CE54E8"/>
    <w:rsid w:val="0718619B"/>
    <w:rsid w:val="0807032C"/>
    <w:rsid w:val="08FF2CA5"/>
    <w:rsid w:val="092BEEBA"/>
    <w:rsid w:val="096D2D15"/>
    <w:rsid w:val="0A52E098"/>
    <w:rsid w:val="0B4CE5D2"/>
    <w:rsid w:val="0B718E93"/>
    <w:rsid w:val="0B9A4BD0"/>
    <w:rsid w:val="0C32237A"/>
    <w:rsid w:val="0E21C026"/>
    <w:rsid w:val="0E89AFA1"/>
    <w:rsid w:val="0EC29202"/>
    <w:rsid w:val="0F510B0D"/>
    <w:rsid w:val="0F82EFF9"/>
    <w:rsid w:val="0F8FF20F"/>
    <w:rsid w:val="10641809"/>
    <w:rsid w:val="10DF11B5"/>
    <w:rsid w:val="10F3A998"/>
    <w:rsid w:val="114792F2"/>
    <w:rsid w:val="115565C1"/>
    <w:rsid w:val="117E5C02"/>
    <w:rsid w:val="11D3B9AB"/>
    <w:rsid w:val="1209B4F9"/>
    <w:rsid w:val="127FE427"/>
    <w:rsid w:val="12EE7A08"/>
    <w:rsid w:val="1309D008"/>
    <w:rsid w:val="134F5FB3"/>
    <w:rsid w:val="1443D3A1"/>
    <w:rsid w:val="14C775D5"/>
    <w:rsid w:val="14E912EC"/>
    <w:rsid w:val="153E2F3E"/>
    <w:rsid w:val="158FB015"/>
    <w:rsid w:val="1592D7FD"/>
    <w:rsid w:val="15E28A3C"/>
    <w:rsid w:val="1607B74C"/>
    <w:rsid w:val="162DD25E"/>
    <w:rsid w:val="164F427A"/>
    <w:rsid w:val="16A69FF3"/>
    <w:rsid w:val="16EC05F9"/>
    <w:rsid w:val="176EDD44"/>
    <w:rsid w:val="17AF5CFB"/>
    <w:rsid w:val="17BFF904"/>
    <w:rsid w:val="187A0142"/>
    <w:rsid w:val="18BB6039"/>
    <w:rsid w:val="18D496B7"/>
    <w:rsid w:val="18F7C15B"/>
    <w:rsid w:val="1916BA04"/>
    <w:rsid w:val="195A91FE"/>
    <w:rsid w:val="19A31E27"/>
    <w:rsid w:val="1AC3D911"/>
    <w:rsid w:val="1AD1FBA4"/>
    <w:rsid w:val="1B26F4A1"/>
    <w:rsid w:val="1B585E03"/>
    <w:rsid w:val="1D5CF72D"/>
    <w:rsid w:val="1DF6B52B"/>
    <w:rsid w:val="1E07B2EC"/>
    <w:rsid w:val="1E7AA0D5"/>
    <w:rsid w:val="1E9B8349"/>
    <w:rsid w:val="1EC3F8CA"/>
    <w:rsid w:val="1F95BF1C"/>
    <w:rsid w:val="20F48AC7"/>
    <w:rsid w:val="21057EC6"/>
    <w:rsid w:val="21FBA0E8"/>
    <w:rsid w:val="22555946"/>
    <w:rsid w:val="2280B256"/>
    <w:rsid w:val="2288CA6B"/>
    <w:rsid w:val="22DEF170"/>
    <w:rsid w:val="22FFD2B8"/>
    <w:rsid w:val="231797A2"/>
    <w:rsid w:val="23938385"/>
    <w:rsid w:val="23E56558"/>
    <w:rsid w:val="2552A96F"/>
    <w:rsid w:val="25F0A472"/>
    <w:rsid w:val="261EAF86"/>
    <w:rsid w:val="262249D3"/>
    <w:rsid w:val="265ED2ED"/>
    <w:rsid w:val="26D2408A"/>
    <w:rsid w:val="272E3AAA"/>
    <w:rsid w:val="273C24A6"/>
    <w:rsid w:val="27517532"/>
    <w:rsid w:val="27AF311E"/>
    <w:rsid w:val="2842A2F5"/>
    <w:rsid w:val="28723258"/>
    <w:rsid w:val="2873672A"/>
    <w:rsid w:val="28A64572"/>
    <w:rsid w:val="28CF215A"/>
    <w:rsid w:val="2B1DAAAD"/>
    <w:rsid w:val="2B2671D1"/>
    <w:rsid w:val="2B2BE22A"/>
    <w:rsid w:val="2B8287C1"/>
    <w:rsid w:val="2BF50786"/>
    <w:rsid w:val="2C7AB618"/>
    <w:rsid w:val="2C989545"/>
    <w:rsid w:val="2CE6AF8F"/>
    <w:rsid w:val="2D00AE5B"/>
    <w:rsid w:val="2D0A5D0D"/>
    <w:rsid w:val="2D4A4ED4"/>
    <w:rsid w:val="2D54FBF8"/>
    <w:rsid w:val="2D5CF98C"/>
    <w:rsid w:val="2DC932A9"/>
    <w:rsid w:val="2EB451FC"/>
    <w:rsid w:val="2EC01A45"/>
    <w:rsid w:val="2EDF555B"/>
    <w:rsid w:val="2F0510FB"/>
    <w:rsid w:val="2FBDF7A6"/>
    <w:rsid w:val="2FF4D239"/>
    <w:rsid w:val="307FDF12"/>
    <w:rsid w:val="30B23D4A"/>
    <w:rsid w:val="31F1D18E"/>
    <w:rsid w:val="3204D363"/>
    <w:rsid w:val="32B53413"/>
    <w:rsid w:val="32D168EB"/>
    <w:rsid w:val="34002142"/>
    <w:rsid w:val="3416F246"/>
    <w:rsid w:val="3473EB74"/>
    <w:rsid w:val="353C96D7"/>
    <w:rsid w:val="355467B3"/>
    <w:rsid w:val="35A2BF7D"/>
    <w:rsid w:val="35AFCEFB"/>
    <w:rsid w:val="35EEAB63"/>
    <w:rsid w:val="36536A4E"/>
    <w:rsid w:val="367FDB71"/>
    <w:rsid w:val="3746E864"/>
    <w:rsid w:val="37629B42"/>
    <w:rsid w:val="38E714DD"/>
    <w:rsid w:val="390023D7"/>
    <w:rsid w:val="39084A0C"/>
    <w:rsid w:val="39C5EE1C"/>
    <w:rsid w:val="39FFBFD7"/>
    <w:rsid w:val="3A46B7B6"/>
    <w:rsid w:val="3B51129A"/>
    <w:rsid w:val="3B9AAA15"/>
    <w:rsid w:val="3BFB1A10"/>
    <w:rsid w:val="3C01C7AD"/>
    <w:rsid w:val="3CE058D6"/>
    <w:rsid w:val="3CF535DC"/>
    <w:rsid w:val="3DD17F62"/>
    <w:rsid w:val="3E1FE547"/>
    <w:rsid w:val="3E81FE81"/>
    <w:rsid w:val="3F59DDCC"/>
    <w:rsid w:val="4035A844"/>
    <w:rsid w:val="407CEF84"/>
    <w:rsid w:val="40FA6F6B"/>
    <w:rsid w:val="416EEDFF"/>
    <w:rsid w:val="417A7EE1"/>
    <w:rsid w:val="42016136"/>
    <w:rsid w:val="42B9CE26"/>
    <w:rsid w:val="435C2F13"/>
    <w:rsid w:val="43672BAA"/>
    <w:rsid w:val="436C2A67"/>
    <w:rsid w:val="436E20C5"/>
    <w:rsid w:val="43A35ABF"/>
    <w:rsid w:val="43C9FDC9"/>
    <w:rsid w:val="44078477"/>
    <w:rsid w:val="445F636E"/>
    <w:rsid w:val="44B7BEF4"/>
    <w:rsid w:val="44BA97B0"/>
    <w:rsid w:val="44D7B1E3"/>
    <w:rsid w:val="44F9D5C3"/>
    <w:rsid w:val="452F5B9E"/>
    <w:rsid w:val="45CA919D"/>
    <w:rsid w:val="46AF1769"/>
    <w:rsid w:val="46AF738B"/>
    <w:rsid w:val="46B6EC57"/>
    <w:rsid w:val="46D94E79"/>
    <w:rsid w:val="47320291"/>
    <w:rsid w:val="47CD7AD6"/>
    <w:rsid w:val="482FE86A"/>
    <w:rsid w:val="4849CA22"/>
    <w:rsid w:val="486AEF6A"/>
    <w:rsid w:val="48C8D181"/>
    <w:rsid w:val="48D211C6"/>
    <w:rsid w:val="490D618D"/>
    <w:rsid w:val="4A5E31A3"/>
    <w:rsid w:val="4ACEE366"/>
    <w:rsid w:val="4AD5ADE2"/>
    <w:rsid w:val="4B01CFA5"/>
    <w:rsid w:val="4B3276AC"/>
    <w:rsid w:val="4B3A2F8B"/>
    <w:rsid w:val="4BB1A1C6"/>
    <w:rsid w:val="4C19CD1D"/>
    <w:rsid w:val="4C2A3B11"/>
    <w:rsid w:val="4C2F5CE0"/>
    <w:rsid w:val="4D44FCAC"/>
    <w:rsid w:val="4DA4E826"/>
    <w:rsid w:val="4DB48DBB"/>
    <w:rsid w:val="4DFC0F80"/>
    <w:rsid w:val="4E07C22C"/>
    <w:rsid w:val="4E64CA26"/>
    <w:rsid w:val="4E8FC732"/>
    <w:rsid w:val="4EC2CC66"/>
    <w:rsid w:val="4FDAC7EC"/>
    <w:rsid w:val="5037D8FA"/>
    <w:rsid w:val="5074D98E"/>
    <w:rsid w:val="507B47A6"/>
    <w:rsid w:val="50E2B5C2"/>
    <w:rsid w:val="510352F6"/>
    <w:rsid w:val="51220C3F"/>
    <w:rsid w:val="521E0A13"/>
    <w:rsid w:val="524493DD"/>
    <w:rsid w:val="52F662E0"/>
    <w:rsid w:val="539F05C9"/>
    <w:rsid w:val="53C778C0"/>
    <w:rsid w:val="541F2B77"/>
    <w:rsid w:val="54BB62F4"/>
    <w:rsid w:val="55AB5F0A"/>
    <w:rsid w:val="55C39A64"/>
    <w:rsid w:val="56A45403"/>
    <w:rsid w:val="56D9B50B"/>
    <w:rsid w:val="572CF5DE"/>
    <w:rsid w:val="57635D0C"/>
    <w:rsid w:val="576CC7C8"/>
    <w:rsid w:val="5770B8F1"/>
    <w:rsid w:val="57B14774"/>
    <w:rsid w:val="5850B52B"/>
    <w:rsid w:val="5853089C"/>
    <w:rsid w:val="58F3B17B"/>
    <w:rsid w:val="594CAEEA"/>
    <w:rsid w:val="595917C8"/>
    <w:rsid w:val="59CD0C24"/>
    <w:rsid w:val="59F9DB00"/>
    <w:rsid w:val="5A45873C"/>
    <w:rsid w:val="5A62D6EB"/>
    <w:rsid w:val="5AC20DD8"/>
    <w:rsid w:val="5B0A8D4E"/>
    <w:rsid w:val="5B57D8C0"/>
    <w:rsid w:val="5C3A6FAE"/>
    <w:rsid w:val="5CFC08CF"/>
    <w:rsid w:val="5D14717A"/>
    <w:rsid w:val="5D3C671F"/>
    <w:rsid w:val="5D747BD9"/>
    <w:rsid w:val="5EA9E862"/>
    <w:rsid w:val="5F48E120"/>
    <w:rsid w:val="5F5FA489"/>
    <w:rsid w:val="5F737FE1"/>
    <w:rsid w:val="5FB1D5E2"/>
    <w:rsid w:val="60CC8BC4"/>
    <w:rsid w:val="6149EAE3"/>
    <w:rsid w:val="61CB8A63"/>
    <w:rsid w:val="61D05091"/>
    <w:rsid w:val="6223A32B"/>
    <w:rsid w:val="6278354A"/>
    <w:rsid w:val="6337F717"/>
    <w:rsid w:val="6366564E"/>
    <w:rsid w:val="637C5D2E"/>
    <w:rsid w:val="63EDC549"/>
    <w:rsid w:val="6408F0D1"/>
    <w:rsid w:val="642984FB"/>
    <w:rsid w:val="6470D6B4"/>
    <w:rsid w:val="65222789"/>
    <w:rsid w:val="65B640BA"/>
    <w:rsid w:val="65F72ED5"/>
    <w:rsid w:val="669B15B8"/>
    <w:rsid w:val="66D76F56"/>
    <w:rsid w:val="66DA589D"/>
    <w:rsid w:val="675194CA"/>
    <w:rsid w:val="67A65185"/>
    <w:rsid w:val="67C2C3EB"/>
    <w:rsid w:val="67CA3BDA"/>
    <w:rsid w:val="67F01F8D"/>
    <w:rsid w:val="67F94A8A"/>
    <w:rsid w:val="68531244"/>
    <w:rsid w:val="689DA53D"/>
    <w:rsid w:val="68D78C62"/>
    <w:rsid w:val="69860A54"/>
    <w:rsid w:val="69949F54"/>
    <w:rsid w:val="69CDE8CA"/>
    <w:rsid w:val="69F56CF6"/>
    <w:rsid w:val="6A35DE8D"/>
    <w:rsid w:val="6A5862CE"/>
    <w:rsid w:val="6AA2ACC4"/>
    <w:rsid w:val="6AA43607"/>
    <w:rsid w:val="6AB7765C"/>
    <w:rsid w:val="6B16360E"/>
    <w:rsid w:val="6B26D66E"/>
    <w:rsid w:val="6B4C6940"/>
    <w:rsid w:val="6B6FBDA8"/>
    <w:rsid w:val="6BA693D8"/>
    <w:rsid w:val="6BCF8946"/>
    <w:rsid w:val="6BCFB1F3"/>
    <w:rsid w:val="6BFB1045"/>
    <w:rsid w:val="6C192963"/>
    <w:rsid w:val="6C1E739C"/>
    <w:rsid w:val="6C87CC49"/>
    <w:rsid w:val="6CCE7CB3"/>
    <w:rsid w:val="6DC88020"/>
    <w:rsid w:val="6E462A37"/>
    <w:rsid w:val="6E69CCF6"/>
    <w:rsid w:val="6E8B11B6"/>
    <w:rsid w:val="6EB1ADC8"/>
    <w:rsid w:val="6EEE0C6B"/>
    <w:rsid w:val="6F1F8B2C"/>
    <w:rsid w:val="6F3AA15F"/>
    <w:rsid w:val="6F5085BE"/>
    <w:rsid w:val="701ECCEF"/>
    <w:rsid w:val="7046BF3B"/>
    <w:rsid w:val="70F97790"/>
    <w:rsid w:val="718EE54F"/>
    <w:rsid w:val="72088699"/>
    <w:rsid w:val="72143C10"/>
    <w:rsid w:val="723CDA82"/>
    <w:rsid w:val="72875AED"/>
    <w:rsid w:val="7353D177"/>
    <w:rsid w:val="7409A77F"/>
    <w:rsid w:val="74515763"/>
    <w:rsid w:val="74B9935D"/>
    <w:rsid w:val="75D88F85"/>
    <w:rsid w:val="778AB298"/>
    <w:rsid w:val="77F5038E"/>
    <w:rsid w:val="7800571F"/>
    <w:rsid w:val="783EE8EF"/>
    <w:rsid w:val="78622259"/>
    <w:rsid w:val="790EEC9A"/>
    <w:rsid w:val="79D6C3D6"/>
    <w:rsid w:val="79F03043"/>
    <w:rsid w:val="79FAF40B"/>
    <w:rsid w:val="7A2097D1"/>
    <w:rsid w:val="7A582EDD"/>
    <w:rsid w:val="7B033B11"/>
    <w:rsid w:val="7B61BB4E"/>
    <w:rsid w:val="7BE09F82"/>
    <w:rsid w:val="7BFFE5E8"/>
    <w:rsid w:val="7C4D7B37"/>
    <w:rsid w:val="7C5BF102"/>
    <w:rsid w:val="7C91CB92"/>
    <w:rsid w:val="7D39638C"/>
    <w:rsid w:val="7D4C25F5"/>
    <w:rsid w:val="7E1DA17C"/>
    <w:rsid w:val="7E8F34BD"/>
    <w:rsid w:val="7F0E572C"/>
    <w:rsid w:val="7F4026A6"/>
    <w:rsid w:val="7F87B9C8"/>
    <w:rsid w:val="7FF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DDA12942-F622-4994-B096-2065E588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2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3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4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2"/>
      </w:numPr>
      <w:ind w:left="680" w:hanging="680"/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2"/>
      </w:numPr>
      <w:ind w:left="680" w:hanging="680"/>
    </w:pPr>
  </w:style>
  <w:style w:type="paragraph" w:customStyle="1" w:styleId="Numbers1">
    <w:name w:val="Numbers 1"/>
    <w:basedOn w:val="BodyText"/>
    <w:qFormat/>
    <w:rsid w:val="00EA6251"/>
    <w:pPr>
      <w:numPr>
        <w:numId w:val="4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4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2"/>
      </w:numPr>
      <w:ind w:left="680" w:hanging="680"/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2"/>
      </w:numPr>
      <w:ind w:left="680" w:hanging="680"/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5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5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5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6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Recommendation,List Paragraph11,L,List Paragraph2,CV text,Table text,F5 List Paragraph,Dot pt,List Paragraph111,Medium Grid 1 - Accent 21,Numbered Paragraph,Bullet text,Bulleted Para,NFP GP Bulleted List,FooterText,列出,列出段落,Bullet point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2"/>
      </w:numPr>
    </w:pPr>
  </w:style>
  <w:style w:type="numbering" w:customStyle="1" w:styleId="PALMBullets">
    <w:name w:val="PALM Bullets"/>
    <w:uiPriority w:val="99"/>
    <w:rsid w:val="000E3A97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Mention">
    <w:name w:val="Mention"/>
    <w:basedOn w:val="DefaultParagraphFont"/>
    <w:uiPriority w:val="99"/>
    <w:unhideWhenUsed/>
    <w:rsid w:val="00DC5F0B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5F0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F0B"/>
    <w:rPr>
      <w:color w:val="009CCC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unhideWhenUsed/>
    <w:rsid w:val="00DC5F0B"/>
    <w:pPr>
      <w:spacing w:before="120" w:after="160" w:line="259" w:lineRule="auto"/>
      <w:jc w:val="both"/>
    </w:pPr>
    <w:rPr>
      <w:rFonts w:eastAsia="Calibri Light" w:cs="Calibri Light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DC5F0B"/>
    <w:rPr>
      <w:rFonts w:asciiTheme="minorHAnsi" w:hAnsiTheme="minorHAnsi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C5F0B"/>
    <w:rPr>
      <w:rFonts w:asciiTheme="minorHAnsi" w:eastAsia="Calibri Light" w:hAnsiTheme="minorHAnsi" w:cs="Calibri Light"/>
      <w:lang w:val="en-US"/>
    </w:rPr>
  </w:style>
  <w:style w:type="character" w:customStyle="1" w:styleId="normaltextrun">
    <w:name w:val="normaltextrun"/>
    <w:basedOn w:val="DefaultParagraphFont"/>
    <w:rsid w:val="00DC5F0B"/>
  </w:style>
  <w:style w:type="character" w:customStyle="1" w:styleId="ListParagraphChar">
    <w:name w:val="List Paragraph Char"/>
    <w:aliases w:val="Recommendation Char,List Paragraph11 Char,L Char,List Paragraph2 Char,CV text Char,Table text Char,F5 List Paragraph Char,Dot pt Char,List Paragraph111 Char,Medium Grid 1 - Accent 21 Char,Numbered Paragraph Char,Bullet text Char"/>
    <w:basedOn w:val="DefaultParagraphFont"/>
    <w:link w:val="ListParagraph"/>
    <w:uiPriority w:val="34"/>
    <w:qFormat/>
    <w:locked/>
    <w:rsid w:val="00DC5F0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6F2"/>
    <w:pPr>
      <w:spacing w:before="0" w:after="120" w:line="240" w:lineRule="auto"/>
      <w:jc w:val="left"/>
    </w:pPr>
    <w:rPr>
      <w:rFonts w:eastAsiaTheme="minorHAnsi" w:cs="Times New Roman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5C66F2"/>
    <w:rPr>
      <w:rFonts w:asciiTheme="minorHAnsi" w:eastAsia="Calibri Light" w:hAnsiTheme="minorHAnsi" w:cs="Calibri Light"/>
      <w:b/>
      <w:bCs/>
      <w:lang w:val="en-US"/>
    </w:rPr>
  </w:style>
  <w:style w:type="paragraph" w:styleId="Revision">
    <w:name w:val="Revision"/>
    <w:hidden/>
    <w:uiPriority w:val="99"/>
    <w:semiHidden/>
    <w:rsid w:val="00C556C4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A97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sg.dese.gov.au/link/id/zzzz6858af87e3c2b632Pzzzz65308b7e09faf382/page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sg.dese.gov.au/link/id/zzzz6858af87e3c2b632Pzzzz65308b7e09faf382/page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  <DocStatus xmlns="f03d5e79-7380-426f-ba02-e342402b61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2" ma:contentTypeDescription="Create a new document." ma:contentTypeScope="" ma:versionID="f7be5ce73637d2ae0b1634be783d3c89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66605ffc7293dbab2e57b92fa6f0dd87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76AF8F-7A8F-4ECF-9F8F-79CD4053082E}">
  <ds:schemaRefs>
    <ds:schemaRef ds:uri="http://schemas.microsoft.com/office/2006/documentManagement/types"/>
    <ds:schemaRef ds:uri="http://www.w3.org/XML/1998/namespace"/>
    <ds:schemaRef ds:uri="http://purl.org/dc/dcmitype/"/>
    <ds:schemaRef ds:uri="f03d5e79-7380-426f-ba02-e342402b61c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a88f085-2cc6-4096-a6b8-bc6c7ff15bac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2B4159A-39D4-46A6-B322-E3AB38CF5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3</TotalTime>
  <Pages>2</Pages>
  <Words>441</Words>
  <Characters>2515</Characters>
  <Application>Microsoft Office Word</Application>
  <DocSecurity>6</DocSecurity>
  <Lines>20</Lines>
  <Paragraphs>5</Paragraphs>
  <ScaleCrop>false</ScaleCrop>
  <Company>Dr.doc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>[SEC=OFFICIAL]</cp:keywords>
  <dc:description/>
  <cp:lastModifiedBy>VISINTIN,Stephanie</cp:lastModifiedBy>
  <cp:revision>2</cp:revision>
  <dcterms:created xsi:type="dcterms:W3CDTF">2025-06-27T06:50:00Z</dcterms:created>
  <dcterms:modified xsi:type="dcterms:W3CDTF">2025-06-27T06:50:00Z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Link-Test">
    <vt:lpwstr>, </vt:lpwstr>
  </property>
  <property fmtid="{D5CDD505-2E9C-101B-9397-08002B2CF9AE}" pid="12" name="AERTFeedback">
    <vt:lpwstr>, </vt:lpwstr>
  </property>
  <property fmtid="{D5CDD505-2E9C-101B-9397-08002B2CF9AE}" pid="13" name="Assessor">
    <vt:lpwstr/>
  </property>
  <property fmtid="{D5CDD505-2E9C-101B-9397-08002B2CF9AE}" pid="14" name="CMNo">
    <vt:lpwstr>, </vt:lpwstr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PLO_x0020_Team">
    <vt:lpwstr>346;#Public Information Team|1e463189-8038-4688-a3af-5da76ecd9b31</vt:lpwstr>
  </property>
  <property fmtid="{D5CDD505-2E9C-101B-9397-08002B2CF9AE}" pid="17" name="Category_x002f_Type">
    <vt:lpwstr/>
  </property>
  <property fmtid="{D5CDD505-2E9C-101B-9397-08002B2CF9AE}" pid="18" name="Category/Type">
    <vt:lpwstr/>
  </property>
  <property fmtid="{D5CDD505-2E9C-101B-9397-08002B2CF9AE}" pid="19" name="gc3439d29ce04e07b2e1df4e64a4f47c">
    <vt:lpwstr>Public Information Team|1e463189-8038-4688-a3af-5da76ecd9b31</vt:lpwstr>
  </property>
  <property fmtid="{D5CDD505-2E9C-101B-9397-08002B2CF9AE}" pid="20" name="PM_Namespace">
    <vt:lpwstr>gov.au</vt:lpwstr>
  </property>
  <property fmtid="{D5CDD505-2E9C-101B-9397-08002B2CF9AE}" pid="21" name="PM_Caveats_Count">
    <vt:lpwstr>0</vt:lpwstr>
  </property>
  <property fmtid="{D5CDD505-2E9C-101B-9397-08002B2CF9AE}" pid="22" name="PM_Version">
    <vt:lpwstr>2018.4</vt:lpwstr>
  </property>
  <property fmtid="{D5CDD505-2E9C-101B-9397-08002B2CF9AE}" pid="23" name="PM_Note">
    <vt:lpwstr/>
  </property>
  <property fmtid="{D5CDD505-2E9C-101B-9397-08002B2CF9AE}" pid="24" name="PMHMAC">
    <vt:lpwstr>v=2022.1;a=SHA256;h=18908E90092B772A877BF962C219E910B1867CFA13224CE9FD2A768C46EA4A03</vt:lpwstr>
  </property>
  <property fmtid="{D5CDD505-2E9C-101B-9397-08002B2CF9AE}" pid="25" name="PM_Qualifier">
    <vt:lpwstr/>
  </property>
  <property fmtid="{D5CDD505-2E9C-101B-9397-08002B2CF9AE}" pid="26" name="PM_SecurityClassification">
    <vt:lpwstr>OFFICIAL</vt:lpwstr>
  </property>
  <property fmtid="{D5CDD505-2E9C-101B-9397-08002B2CF9AE}" pid="27" name="PM_ProtectiveMarkingValue_Header">
    <vt:lpwstr>OFFICIAL</vt:lpwstr>
  </property>
  <property fmtid="{D5CDD505-2E9C-101B-9397-08002B2CF9AE}" pid="28" name="PM_OriginationTimeStamp">
    <vt:lpwstr>2025-06-25T07:43:30Z</vt:lpwstr>
  </property>
  <property fmtid="{D5CDD505-2E9C-101B-9397-08002B2CF9AE}" pid="29" name="PM_Markers">
    <vt:lpwstr/>
  </property>
  <property fmtid="{D5CDD505-2E9C-101B-9397-08002B2CF9AE}" pid="30" name="PM_InsertionValue">
    <vt:lpwstr>OFFICIAL</vt:lpwstr>
  </property>
  <property fmtid="{D5CDD505-2E9C-101B-9397-08002B2CF9AE}" pid="31" name="PM_Originator_Hash_SHA1">
    <vt:lpwstr>65CCB761370D5C28BD03A88A23283B9A5B87B3E1</vt:lpwstr>
  </property>
  <property fmtid="{D5CDD505-2E9C-101B-9397-08002B2CF9AE}" pid="32" name="PM_DisplayValueSecClassificationWithQualifier">
    <vt:lpwstr>OFFICIAL</vt:lpwstr>
  </property>
  <property fmtid="{D5CDD505-2E9C-101B-9397-08002B2CF9AE}" pid="33" name="PM_Originating_FileId">
    <vt:lpwstr>FC02E8D072444449B8C80027B4D8925E</vt:lpwstr>
  </property>
  <property fmtid="{D5CDD505-2E9C-101B-9397-08002B2CF9AE}" pid="34" name="PM_ProtectiveMarkingValue_Footer">
    <vt:lpwstr>OFFICIAL</vt:lpwstr>
  </property>
  <property fmtid="{D5CDD505-2E9C-101B-9397-08002B2CF9AE}" pid="35" name="PM_ProtectiveMarkingImage_Header">
    <vt:lpwstr>C:\Program Files\Common Files\janusNET Shared\janusSEAL\Images\DocumentSlashBlue.png</vt:lpwstr>
  </property>
  <property fmtid="{D5CDD505-2E9C-101B-9397-08002B2CF9AE}" pid="36" name="PM_ProtectiveMarkingImage_Footer">
    <vt:lpwstr>C:\Program Files\Common Files\janusNET Shared\janusSEAL\Images\DocumentSlashBlue.png</vt:lpwstr>
  </property>
  <property fmtid="{D5CDD505-2E9C-101B-9397-08002B2CF9AE}" pid="37" name="PM_Display">
    <vt:lpwstr>OFFICIAL</vt:lpwstr>
  </property>
  <property fmtid="{D5CDD505-2E9C-101B-9397-08002B2CF9AE}" pid="38" name="PM_OriginatorUserAccountName_SHA256">
    <vt:lpwstr>616B86D227B59413B7619BF9E1C9FD35158137DBC8E375AAF736AC65CE5A37F2</vt:lpwstr>
  </property>
  <property fmtid="{D5CDD505-2E9C-101B-9397-08002B2CF9AE}" pid="39" name="PM_OriginatorDomainName_SHA256">
    <vt:lpwstr>6F3591835F3B2A8A025B00B5BA6418010DA3A17C9C26EA9C049FFD28039489A2</vt:lpwstr>
  </property>
  <property fmtid="{D5CDD505-2E9C-101B-9397-08002B2CF9AE}" pid="40" name="PMUuid">
    <vt:lpwstr>v=2022.2;d=gov.au;g=46DD6D7C-8107-577B-BC6E-F348953B2E44</vt:lpwstr>
  </property>
  <property fmtid="{D5CDD505-2E9C-101B-9397-08002B2CF9AE}" pid="41" name="PM_Hash_Version">
    <vt:lpwstr>2022.1</vt:lpwstr>
  </property>
  <property fmtid="{D5CDD505-2E9C-101B-9397-08002B2CF9AE}" pid="42" name="PM_Hash_Salt_Prev">
    <vt:lpwstr>7ABC443D616C880B83E0C7EC8D09A23B</vt:lpwstr>
  </property>
  <property fmtid="{D5CDD505-2E9C-101B-9397-08002B2CF9AE}" pid="43" name="PM_Hash_Salt">
    <vt:lpwstr>AD97A69A12C420BF82A6623C1BFF3076</vt:lpwstr>
  </property>
  <property fmtid="{D5CDD505-2E9C-101B-9397-08002B2CF9AE}" pid="44" name="PM_Hash_SHA1">
    <vt:lpwstr>7FCFD1722A1207BF8003A986827E530A60B18372</vt:lpwstr>
  </property>
  <property fmtid="{D5CDD505-2E9C-101B-9397-08002B2CF9AE}" pid="45" name="PM_SecurityClassification_Prev">
    <vt:lpwstr>OFFICIAL</vt:lpwstr>
  </property>
  <property fmtid="{D5CDD505-2E9C-101B-9397-08002B2CF9AE}" pid="46" name="PM_Qualifier_Prev">
    <vt:lpwstr/>
  </property>
</Properties>
</file>