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F00D" w14:textId="77777777" w:rsidR="008F672D" w:rsidRPr="001B494C" w:rsidRDefault="008F672D" w:rsidP="008F672D">
      <w:pPr>
        <w:pStyle w:val="Heading1"/>
      </w:pPr>
      <w:r>
        <w:t xml:space="preserve">Skills development program: frequently asked questions </w:t>
      </w:r>
    </w:p>
    <w:p w14:paraId="2A7F0E9F" w14:textId="77777777" w:rsidR="008F672D" w:rsidRDefault="008F672D" w:rsidP="008F672D">
      <w:pPr>
        <w:pStyle w:val="Heading2"/>
        <w:rPr>
          <w:rFonts w:ascii="Trebuchet MS" w:hAnsi="Trebuchet MS"/>
        </w:rPr>
      </w:pPr>
      <w:r>
        <w:t>How do I apply for skills development funding?</w:t>
      </w:r>
    </w:p>
    <w:p w14:paraId="6760B2D1" w14:textId="6BCCAFCA" w:rsidR="008F672D" w:rsidRPr="00E6268E" w:rsidRDefault="00186B0D" w:rsidP="00D04448">
      <w:pPr>
        <w:pStyle w:val="BodyText"/>
        <w:spacing w:line="259" w:lineRule="auto"/>
      </w:pPr>
      <w:r>
        <w:t>P</w:t>
      </w:r>
      <w:r w:rsidR="76CFC2BF">
        <w:t>acific Australia Labour Mobility (P</w:t>
      </w:r>
      <w:r>
        <w:t>ALM</w:t>
      </w:r>
      <w:r w:rsidR="220D695B">
        <w:t>)</w:t>
      </w:r>
      <w:r>
        <w:t xml:space="preserve"> scheme</w:t>
      </w:r>
      <w:r w:rsidR="008F672D">
        <w:t xml:space="preserve"> employers and host employers (those </w:t>
      </w:r>
      <w:r w:rsidR="33AE8756">
        <w:t>who</w:t>
      </w:r>
      <w:r w:rsidR="008F672D">
        <w:t xml:space="preserve"> recruit PALM scheme workers through a labour hire company) can access information on how to apply for funding by visiting the </w:t>
      </w:r>
      <w:hyperlink r:id="rId11" w:history="1"/>
      <w:r w:rsidR="00E6268E">
        <w:t xml:space="preserve"> </w:t>
      </w:r>
      <w:r w:rsidR="008F672D">
        <w:t xml:space="preserve">and downloading </w:t>
      </w:r>
      <w:r w:rsidR="000C566B">
        <w:t>the</w:t>
      </w:r>
      <w:r w:rsidR="008F672D">
        <w:t xml:space="preserve"> application form. Employers can email</w:t>
      </w:r>
      <w:r w:rsidR="00C92ED7">
        <w:t xml:space="preserve"> (</w:t>
      </w:r>
      <w:hyperlink r:id="rId12" w:history="1">
        <w:r w:rsidR="000C566B" w:rsidRPr="494FCA92">
          <w:rPr>
            <w:rStyle w:val="Hyperlink"/>
          </w:rPr>
          <w:t>PALMcapability@dewr.gov.au</w:t>
        </w:r>
      </w:hyperlink>
      <w:r w:rsidR="00C92ED7">
        <w:t xml:space="preserve">) </w:t>
      </w:r>
      <w:r w:rsidR="008F672D">
        <w:t>for further information.</w:t>
      </w:r>
    </w:p>
    <w:p w14:paraId="03B8D997" w14:textId="77777777" w:rsidR="008F672D" w:rsidRDefault="008F672D" w:rsidP="494FCA92">
      <w:pPr>
        <w:pStyle w:val="Heading2"/>
        <w:rPr>
          <w:sz w:val="30"/>
          <w:szCs w:val="30"/>
        </w:rPr>
      </w:pPr>
      <w:r>
        <w:t>When do I need to submit my application?</w:t>
      </w:r>
    </w:p>
    <w:p w14:paraId="65802B47" w14:textId="77777777" w:rsidR="008F672D" w:rsidRPr="00D04448" w:rsidRDefault="008F672D" w:rsidP="00D04448">
      <w:pPr>
        <w:pStyle w:val="BodyText"/>
      </w:pPr>
      <w:r w:rsidRPr="00E6268E">
        <w:t>Applications</w:t>
      </w:r>
      <w:r w:rsidRPr="00D04448">
        <w:t xml:space="preserve"> </w:t>
      </w:r>
      <w:r w:rsidRPr="00E6268E">
        <w:t>should</w:t>
      </w:r>
      <w:r w:rsidRPr="00D04448">
        <w:t xml:space="preserve"> </w:t>
      </w:r>
      <w:r w:rsidRPr="00E6268E">
        <w:t>be</w:t>
      </w:r>
      <w:r w:rsidRPr="00D04448">
        <w:t xml:space="preserve"> </w:t>
      </w:r>
      <w:r w:rsidRPr="00E6268E">
        <w:t>submitted</w:t>
      </w:r>
      <w:r w:rsidRPr="00D04448">
        <w:t xml:space="preserve"> </w:t>
      </w:r>
      <w:r w:rsidRPr="00E6268E">
        <w:t>at</w:t>
      </w:r>
      <w:r w:rsidRPr="00D04448">
        <w:t xml:space="preserve"> </w:t>
      </w:r>
      <w:r w:rsidRPr="00E6268E">
        <w:t>least</w:t>
      </w:r>
      <w:r w:rsidRPr="00D04448">
        <w:t xml:space="preserve"> </w:t>
      </w:r>
      <w:r w:rsidRPr="00E6268E">
        <w:t>2</w:t>
      </w:r>
      <w:r w:rsidRPr="00D04448">
        <w:t xml:space="preserve"> </w:t>
      </w:r>
      <w:r w:rsidRPr="00E6268E">
        <w:t>weeks before</w:t>
      </w:r>
      <w:r w:rsidRPr="00D04448">
        <w:t xml:space="preserve"> </w:t>
      </w:r>
      <w:r w:rsidRPr="00E6268E">
        <w:t>the</w:t>
      </w:r>
      <w:r w:rsidRPr="00D04448">
        <w:t xml:space="preserve"> </w:t>
      </w:r>
      <w:r w:rsidRPr="00E6268E">
        <w:t>training</w:t>
      </w:r>
      <w:r w:rsidRPr="00D04448">
        <w:t xml:space="preserve"> </w:t>
      </w:r>
      <w:r w:rsidRPr="00E6268E">
        <w:t>commences</w:t>
      </w:r>
      <w:r w:rsidRPr="00D04448">
        <w:t>.</w:t>
      </w:r>
    </w:p>
    <w:p w14:paraId="01093031" w14:textId="77777777" w:rsidR="008F672D" w:rsidRDefault="008F672D" w:rsidP="494FCA92">
      <w:pPr>
        <w:pStyle w:val="Heading2"/>
        <w:rPr>
          <w:sz w:val="30"/>
          <w:szCs w:val="30"/>
        </w:rPr>
      </w:pPr>
      <w:r>
        <w:t>When will my application be approved?</w:t>
      </w:r>
    </w:p>
    <w:p w14:paraId="588A82C5" w14:textId="110F861A" w:rsidR="008F672D" w:rsidRPr="00E6268E" w:rsidRDefault="008F672D" w:rsidP="00D04448">
      <w:pPr>
        <w:pStyle w:val="BodyText"/>
      </w:pPr>
      <w:r w:rsidRPr="00E6268E">
        <w:t xml:space="preserve">Applications will be assessed within 5 working days, and the employer will be informed of </w:t>
      </w:r>
      <w:r w:rsidR="00E6268E" w:rsidRPr="00E6268E">
        <w:t xml:space="preserve">the </w:t>
      </w:r>
      <w:r w:rsidR="00E6268E" w:rsidRPr="00D04448">
        <w:t>decision</w:t>
      </w:r>
      <w:r w:rsidRPr="00D04448">
        <w:t xml:space="preserve"> </w:t>
      </w:r>
      <w:r w:rsidRPr="00E6268E">
        <w:t>via email.</w:t>
      </w:r>
    </w:p>
    <w:p w14:paraId="54C79788" w14:textId="77777777" w:rsidR="008F672D" w:rsidRDefault="008F672D" w:rsidP="494FCA92">
      <w:pPr>
        <w:pStyle w:val="Heading2"/>
        <w:rPr>
          <w:sz w:val="30"/>
          <w:szCs w:val="30"/>
        </w:rPr>
      </w:pPr>
      <w:r>
        <w:t>How much funding support can we apply for?</w:t>
      </w:r>
    </w:p>
    <w:p w14:paraId="080D2B27" w14:textId="36C75D04" w:rsidR="008F672D" w:rsidRPr="00E6268E" w:rsidRDefault="008F672D" w:rsidP="00D04448">
      <w:pPr>
        <w:pStyle w:val="BodyText"/>
      </w:pPr>
      <w:r w:rsidRPr="00E6268E">
        <w:t>The amount of funding that can be accessed depends on the type of training and its funding tier.</w:t>
      </w:r>
      <w:r>
        <w:t xml:space="preserve"> </w:t>
      </w:r>
      <w:r w:rsidRPr="00E6268E">
        <w:t xml:space="preserve">The funding and cost-sharing parameters are outlined on the </w:t>
      </w:r>
      <w:hyperlink r:id="rId13" w:history="1">
        <w:r w:rsidR="00E6268E" w:rsidRPr="00D04448">
          <w:rPr>
            <w:rStyle w:val="Hyperlink"/>
          </w:rPr>
          <w:t>PALM scheme website</w:t>
        </w:r>
      </w:hyperlink>
      <w:r w:rsidRPr="00D04448">
        <w:t xml:space="preserve">. </w:t>
      </w:r>
      <w:r w:rsidRPr="00E6268E">
        <w:t>For further</w:t>
      </w:r>
      <w:r>
        <w:t xml:space="preserve"> </w:t>
      </w:r>
      <w:r w:rsidRPr="00E6268E">
        <w:t>information</w:t>
      </w:r>
      <w:r>
        <w:t xml:space="preserve"> </w:t>
      </w:r>
      <w:r w:rsidR="3BBFC298">
        <w:t xml:space="preserve">please </w:t>
      </w:r>
      <w:r>
        <w:t xml:space="preserve">email </w:t>
      </w:r>
      <w:r w:rsidRPr="00E6268E">
        <w:t>(</w:t>
      </w:r>
      <w:hyperlink r:id="rId14" w:history="1">
        <w:r w:rsidR="00E6268E" w:rsidRPr="00D04448">
          <w:rPr>
            <w:rStyle w:val="Hyperlink"/>
          </w:rPr>
          <w:t>PALM</w:t>
        </w:r>
        <w:r w:rsidR="00E6268E" w:rsidRPr="00E6268E">
          <w:rPr>
            <w:rStyle w:val="Hyperlink"/>
          </w:rPr>
          <w:t>c</w:t>
        </w:r>
        <w:r w:rsidR="00E6268E" w:rsidRPr="00D04448">
          <w:rPr>
            <w:rStyle w:val="Hyperlink"/>
          </w:rPr>
          <w:t>apability@dewr.gov.au</w:t>
        </w:r>
      </w:hyperlink>
      <w:r w:rsidR="00E6268E">
        <w:t>)</w:t>
      </w:r>
      <w:r w:rsidR="53F30B91">
        <w:t>.</w:t>
      </w:r>
    </w:p>
    <w:p w14:paraId="7C3D3C79" w14:textId="5F420D10" w:rsidR="008F672D" w:rsidRDefault="00E455A5" w:rsidP="494FCA92">
      <w:pPr>
        <w:pStyle w:val="Heading2"/>
        <w:rPr>
          <w:sz w:val="30"/>
          <w:szCs w:val="30"/>
        </w:rPr>
      </w:pPr>
      <w:r>
        <w:t>Who will</w:t>
      </w:r>
      <w:r w:rsidR="008F672D">
        <w:t xml:space="preserve"> cover the cost for training?</w:t>
      </w:r>
    </w:p>
    <w:p w14:paraId="5445EED5" w14:textId="7561A454" w:rsidR="008F672D" w:rsidRPr="0045008C" w:rsidRDefault="00E455A5" w:rsidP="00D04448">
      <w:pPr>
        <w:pStyle w:val="BodyText"/>
      </w:pPr>
      <w:r>
        <w:t>The Department of Employment and Workplace Relations (DEWR)</w:t>
      </w:r>
      <w:r w:rsidR="008F672D" w:rsidRPr="0045008C">
        <w:t xml:space="preserve"> will cover the cost of training as per the cost-sharing parameters</w:t>
      </w:r>
      <w:r w:rsidR="008F672D" w:rsidRPr="00D04448">
        <w:t xml:space="preserve"> </w:t>
      </w:r>
      <w:r w:rsidR="008F672D" w:rsidRPr="0045008C">
        <w:t>outlined in the PALM scheme website. Funding is provided on a reimbursement model. Employers</w:t>
      </w:r>
      <w:r w:rsidR="008F672D" w:rsidRPr="00D04448">
        <w:t xml:space="preserve"> </w:t>
      </w:r>
      <w:r w:rsidR="008F672D" w:rsidRPr="0045008C">
        <w:t>initially</w:t>
      </w:r>
      <w:r w:rsidR="008F672D" w:rsidRPr="00D04448">
        <w:t xml:space="preserve"> </w:t>
      </w:r>
      <w:r w:rsidR="008F672D" w:rsidRPr="0045008C">
        <w:t>fund</w:t>
      </w:r>
      <w:r w:rsidR="008F672D" w:rsidRPr="00D04448">
        <w:t xml:space="preserve"> </w:t>
      </w:r>
      <w:r w:rsidR="008F672D" w:rsidRPr="0045008C">
        <w:t>the</w:t>
      </w:r>
      <w:r w:rsidR="008F672D" w:rsidRPr="00D04448">
        <w:t xml:space="preserve"> </w:t>
      </w:r>
      <w:r w:rsidR="008F672D" w:rsidRPr="0045008C">
        <w:t>cost</w:t>
      </w:r>
      <w:r w:rsidR="008F672D" w:rsidRPr="00D04448">
        <w:t xml:space="preserve"> </w:t>
      </w:r>
      <w:r w:rsidR="008F672D" w:rsidRPr="0045008C">
        <w:t>of</w:t>
      </w:r>
      <w:r w:rsidR="008F672D" w:rsidRPr="00D04448">
        <w:t xml:space="preserve"> </w:t>
      </w:r>
      <w:r w:rsidR="008F672D" w:rsidRPr="0045008C">
        <w:t>training</w:t>
      </w:r>
      <w:r w:rsidR="008F672D" w:rsidRPr="00D04448">
        <w:t xml:space="preserve"> </w:t>
      </w:r>
      <w:r w:rsidR="008F672D" w:rsidRPr="0045008C">
        <w:t>and</w:t>
      </w:r>
      <w:r w:rsidR="008F672D" w:rsidRPr="00D04448">
        <w:t xml:space="preserve"> </w:t>
      </w:r>
      <w:r w:rsidR="008F672D" w:rsidRPr="0045008C">
        <w:t>will</w:t>
      </w:r>
      <w:r w:rsidR="008F672D" w:rsidRPr="00D04448">
        <w:t xml:space="preserve"> </w:t>
      </w:r>
      <w:r w:rsidR="008F672D" w:rsidRPr="0045008C">
        <w:t>be</w:t>
      </w:r>
      <w:r w:rsidR="008F672D" w:rsidRPr="00D04448">
        <w:t xml:space="preserve"> </w:t>
      </w:r>
      <w:r w:rsidR="008F672D" w:rsidRPr="0045008C">
        <w:t>reimbursed</w:t>
      </w:r>
      <w:r w:rsidR="008F672D" w:rsidRPr="00D04448">
        <w:t xml:space="preserve"> </w:t>
      </w:r>
      <w:r w:rsidR="008F672D" w:rsidRPr="0045008C">
        <w:t>upon</w:t>
      </w:r>
      <w:r w:rsidR="008F672D" w:rsidRPr="00D04448">
        <w:t xml:space="preserve"> </w:t>
      </w:r>
      <w:r w:rsidR="008F672D" w:rsidRPr="0045008C">
        <w:t>submission</w:t>
      </w:r>
      <w:r w:rsidR="008F672D" w:rsidRPr="00D04448">
        <w:t xml:space="preserve"> </w:t>
      </w:r>
      <w:r w:rsidR="008F672D" w:rsidRPr="0045008C">
        <w:t>of</w:t>
      </w:r>
      <w:r w:rsidR="008F672D" w:rsidRPr="00D04448">
        <w:t xml:space="preserve"> </w:t>
      </w:r>
      <w:r w:rsidR="008F672D" w:rsidRPr="0045008C">
        <w:t>relevant</w:t>
      </w:r>
      <w:r w:rsidR="008F672D" w:rsidRPr="00D04448">
        <w:t xml:space="preserve"> </w:t>
      </w:r>
      <w:r w:rsidR="008F672D" w:rsidRPr="0045008C">
        <w:t>documents.</w:t>
      </w:r>
    </w:p>
    <w:p w14:paraId="19E84B68" w14:textId="77777777" w:rsidR="008F672D" w:rsidRDefault="008F672D" w:rsidP="494FCA92">
      <w:pPr>
        <w:pStyle w:val="Heading2"/>
        <w:rPr>
          <w:sz w:val="30"/>
          <w:szCs w:val="30"/>
        </w:rPr>
      </w:pPr>
      <w:r>
        <w:t>When will I be reimbursed?</w:t>
      </w:r>
    </w:p>
    <w:p w14:paraId="7FA18914" w14:textId="77777777" w:rsidR="008F672D" w:rsidRPr="0045008C" w:rsidRDefault="008F672D" w:rsidP="00D04448">
      <w:pPr>
        <w:pStyle w:val="BodyText"/>
      </w:pPr>
      <w:r w:rsidRPr="0045008C">
        <w:t>When the stated training is completed, employers must submit relevant documents as per the</w:t>
      </w:r>
      <w:r w:rsidRPr="00D04448">
        <w:t xml:space="preserve"> </w:t>
      </w:r>
      <w:r w:rsidRPr="0045008C">
        <w:t>reimbursement process outlined in the skills development program application. The reimbursement</w:t>
      </w:r>
      <w:r w:rsidRPr="00D04448">
        <w:t xml:space="preserve"> </w:t>
      </w:r>
      <w:r w:rsidRPr="0045008C">
        <w:t>process</w:t>
      </w:r>
      <w:r w:rsidRPr="00D04448">
        <w:t xml:space="preserve"> </w:t>
      </w:r>
      <w:r w:rsidRPr="0045008C">
        <w:t>begins once</w:t>
      </w:r>
      <w:r w:rsidRPr="00D04448">
        <w:t xml:space="preserve"> </w:t>
      </w:r>
      <w:r w:rsidRPr="0045008C">
        <w:t>all</w:t>
      </w:r>
      <w:r w:rsidRPr="00D04448">
        <w:t xml:space="preserve"> </w:t>
      </w:r>
      <w:r w:rsidRPr="0045008C">
        <w:t>documentation</w:t>
      </w:r>
      <w:r w:rsidRPr="00D04448">
        <w:t xml:space="preserve"> </w:t>
      </w:r>
      <w:r w:rsidRPr="0045008C">
        <w:t>is received.</w:t>
      </w:r>
    </w:p>
    <w:p w14:paraId="7314BC39" w14:textId="77777777" w:rsidR="008F672D" w:rsidRDefault="008F672D" w:rsidP="494FCA92">
      <w:pPr>
        <w:pStyle w:val="Heading2"/>
        <w:rPr>
          <w:sz w:val="30"/>
          <w:szCs w:val="30"/>
        </w:rPr>
      </w:pPr>
      <w:r>
        <w:t>What types of training can we apply for?</w:t>
      </w:r>
    </w:p>
    <w:p w14:paraId="42AA9989" w14:textId="4CDA9AA5" w:rsidR="00457765" w:rsidRPr="0045008C" w:rsidRDefault="008F672D" w:rsidP="00D04448">
      <w:pPr>
        <w:pStyle w:val="BodyText"/>
      </w:pPr>
      <w:r w:rsidRPr="0045008C">
        <w:t xml:space="preserve">Training can be formal accredited programs or non-accredited activities. The type of training is </w:t>
      </w:r>
      <w:r w:rsidRPr="00D04448">
        <w:t>dependent</w:t>
      </w:r>
      <w:r w:rsidRPr="0045008C">
        <w:t xml:space="preserve"> on the employer’s skilling needs. The skills development program funding model</w:t>
      </w:r>
      <w:r w:rsidRPr="00D04448">
        <w:t xml:space="preserve"> </w:t>
      </w:r>
      <w:r w:rsidRPr="0045008C">
        <w:t>outlines</w:t>
      </w:r>
      <w:r w:rsidRPr="00D04448">
        <w:t xml:space="preserve"> </w:t>
      </w:r>
      <w:r w:rsidRPr="0045008C">
        <w:t>a</w:t>
      </w:r>
      <w:r w:rsidRPr="00D04448">
        <w:t xml:space="preserve"> </w:t>
      </w:r>
      <w:r w:rsidRPr="0045008C">
        <w:t>suggested</w:t>
      </w:r>
      <w:r w:rsidRPr="00D04448">
        <w:t xml:space="preserve"> </w:t>
      </w:r>
      <w:r w:rsidRPr="0045008C">
        <w:t>list</w:t>
      </w:r>
      <w:r w:rsidRPr="00D04448">
        <w:t xml:space="preserve"> </w:t>
      </w:r>
      <w:r w:rsidRPr="0045008C">
        <w:t>of</w:t>
      </w:r>
      <w:r w:rsidRPr="00D04448">
        <w:t xml:space="preserve"> </w:t>
      </w:r>
      <w:r w:rsidRPr="0045008C">
        <w:t>training</w:t>
      </w:r>
      <w:r w:rsidRPr="00D04448">
        <w:t xml:space="preserve"> </w:t>
      </w:r>
      <w:r w:rsidRPr="0045008C">
        <w:t>options</w:t>
      </w:r>
      <w:r w:rsidRPr="00D04448">
        <w:t xml:space="preserve"> </w:t>
      </w:r>
      <w:r w:rsidRPr="0045008C">
        <w:t>within</w:t>
      </w:r>
      <w:r w:rsidRPr="00D04448">
        <w:t xml:space="preserve"> </w:t>
      </w:r>
      <w:r w:rsidRPr="0045008C">
        <w:t>each</w:t>
      </w:r>
      <w:r w:rsidRPr="00D04448">
        <w:t xml:space="preserve"> </w:t>
      </w:r>
      <w:r w:rsidRPr="0045008C">
        <w:t>tier.</w:t>
      </w:r>
      <w:r w:rsidRPr="00D04448">
        <w:t xml:space="preserve"> </w:t>
      </w:r>
      <w:r w:rsidRPr="0045008C">
        <w:t>These</w:t>
      </w:r>
      <w:r w:rsidRPr="00D04448">
        <w:t xml:space="preserve"> </w:t>
      </w:r>
      <w:r w:rsidRPr="0045008C">
        <w:t>are</w:t>
      </w:r>
      <w:r w:rsidRPr="00D04448">
        <w:t xml:space="preserve"> </w:t>
      </w:r>
      <w:r w:rsidRPr="0045008C">
        <w:t>only</w:t>
      </w:r>
      <w:r w:rsidRPr="00D04448">
        <w:t xml:space="preserve"> </w:t>
      </w:r>
      <w:r w:rsidRPr="0045008C">
        <w:t>suggestions,</w:t>
      </w:r>
      <w:r w:rsidRPr="00D04448">
        <w:t xml:space="preserve"> </w:t>
      </w:r>
      <w:r w:rsidRPr="0045008C">
        <w:t>and</w:t>
      </w:r>
      <w:r w:rsidR="00923527" w:rsidRPr="0045008C">
        <w:t xml:space="preserve"> </w:t>
      </w:r>
      <w:r w:rsidR="00457765" w:rsidRPr="0045008C">
        <w:t>employers are encouraged to engage with training providers to develop programs to meet their</w:t>
      </w:r>
      <w:r w:rsidR="00457765" w:rsidRPr="00D04448">
        <w:t xml:space="preserve"> </w:t>
      </w:r>
      <w:r w:rsidR="00457765" w:rsidRPr="0045008C">
        <w:t>needs. The type of training can address specific skills shortages or support the development of life</w:t>
      </w:r>
      <w:r w:rsidR="00457765" w:rsidRPr="00D04448">
        <w:t xml:space="preserve"> </w:t>
      </w:r>
      <w:r w:rsidR="00457765" w:rsidRPr="0045008C">
        <w:t>skills</w:t>
      </w:r>
      <w:r w:rsidR="00457765" w:rsidRPr="00D04448">
        <w:t xml:space="preserve"> </w:t>
      </w:r>
      <w:r w:rsidR="00457765" w:rsidRPr="0045008C">
        <w:t>to help</w:t>
      </w:r>
      <w:r w:rsidR="00457765" w:rsidRPr="00D04448">
        <w:t xml:space="preserve"> </w:t>
      </w:r>
      <w:r w:rsidR="00457765" w:rsidRPr="0045008C">
        <w:t>workers integrate</w:t>
      </w:r>
      <w:r w:rsidR="00457765" w:rsidRPr="00D04448">
        <w:t xml:space="preserve"> </w:t>
      </w:r>
      <w:r w:rsidR="00457765" w:rsidRPr="0045008C">
        <w:t>into the</w:t>
      </w:r>
      <w:r w:rsidR="00457765" w:rsidRPr="00D04448">
        <w:t xml:space="preserve"> </w:t>
      </w:r>
      <w:r w:rsidR="00457765" w:rsidRPr="0045008C">
        <w:t>Australian</w:t>
      </w:r>
      <w:r w:rsidR="00457765" w:rsidRPr="00D04448">
        <w:t xml:space="preserve"> </w:t>
      </w:r>
      <w:r w:rsidR="00457765" w:rsidRPr="0045008C">
        <w:t>workplace</w:t>
      </w:r>
      <w:r w:rsidR="00457765" w:rsidRPr="00D04448">
        <w:t xml:space="preserve"> </w:t>
      </w:r>
      <w:r w:rsidR="00457765" w:rsidRPr="0045008C">
        <w:t>and</w:t>
      </w:r>
      <w:r w:rsidR="00457765" w:rsidRPr="00D04448">
        <w:t xml:space="preserve"> </w:t>
      </w:r>
      <w:r w:rsidR="00457765" w:rsidRPr="0045008C">
        <w:t>culture.</w:t>
      </w:r>
    </w:p>
    <w:p w14:paraId="2F9DF096" w14:textId="77777777" w:rsidR="00457765" w:rsidRDefault="00457765" w:rsidP="00457765">
      <w:pPr>
        <w:pStyle w:val="Heading2"/>
        <w:rPr>
          <w:sz w:val="30"/>
        </w:rPr>
      </w:pPr>
      <w:r>
        <w:lastRenderedPageBreak/>
        <w:t>Will</w:t>
      </w:r>
      <w:r>
        <w:rPr>
          <w:spacing w:val="-1"/>
        </w:rPr>
        <w:t xml:space="preserve"> </w:t>
      </w:r>
      <w:r>
        <w:t>workers</w:t>
      </w:r>
      <w:r>
        <w:rPr>
          <w:spacing w:val="-3"/>
        </w:rPr>
        <w:t xml:space="preserve"> </w:t>
      </w:r>
      <w:r>
        <w:t>be</w:t>
      </w:r>
      <w:r>
        <w:rPr>
          <w:spacing w:val="-4"/>
        </w:rPr>
        <w:t xml:space="preserve"> </w:t>
      </w:r>
      <w:r>
        <w:t>paid</w:t>
      </w:r>
      <w:r>
        <w:rPr>
          <w:spacing w:val="-1"/>
        </w:rPr>
        <w:t xml:space="preserve"> </w:t>
      </w:r>
      <w:r>
        <w:t>for</w:t>
      </w:r>
      <w:r>
        <w:rPr>
          <w:spacing w:val="-3"/>
        </w:rPr>
        <w:t xml:space="preserve"> </w:t>
      </w:r>
      <w:r>
        <w:t>time</w:t>
      </w:r>
      <w:r>
        <w:rPr>
          <w:spacing w:val="-2"/>
        </w:rPr>
        <w:t xml:space="preserve"> </w:t>
      </w:r>
      <w:r>
        <w:t>spent</w:t>
      </w:r>
      <w:r>
        <w:rPr>
          <w:spacing w:val="-2"/>
        </w:rPr>
        <w:t xml:space="preserve"> </w:t>
      </w:r>
      <w:r>
        <w:t>training?</w:t>
      </w:r>
    </w:p>
    <w:p w14:paraId="4006402B" w14:textId="7C8B2155" w:rsidR="00457765" w:rsidRPr="0045008C" w:rsidRDefault="00457765" w:rsidP="00D04448">
      <w:pPr>
        <w:pStyle w:val="BodyText"/>
      </w:pPr>
      <w:r w:rsidRPr="0045008C">
        <w:t>This</w:t>
      </w:r>
      <w:r>
        <w:t xml:space="preserve"> </w:t>
      </w:r>
      <w:r w:rsidRPr="0045008C">
        <w:t>will</w:t>
      </w:r>
      <w:r>
        <w:t xml:space="preserve"> </w:t>
      </w:r>
      <w:r w:rsidRPr="0045008C">
        <w:t>depend</w:t>
      </w:r>
      <w:r>
        <w:t xml:space="preserve"> </w:t>
      </w:r>
      <w:r w:rsidRPr="0045008C">
        <w:t>on</w:t>
      </w:r>
      <w:r>
        <w:t xml:space="preserve"> </w:t>
      </w:r>
      <w:r w:rsidRPr="0045008C">
        <w:t>the</w:t>
      </w:r>
      <w:r>
        <w:t xml:space="preserve"> </w:t>
      </w:r>
      <w:r w:rsidRPr="0045008C">
        <w:t>type</w:t>
      </w:r>
      <w:r>
        <w:t xml:space="preserve"> </w:t>
      </w:r>
      <w:r w:rsidRPr="0045008C">
        <w:t>of</w:t>
      </w:r>
      <w:r>
        <w:t xml:space="preserve"> </w:t>
      </w:r>
      <w:r w:rsidRPr="0045008C">
        <w:t>training</w:t>
      </w:r>
      <w:r>
        <w:t xml:space="preserve"> </w:t>
      </w:r>
      <w:r w:rsidRPr="0045008C">
        <w:t>and</w:t>
      </w:r>
      <w:r>
        <w:t xml:space="preserve"> </w:t>
      </w:r>
      <w:r w:rsidRPr="0045008C">
        <w:t>its</w:t>
      </w:r>
      <w:r>
        <w:t xml:space="preserve"> </w:t>
      </w:r>
      <w:r w:rsidRPr="0045008C">
        <w:t>tier.</w:t>
      </w:r>
      <w:r>
        <w:t xml:space="preserve"> </w:t>
      </w:r>
      <w:r w:rsidRPr="0045008C">
        <w:t>For</w:t>
      </w:r>
      <w:r>
        <w:t xml:space="preserve"> </w:t>
      </w:r>
      <w:r w:rsidRPr="0045008C">
        <w:t>example:</w:t>
      </w:r>
    </w:p>
    <w:p w14:paraId="5D884D22" w14:textId="7CC9280C" w:rsidR="6C09649D" w:rsidRDefault="6C09649D" w:rsidP="00D04448">
      <w:pPr>
        <w:pStyle w:val="BodyText"/>
        <w:numPr>
          <w:ilvl w:val="0"/>
          <w:numId w:val="43"/>
        </w:numPr>
        <w:spacing w:line="259" w:lineRule="auto"/>
      </w:pPr>
      <w:r>
        <w:t>If the training falls within tier 2, is considered a life skill and is not essential for the worker’s job (e.g. first aid, general health and hygiene, English language skills), then it is reasonable but not compulsory for the worker to do this unpaid in their own time. Where training programs are only available during normal working hours, workers should not be financially disadvantaged for attending training.</w:t>
      </w:r>
    </w:p>
    <w:p w14:paraId="6810BEF5" w14:textId="649CFD1F" w:rsidR="6C09649D" w:rsidRDefault="6C09649D" w:rsidP="3B5682BC">
      <w:pPr>
        <w:pStyle w:val="BodyText"/>
        <w:numPr>
          <w:ilvl w:val="0"/>
          <w:numId w:val="43"/>
        </w:numPr>
        <w:spacing w:line="259" w:lineRule="auto"/>
      </w:pPr>
      <w:r>
        <w:t>If the training falls within tier 3 and is considered a work skill, then it is part of the employer’s obligation to train and remunerate the worker accordingly.</w:t>
      </w:r>
    </w:p>
    <w:p w14:paraId="1E6EE0FF" w14:textId="77777777" w:rsidR="00457765" w:rsidRDefault="00457765" w:rsidP="00457765">
      <w:pPr>
        <w:pStyle w:val="Heading2"/>
        <w:rPr>
          <w:sz w:val="30"/>
        </w:rPr>
      </w:pPr>
      <w:r>
        <w:t>Can</w:t>
      </w:r>
      <w:r>
        <w:rPr>
          <w:spacing w:val="-2"/>
        </w:rPr>
        <w:t xml:space="preserve"> </w:t>
      </w:r>
      <w:r>
        <w:t>I</w:t>
      </w:r>
      <w:r>
        <w:rPr>
          <w:spacing w:val="-3"/>
        </w:rPr>
        <w:t xml:space="preserve"> </w:t>
      </w:r>
      <w:r>
        <w:t>train</w:t>
      </w:r>
      <w:r>
        <w:rPr>
          <w:spacing w:val="-1"/>
        </w:rPr>
        <w:t xml:space="preserve"> </w:t>
      </w:r>
      <w:r>
        <w:t>my</w:t>
      </w:r>
      <w:r>
        <w:rPr>
          <w:spacing w:val="-2"/>
        </w:rPr>
        <w:t xml:space="preserve"> </w:t>
      </w:r>
      <w:r>
        <w:t>entire</w:t>
      </w:r>
      <w:r>
        <w:rPr>
          <w:spacing w:val="-1"/>
        </w:rPr>
        <w:t xml:space="preserve"> </w:t>
      </w:r>
      <w:r>
        <w:t>workforce?</w:t>
      </w:r>
    </w:p>
    <w:p w14:paraId="1EBA47A4" w14:textId="77777777" w:rsidR="00457765" w:rsidRDefault="00457765" w:rsidP="00D04448">
      <w:pPr>
        <w:pStyle w:val="BodyText"/>
      </w:pPr>
      <w:r>
        <w:t>The PALM scheme has limited funds for workplace skills development. Consequently, the skills</w:t>
      </w:r>
      <w:r>
        <w:rPr>
          <w:spacing w:val="-58"/>
        </w:rPr>
        <w:t xml:space="preserve"> </w:t>
      </w:r>
      <w:r>
        <w:t>development program should not be considered an option for funding full qualifications for an</w:t>
      </w:r>
      <w:r>
        <w:rPr>
          <w:spacing w:val="-58"/>
        </w:rPr>
        <w:t xml:space="preserve"> </w:t>
      </w:r>
      <w:r>
        <w:t>entire</w:t>
      </w:r>
      <w:r>
        <w:rPr>
          <w:spacing w:val="-3"/>
        </w:rPr>
        <w:t xml:space="preserve"> </w:t>
      </w:r>
      <w:r>
        <w:t>workforce.</w:t>
      </w:r>
    </w:p>
    <w:p w14:paraId="245F8041" w14:textId="77777777" w:rsidR="00457765" w:rsidRDefault="00457765" w:rsidP="00D04448">
      <w:pPr>
        <w:pStyle w:val="BodyText"/>
      </w:pPr>
      <w:r>
        <w:t>The</w:t>
      </w:r>
      <w:r>
        <w:rPr>
          <w:spacing w:val="-3"/>
        </w:rPr>
        <w:t xml:space="preserve"> </w:t>
      </w:r>
      <w:r>
        <w:t>intent</w:t>
      </w:r>
      <w:r>
        <w:rPr>
          <w:spacing w:val="-3"/>
        </w:rPr>
        <w:t xml:space="preserve"> </w:t>
      </w:r>
      <w:r>
        <w:t>of</w:t>
      </w:r>
      <w:r>
        <w:rPr>
          <w:spacing w:val="-2"/>
        </w:rPr>
        <w:t xml:space="preserve"> </w:t>
      </w:r>
      <w:r>
        <w:t>the</w:t>
      </w:r>
      <w:r>
        <w:rPr>
          <w:spacing w:val="-3"/>
        </w:rPr>
        <w:t xml:space="preserve"> </w:t>
      </w:r>
      <w:r>
        <w:t>skills</w:t>
      </w:r>
      <w:r>
        <w:rPr>
          <w:spacing w:val="-2"/>
        </w:rPr>
        <w:t xml:space="preserve"> </w:t>
      </w:r>
      <w:r>
        <w:t>development program</w:t>
      </w:r>
      <w:r>
        <w:rPr>
          <w:spacing w:val="-2"/>
        </w:rPr>
        <w:t xml:space="preserve"> </w:t>
      </w:r>
      <w:r>
        <w:t>is</w:t>
      </w:r>
      <w:r>
        <w:rPr>
          <w:spacing w:val="-2"/>
        </w:rPr>
        <w:t xml:space="preserve"> </w:t>
      </w:r>
      <w:r>
        <w:t>to:</w:t>
      </w:r>
    </w:p>
    <w:p w14:paraId="59A0B832" w14:textId="5ADCF185" w:rsidR="00457765" w:rsidRDefault="00457765" w:rsidP="00D04448">
      <w:pPr>
        <w:pStyle w:val="BodyText"/>
        <w:numPr>
          <w:ilvl w:val="0"/>
          <w:numId w:val="43"/>
        </w:numPr>
      </w:pPr>
      <w:r>
        <w:t>fund activities to support workers to develop life skills necessary for living and working</w:t>
      </w:r>
      <w:r w:rsidR="00923527">
        <w:t xml:space="preserve"> </w:t>
      </w:r>
      <w:r>
        <w:t>successfully</w:t>
      </w:r>
      <w:r>
        <w:rPr>
          <w:spacing w:val="-2"/>
        </w:rPr>
        <w:t xml:space="preserve"> </w:t>
      </w:r>
      <w:r>
        <w:t>in</w:t>
      </w:r>
      <w:r>
        <w:rPr>
          <w:spacing w:val="-2"/>
        </w:rPr>
        <w:t xml:space="preserve"> </w:t>
      </w:r>
      <w:proofErr w:type="gramStart"/>
      <w:r>
        <w:t>Australia</w:t>
      </w:r>
      <w:proofErr w:type="gramEnd"/>
    </w:p>
    <w:p w14:paraId="05C73E18" w14:textId="77777777" w:rsidR="00457765" w:rsidRDefault="00457765" w:rsidP="00D04448">
      <w:pPr>
        <w:pStyle w:val="BodyText"/>
        <w:numPr>
          <w:ilvl w:val="0"/>
          <w:numId w:val="43"/>
        </w:numPr>
      </w:pPr>
      <w:r>
        <w:t>help</w:t>
      </w:r>
      <w:r>
        <w:rPr>
          <w:spacing w:val="-1"/>
        </w:rPr>
        <w:t xml:space="preserve"> </w:t>
      </w:r>
      <w:r>
        <w:t>employers</w:t>
      </w:r>
      <w:r>
        <w:rPr>
          <w:spacing w:val="-2"/>
        </w:rPr>
        <w:t xml:space="preserve"> </w:t>
      </w:r>
      <w:r>
        <w:t>to</w:t>
      </w:r>
      <w:r>
        <w:rPr>
          <w:spacing w:val="-2"/>
        </w:rPr>
        <w:t xml:space="preserve"> </w:t>
      </w:r>
      <w:r>
        <w:t>meet</w:t>
      </w:r>
      <w:r>
        <w:rPr>
          <w:spacing w:val="-3"/>
        </w:rPr>
        <w:t xml:space="preserve"> </w:t>
      </w:r>
      <w:r>
        <w:t>the</w:t>
      </w:r>
      <w:r>
        <w:rPr>
          <w:spacing w:val="-4"/>
        </w:rPr>
        <w:t xml:space="preserve"> </w:t>
      </w:r>
      <w:r>
        <w:t>costs</w:t>
      </w:r>
      <w:r>
        <w:rPr>
          <w:spacing w:val="-2"/>
        </w:rPr>
        <w:t xml:space="preserve"> </w:t>
      </w:r>
      <w:r>
        <w:t>of</w:t>
      </w:r>
      <w:r>
        <w:rPr>
          <w:spacing w:val="-2"/>
        </w:rPr>
        <w:t xml:space="preserve"> </w:t>
      </w:r>
      <w:r>
        <w:t>training</w:t>
      </w:r>
      <w:r>
        <w:rPr>
          <w:spacing w:val="-2"/>
        </w:rPr>
        <w:t xml:space="preserve"> </w:t>
      </w:r>
      <w:r>
        <w:t>that</w:t>
      </w:r>
      <w:r>
        <w:rPr>
          <w:spacing w:val="-3"/>
        </w:rPr>
        <w:t xml:space="preserve"> </w:t>
      </w:r>
      <w:r>
        <w:t>support</w:t>
      </w:r>
      <w:r>
        <w:rPr>
          <w:spacing w:val="-2"/>
        </w:rPr>
        <w:t xml:space="preserve"> </w:t>
      </w:r>
      <w:r>
        <w:t>workers</w:t>
      </w:r>
      <w:r>
        <w:rPr>
          <w:spacing w:val="-2"/>
        </w:rPr>
        <w:t xml:space="preserve"> </w:t>
      </w:r>
      <w:r>
        <w:t>in</w:t>
      </w:r>
      <w:r>
        <w:rPr>
          <w:spacing w:val="-4"/>
        </w:rPr>
        <w:t xml:space="preserve"> </w:t>
      </w:r>
      <w:r>
        <w:t>their</w:t>
      </w:r>
      <w:r>
        <w:rPr>
          <w:spacing w:val="-3"/>
        </w:rPr>
        <w:t xml:space="preserve"> </w:t>
      </w:r>
      <w:r>
        <w:t>workplace</w:t>
      </w:r>
      <w:r>
        <w:rPr>
          <w:spacing w:val="-4"/>
        </w:rPr>
        <w:t xml:space="preserve"> </w:t>
      </w:r>
      <w:proofErr w:type="gramStart"/>
      <w:r>
        <w:t>tasks</w:t>
      </w:r>
      <w:proofErr w:type="gramEnd"/>
    </w:p>
    <w:p w14:paraId="47A5CFB9" w14:textId="77777777" w:rsidR="00457765" w:rsidRDefault="00457765" w:rsidP="00D04448">
      <w:pPr>
        <w:pStyle w:val="BodyText"/>
        <w:numPr>
          <w:ilvl w:val="0"/>
          <w:numId w:val="43"/>
        </w:numPr>
      </w:pPr>
      <w:r>
        <w:t>support workers who employers consider having demonstrated aptitude in their specific</w:t>
      </w:r>
      <w:r>
        <w:rPr>
          <w:spacing w:val="-59"/>
        </w:rPr>
        <w:t xml:space="preserve"> </w:t>
      </w:r>
      <w:r>
        <w:t>field,</w:t>
      </w:r>
      <w:r>
        <w:rPr>
          <w:spacing w:val="-2"/>
        </w:rPr>
        <w:t xml:space="preserve"> </w:t>
      </w:r>
      <w:r>
        <w:t>could</w:t>
      </w:r>
      <w:r>
        <w:rPr>
          <w:spacing w:val="-2"/>
        </w:rPr>
        <w:t xml:space="preserve"> </w:t>
      </w:r>
      <w:r>
        <w:t>be enhanced</w:t>
      </w:r>
      <w:r>
        <w:rPr>
          <w:spacing w:val="-2"/>
        </w:rPr>
        <w:t xml:space="preserve"> </w:t>
      </w:r>
      <w:r>
        <w:t>with</w:t>
      </w:r>
      <w:r>
        <w:rPr>
          <w:spacing w:val="-3"/>
        </w:rPr>
        <w:t xml:space="preserve"> </w:t>
      </w:r>
      <w:r>
        <w:t>further</w:t>
      </w:r>
      <w:r>
        <w:rPr>
          <w:spacing w:val="-2"/>
        </w:rPr>
        <w:t xml:space="preserve"> </w:t>
      </w:r>
      <w:r>
        <w:t>qualifications</w:t>
      </w:r>
      <w:r>
        <w:rPr>
          <w:spacing w:val="-1"/>
        </w:rPr>
        <w:t xml:space="preserve"> </w:t>
      </w:r>
      <w:r>
        <w:t>and</w:t>
      </w:r>
      <w:r>
        <w:rPr>
          <w:spacing w:val="-2"/>
        </w:rPr>
        <w:t xml:space="preserve"> </w:t>
      </w:r>
      <w:r>
        <w:t>skills</w:t>
      </w:r>
      <w:r>
        <w:rPr>
          <w:spacing w:val="-1"/>
        </w:rPr>
        <w:t xml:space="preserve"> </w:t>
      </w:r>
      <w:r>
        <w:t>development.</w:t>
      </w:r>
    </w:p>
    <w:p w14:paraId="196FD9BE" w14:textId="77777777" w:rsidR="00457765" w:rsidRDefault="00457765" w:rsidP="00457765">
      <w:pPr>
        <w:pStyle w:val="BodyText"/>
        <w:ind w:right="299"/>
      </w:pPr>
      <w:r>
        <w:t>The level of engagement in the scheme will determine the availability of funds. Employers will be</w:t>
      </w:r>
      <w:r>
        <w:rPr>
          <w:spacing w:val="-59"/>
        </w:rPr>
        <w:t xml:space="preserve"> </w:t>
      </w:r>
      <w:r>
        <w:t>notified</w:t>
      </w:r>
      <w:r>
        <w:rPr>
          <w:spacing w:val="-2"/>
        </w:rPr>
        <w:t xml:space="preserve"> </w:t>
      </w:r>
      <w:r>
        <w:t>of their application</w:t>
      </w:r>
      <w:r>
        <w:rPr>
          <w:spacing w:val="-1"/>
        </w:rPr>
        <w:t xml:space="preserve"> </w:t>
      </w:r>
      <w:r>
        <w:t>status</w:t>
      </w:r>
      <w:r>
        <w:rPr>
          <w:spacing w:val="-1"/>
        </w:rPr>
        <w:t xml:space="preserve"> </w:t>
      </w:r>
      <w:r>
        <w:t>as per</w:t>
      </w:r>
      <w:r>
        <w:rPr>
          <w:spacing w:val="-1"/>
        </w:rPr>
        <w:t xml:space="preserve"> </w:t>
      </w:r>
      <w:r>
        <w:t>the</w:t>
      </w:r>
      <w:r>
        <w:rPr>
          <w:spacing w:val="-2"/>
        </w:rPr>
        <w:t xml:space="preserve"> </w:t>
      </w:r>
      <w:r>
        <w:t>assessment</w:t>
      </w:r>
      <w:r>
        <w:rPr>
          <w:spacing w:val="2"/>
        </w:rPr>
        <w:t xml:space="preserve"> </w:t>
      </w:r>
      <w:r>
        <w:t>process.</w:t>
      </w:r>
    </w:p>
    <w:p w14:paraId="0ACB4458" w14:textId="77777777" w:rsidR="00457765" w:rsidRDefault="00457765" w:rsidP="00457765">
      <w:pPr>
        <w:pStyle w:val="Heading2"/>
      </w:pPr>
      <w:r>
        <w:t>How</w:t>
      </w:r>
      <w:r>
        <w:rPr>
          <w:spacing w:val="-3"/>
        </w:rPr>
        <w:t xml:space="preserve"> </w:t>
      </w:r>
      <w:r>
        <w:t>do</w:t>
      </w:r>
      <w:r>
        <w:rPr>
          <w:spacing w:val="-2"/>
        </w:rPr>
        <w:t xml:space="preserve"> </w:t>
      </w:r>
      <w:r>
        <w:t>I</w:t>
      </w:r>
      <w:r>
        <w:rPr>
          <w:spacing w:val="-4"/>
        </w:rPr>
        <w:t xml:space="preserve"> </w:t>
      </w:r>
      <w:r>
        <w:t>source</w:t>
      </w:r>
      <w:r>
        <w:rPr>
          <w:spacing w:val="-4"/>
        </w:rPr>
        <w:t xml:space="preserve"> </w:t>
      </w:r>
      <w:r>
        <w:t>a</w:t>
      </w:r>
      <w:r>
        <w:rPr>
          <w:spacing w:val="-3"/>
        </w:rPr>
        <w:t xml:space="preserve"> </w:t>
      </w:r>
      <w:r>
        <w:t>training</w:t>
      </w:r>
      <w:r>
        <w:rPr>
          <w:spacing w:val="-3"/>
        </w:rPr>
        <w:t xml:space="preserve"> </w:t>
      </w:r>
      <w:r>
        <w:t>provider?</w:t>
      </w:r>
    </w:p>
    <w:p w14:paraId="3309A588" w14:textId="4942FC75" w:rsidR="00457765" w:rsidRPr="0045008C" w:rsidRDefault="00457765" w:rsidP="00D04448">
      <w:pPr>
        <w:pStyle w:val="BodyText"/>
      </w:pPr>
      <w:r w:rsidRPr="0045008C">
        <w:t>Please google ‘registered training providers’ or ‘training providers’ in your area for the stated</w:t>
      </w:r>
      <w:r w:rsidRPr="00D04448">
        <w:t xml:space="preserve"> </w:t>
      </w:r>
      <w:r w:rsidRPr="0045008C">
        <w:t xml:space="preserve">training. You can also visit </w:t>
      </w:r>
      <w:hyperlink r:id="rId15" w:history="1">
        <w:r w:rsidR="0045008C" w:rsidRPr="0045008C">
          <w:rPr>
            <w:rStyle w:val="Hyperlink"/>
          </w:rPr>
          <w:t>http://www.training.gov.au/</w:t>
        </w:r>
      </w:hyperlink>
      <w:r w:rsidR="0045008C">
        <w:t xml:space="preserve"> </w:t>
      </w:r>
      <w:r w:rsidRPr="0045008C">
        <w:t>which is the national register for registered</w:t>
      </w:r>
      <w:r w:rsidRPr="00D04448">
        <w:t xml:space="preserve"> </w:t>
      </w:r>
      <w:r w:rsidRPr="0045008C">
        <w:t>training</w:t>
      </w:r>
      <w:r w:rsidRPr="00D04448">
        <w:t xml:space="preserve"> </w:t>
      </w:r>
      <w:r w:rsidRPr="0045008C">
        <w:t>organisations or</w:t>
      </w:r>
      <w:r w:rsidRPr="00D04448">
        <w:t xml:space="preserve"> </w:t>
      </w:r>
      <w:hyperlink r:id="rId16" w:history="1">
        <w:r w:rsidR="0045008C" w:rsidRPr="0045008C">
          <w:rPr>
            <w:rStyle w:val="Hyperlink"/>
          </w:rPr>
          <w:t>http://www.myskills.gov.au/</w:t>
        </w:r>
      </w:hyperlink>
      <w:r w:rsidRPr="0045008C">
        <w:t>.</w:t>
      </w:r>
    </w:p>
    <w:p w14:paraId="30EF62D4" w14:textId="77777777" w:rsidR="00457765" w:rsidRDefault="00457765" w:rsidP="00457765">
      <w:pPr>
        <w:pStyle w:val="Heading2"/>
      </w:pPr>
      <w:r>
        <w:t>What</w:t>
      </w:r>
      <w:r>
        <w:rPr>
          <w:spacing w:val="-3"/>
        </w:rPr>
        <w:t xml:space="preserve"> </w:t>
      </w:r>
      <w:r>
        <w:t>if</w:t>
      </w:r>
      <w:r>
        <w:rPr>
          <w:spacing w:val="-2"/>
        </w:rPr>
        <w:t xml:space="preserve"> </w:t>
      </w:r>
      <w:r>
        <w:t>I</w:t>
      </w:r>
      <w:r>
        <w:rPr>
          <w:spacing w:val="-1"/>
        </w:rPr>
        <w:t xml:space="preserve"> </w:t>
      </w:r>
      <w:r>
        <w:t>can’t find</w:t>
      </w:r>
      <w:r>
        <w:rPr>
          <w:spacing w:val="-1"/>
        </w:rPr>
        <w:t xml:space="preserve"> </w:t>
      </w:r>
      <w:r>
        <w:t>a</w:t>
      </w:r>
      <w:r>
        <w:rPr>
          <w:spacing w:val="-3"/>
        </w:rPr>
        <w:t xml:space="preserve"> </w:t>
      </w:r>
      <w:r>
        <w:t>training</w:t>
      </w:r>
      <w:r>
        <w:rPr>
          <w:spacing w:val="-3"/>
        </w:rPr>
        <w:t xml:space="preserve"> </w:t>
      </w:r>
      <w:r>
        <w:t>provider?</w:t>
      </w:r>
    </w:p>
    <w:p w14:paraId="6AAF26F2" w14:textId="6A0A27ED" w:rsidR="00457765" w:rsidRPr="0045008C" w:rsidRDefault="00457765" w:rsidP="00D04448">
      <w:pPr>
        <w:pStyle w:val="BodyText"/>
      </w:pPr>
      <w:r w:rsidRPr="0045008C">
        <w:t xml:space="preserve">If you find it difficult to source a training provider, </w:t>
      </w:r>
      <w:r w:rsidR="56543A2A">
        <w:t xml:space="preserve">please </w:t>
      </w:r>
      <w:r>
        <w:t>email</w:t>
      </w:r>
      <w:r w:rsidRPr="0045008C">
        <w:t xml:space="preserve"> (</w:t>
      </w:r>
      <w:hyperlink r:id="rId17" w:history="1">
        <w:r w:rsidR="0045008C" w:rsidRPr="00D04448">
          <w:rPr>
            <w:rStyle w:val="Hyperlink"/>
          </w:rPr>
          <w:t>PALMca</w:t>
        </w:r>
        <w:r w:rsidR="0045008C" w:rsidRPr="0045008C">
          <w:rPr>
            <w:rStyle w:val="Hyperlink"/>
          </w:rPr>
          <w:t>pability@dewr.gov.a</w:t>
        </w:r>
        <w:r w:rsidR="0045008C" w:rsidRPr="00CE151B">
          <w:rPr>
            <w:rStyle w:val="Hyperlink"/>
          </w:rPr>
          <w:t>u</w:t>
        </w:r>
      </w:hyperlink>
      <w:r w:rsidR="00C92ED7" w:rsidRPr="0045008C">
        <w:t>)</w:t>
      </w:r>
      <w:r w:rsidRPr="0045008C">
        <w:t xml:space="preserve"> to</w:t>
      </w:r>
      <w:r>
        <w:t xml:space="preserve"> </w:t>
      </w:r>
      <w:r w:rsidRPr="0045008C">
        <w:t>request</w:t>
      </w:r>
      <w:r>
        <w:t xml:space="preserve"> </w:t>
      </w:r>
      <w:r w:rsidRPr="0045008C">
        <w:t>assistance.</w:t>
      </w:r>
    </w:p>
    <w:p w14:paraId="5C75FA23" w14:textId="77777777" w:rsidR="00457765" w:rsidRDefault="00457765" w:rsidP="00457765">
      <w:pPr>
        <w:pStyle w:val="BodyText"/>
      </w:pPr>
    </w:p>
    <w:p w14:paraId="4B09344E" w14:textId="77777777" w:rsidR="00C65FBC" w:rsidRPr="002117EC" w:rsidRDefault="00C65FBC" w:rsidP="00457765">
      <w:pPr>
        <w:pStyle w:val="BodyText"/>
      </w:pPr>
    </w:p>
    <w:sectPr w:rsidR="00C65FBC" w:rsidRPr="002117EC" w:rsidSect="00096070">
      <w:headerReference w:type="default" r:id="rId18"/>
      <w:footerReference w:type="even" r:id="rId19"/>
      <w:footerReference w:type="default" r:id="rId20"/>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203F" w14:textId="77777777" w:rsidR="009B7C9B" w:rsidRDefault="009B7C9B" w:rsidP="002117EC">
      <w:pPr>
        <w:spacing w:after="0"/>
      </w:pPr>
      <w:r>
        <w:separator/>
      </w:r>
    </w:p>
  </w:endnote>
  <w:endnote w:type="continuationSeparator" w:id="0">
    <w:p w14:paraId="2D7686B3" w14:textId="77777777" w:rsidR="009B7C9B" w:rsidRDefault="009B7C9B" w:rsidP="002117EC">
      <w:pPr>
        <w:spacing w:after="0"/>
      </w:pPr>
      <w:r>
        <w:continuationSeparator/>
      </w:r>
    </w:p>
  </w:endnote>
  <w:endnote w:type="continuationNotice" w:id="1">
    <w:p w14:paraId="06A184E8" w14:textId="77777777" w:rsidR="009B7C9B" w:rsidRDefault="009B7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95F6" w14:textId="226FCB4A"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34AC8ACF"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B51C" w14:textId="77777777" w:rsidR="009B7C9B" w:rsidRDefault="009B7C9B" w:rsidP="002117EC">
      <w:pPr>
        <w:spacing w:after="0"/>
      </w:pPr>
      <w:r>
        <w:separator/>
      </w:r>
    </w:p>
  </w:footnote>
  <w:footnote w:type="continuationSeparator" w:id="0">
    <w:p w14:paraId="780A4A94" w14:textId="77777777" w:rsidR="009B7C9B" w:rsidRDefault="009B7C9B" w:rsidP="002117EC">
      <w:pPr>
        <w:spacing w:after="0"/>
      </w:pPr>
      <w:r>
        <w:continuationSeparator/>
      </w:r>
    </w:p>
  </w:footnote>
  <w:footnote w:type="continuationNotice" w:id="1">
    <w:p w14:paraId="3D327C4A" w14:textId="77777777" w:rsidR="009B7C9B" w:rsidRDefault="009B7C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1D835033"/>
    <w:multiLevelType w:val="hybridMultilevel"/>
    <w:tmpl w:val="DE5C14D0"/>
    <w:lvl w:ilvl="0" w:tplc="FFFFFFFF">
      <w:start w:val="1"/>
      <w:numFmt w:val="bullet"/>
      <w:lvlText w:val=""/>
      <w:lvlJc w:val="left"/>
      <w:pPr>
        <w:ind w:left="720" w:hanging="360"/>
      </w:pPr>
      <w:rPr>
        <w:rFonts w:ascii="Symbol" w:hAnsi="Symbol" w:hint="default"/>
        <w:color w:val="00AF50"/>
        <w:w w:val="99"/>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5DD538A"/>
    <w:multiLevelType w:val="multilevel"/>
    <w:tmpl w:val="587C18A2"/>
    <w:numStyleLink w:val="PALMNumbers"/>
  </w:abstractNum>
  <w:abstractNum w:abstractNumId="2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31566F"/>
    <w:multiLevelType w:val="multilevel"/>
    <w:tmpl w:val="587C18A2"/>
    <w:numStyleLink w:val="PALMNumbers"/>
  </w:abstractNum>
  <w:abstractNum w:abstractNumId="27"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CA664F"/>
    <w:multiLevelType w:val="multilevel"/>
    <w:tmpl w:val="587C18A2"/>
    <w:numStyleLink w:val="PALMNumbers"/>
  </w:abstractNum>
  <w:abstractNum w:abstractNumId="2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0"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7B7593A"/>
    <w:multiLevelType w:val="hybridMultilevel"/>
    <w:tmpl w:val="C0680990"/>
    <w:lvl w:ilvl="0" w:tplc="3A8C6D9A">
      <w:numFmt w:val="bullet"/>
      <w:lvlText w:val=""/>
      <w:lvlJc w:val="left"/>
      <w:pPr>
        <w:ind w:left="840" w:hanging="360"/>
      </w:pPr>
      <w:rPr>
        <w:rFonts w:ascii="Symbol" w:eastAsia="Symbol" w:hAnsi="Symbol" w:cs="Symbol" w:hint="default"/>
        <w:color w:val="00AF50"/>
        <w:w w:val="99"/>
        <w:sz w:val="20"/>
        <w:szCs w:val="20"/>
        <w:lang w:val="en-US" w:eastAsia="en-US" w:bidi="ar-SA"/>
      </w:rPr>
    </w:lvl>
    <w:lvl w:ilvl="1" w:tplc="343EB578">
      <w:numFmt w:val="bullet"/>
      <w:lvlText w:val="•"/>
      <w:lvlJc w:val="left"/>
      <w:pPr>
        <w:ind w:left="1682" w:hanging="360"/>
      </w:pPr>
      <w:rPr>
        <w:lang w:val="en-US" w:eastAsia="en-US" w:bidi="ar-SA"/>
      </w:rPr>
    </w:lvl>
    <w:lvl w:ilvl="2" w:tplc="37BA5A58">
      <w:numFmt w:val="bullet"/>
      <w:lvlText w:val="•"/>
      <w:lvlJc w:val="left"/>
      <w:pPr>
        <w:ind w:left="2525" w:hanging="360"/>
      </w:pPr>
      <w:rPr>
        <w:lang w:val="en-US" w:eastAsia="en-US" w:bidi="ar-SA"/>
      </w:rPr>
    </w:lvl>
    <w:lvl w:ilvl="3" w:tplc="730CFDA8">
      <w:numFmt w:val="bullet"/>
      <w:lvlText w:val="•"/>
      <w:lvlJc w:val="left"/>
      <w:pPr>
        <w:ind w:left="3367" w:hanging="360"/>
      </w:pPr>
      <w:rPr>
        <w:lang w:val="en-US" w:eastAsia="en-US" w:bidi="ar-SA"/>
      </w:rPr>
    </w:lvl>
    <w:lvl w:ilvl="4" w:tplc="A0602002">
      <w:numFmt w:val="bullet"/>
      <w:lvlText w:val="•"/>
      <w:lvlJc w:val="left"/>
      <w:pPr>
        <w:ind w:left="4210" w:hanging="360"/>
      </w:pPr>
      <w:rPr>
        <w:lang w:val="en-US" w:eastAsia="en-US" w:bidi="ar-SA"/>
      </w:rPr>
    </w:lvl>
    <w:lvl w:ilvl="5" w:tplc="4A32D3B6">
      <w:numFmt w:val="bullet"/>
      <w:lvlText w:val="•"/>
      <w:lvlJc w:val="left"/>
      <w:pPr>
        <w:ind w:left="5053" w:hanging="360"/>
      </w:pPr>
      <w:rPr>
        <w:lang w:val="en-US" w:eastAsia="en-US" w:bidi="ar-SA"/>
      </w:rPr>
    </w:lvl>
    <w:lvl w:ilvl="6" w:tplc="74EE56C4">
      <w:numFmt w:val="bullet"/>
      <w:lvlText w:val="•"/>
      <w:lvlJc w:val="left"/>
      <w:pPr>
        <w:ind w:left="5895" w:hanging="360"/>
      </w:pPr>
      <w:rPr>
        <w:lang w:val="en-US" w:eastAsia="en-US" w:bidi="ar-SA"/>
      </w:rPr>
    </w:lvl>
    <w:lvl w:ilvl="7" w:tplc="F618BF26">
      <w:numFmt w:val="bullet"/>
      <w:lvlText w:val="•"/>
      <w:lvlJc w:val="left"/>
      <w:pPr>
        <w:ind w:left="6738" w:hanging="360"/>
      </w:pPr>
      <w:rPr>
        <w:lang w:val="en-US" w:eastAsia="en-US" w:bidi="ar-SA"/>
      </w:rPr>
    </w:lvl>
    <w:lvl w:ilvl="8" w:tplc="9E70DEE4">
      <w:numFmt w:val="bullet"/>
      <w:lvlText w:val="•"/>
      <w:lvlJc w:val="left"/>
      <w:pPr>
        <w:ind w:left="7581" w:hanging="360"/>
      </w:pPr>
      <w:rPr>
        <w:lang w:val="en-US" w:eastAsia="en-US" w:bidi="ar-SA"/>
      </w:rPr>
    </w:lvl>
  </w:abstractNum>
  <w:abstractNum w:abstractNumId="37"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D43976"/>
    <w:multiLevelType w:val="hybridMultilevel"/>
    <w:tmpl w:val="FFFFFFFF"/>
    <w:lvl w:ilvl="0" w:tplc="01E275B4">
      <w:start w:val="1"/>
      <w:numFmt w:val="bullet"/>
      <w:lvlText w:val=""/>
      <w:lvlJc w:val="left"/>
      <w:pPr>
        <w:ind w:left="720" w:hanging="360"/>
      </w:pPr>
      <w:rPr>
        <w:rFonts w:ascii="Symbol" w:hAnsi="Symbol" w:hint="default"/>
      </w:rPr>
    </w:lvl>
    <w:lvl w:ilvl="1" w:tplc="19ECC136">
      <w:start w:val="1"/>
      <w:numFmt w:val="bullet"/>
      <w:lvlText w:val="o"/>
      <w:lvlJc w:val="left"/>
      <w:pPr>
        <w:ind w:left="1440" w:hanging="360"/>
      </w:pPr>
      <w:rPr>
        <w:rFonts w:ascii="Courier New" w:hAnsi="Courier New" w:hint="default"/>
      </w:rPr>
    </w:lvl>
    <w:lvl w:ilvl="2" w:tplc="EB665048">
      <w:start w:val="1"/>
      <w:numFmt w:val="bullet"/>
      <w:lvlText w:val=""/>
      <w:lvlJc w:val="left"/>
      <w:pPr>
        <w:ind w:left="2160" w:hanging="360"/>
      </w:pPr>
      <w:rPr>
        <w:rFonts w:ascii="Wingdings" w:hAnsi="Wingdings" w:hint="default"/>
      </w:rPr>
    </w:lvl>
    <w:lvl w:ilvl="3" w:tplc="6A860F64">
      <w:start w:val="1"/>
      <w:numFmt w:val="bullet"/>
      <w:lvlText w:val=""/>
      <w:lvlJc w:val="left"/>
      <w:pPr>
        <w:ind w:left="2880" w:hanging="360"/>
      </w:pPr>
      <w:rPr>
        <w:rFonts w:ascii="Symbol" w:hAnsi="Symbol" w:hint="default"/>
      </w:rPr>
    </w:lvl>
    <w:lvl w:ilvl="4" w:tplc="C910F54E">
      <w:start w:val="1"/>
      <w:numFmt w:val="bullet"/>
      <w:lvlText w:val="o"/>
      <w:lvlJc w:val="left"/>
      <w:pPr>
        <w:ind w:left="3600" w:hanging="360"/>
      </w:pPr>
      <w:rPr>
        <w:rFonts w:ascii="Courier New" w:hAnsi="Courier New" w:hint="default"/>
      </w:rPr>
    </w:lvl>
    <w:lvl w:ilvl="5" w:tplc="69D487EC">
      <w:start w:val="1"/>
      <w:numFmt w:val="bullet"/>
      <w:lvlText w:val=""/>
      <w:lvlJc w:val="left"/>
      <w:pPr>
        <w:ind w:left="4320" w:hanging="360"/>
      </w:pPr>
      <w:rPr>
        <w:rFonts w:ascii="Wingdings" w:hAnsi="Wingdings" w:hint="default"/>
      </w:rPr>
    </w:lvl>
    <w:lvl w:ilvl="6" w:tplc="0B7A99BC">
      <w:start w:val="1"/>
      <w:numFmt w:val="bullet"/>
      <w:lvlText w:val=""/>
      <w:lvlJc w:val="left"/>
      <w:pPr>
        <w:ind w:left="5040" w:hanging="360"/>
      </w:pPr>
      <w:rPr>
        <w:rFonts w:ascii="Symbol" w:hAnsi="Symbol" w:hint="default"/>
      </w:rPr>
    </w:lvl>
    <w:lvl w:ilvl="7" w:tplc="63922E8C">
      <w:start w:val="1"/>
      <w:numFmt w:val="bullet"/>
      <w:lvlText w:val="o"/>
      <w:lvlJc w:val="left"/>
      <w:pPr>
        <w:ind w:left="5760" w:hanging="360"/>
      </w:pPr>
      <w:rPr>
        <w:rFonts w:ascii="Courier New" w:hAnsi="Courier New" w:hint="default"/>
      </w:rPr>
    </w:lvl>
    <w:lvl w:ilvl="8" w:tplc="171E17BE">
      <w:start w:val="1"/>
      <w:numFmt w:val="bullet"/>
      <w:lvlText w:val=""/>
      <w:lvlJc w:val="left"/>
      <w:pPr>
        <w:ind w:left="6480" w:hanging="360"/>
      </w:pPr>
      <w:rPr>
        <w:rFonts w:ascii="Wingdings" w:hAnsi="Wingdings" w:hint="default"/>
      </w:rPr>
    </w:lvl>
  </w:abstractNum>
  <w:abstractNum w:abstractNumId="39"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D731781"/>
    <w:multiLevelType w:val="multilevel"/>
    <w:tmpl w:val="1896BA3A"/>
    <w:numStyleLink w:val="Bullets"/>
  </w:abstractNum>
  <w:abstractNum w:abstractNumId="42"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29"/>
  </w:num>
  <w:num w:numId="2" w16cid:durableId="1815835369">
    <w:abstractNumId w:val="40"/>
  </w:num>
  <w:num w:numId="3" w16cid:durableId="1704595500">
    <w:abstractNumId w:val="21"/>
  </w:num>
  <w:num w:numId="4" w16cid:durableId="280036359">
    <w:abstractNumId w:val="13"/>
  </w:num>
  <w:num w:numId="5" w16cid:durableId="1640915622">
    <w:abstractNumId w:val="24"/>
  </w:num>
  <w:num w:numId="6" w16cid:durableId="1701776620">
    <w:abstractNumId w:val="32"/>
  </w:num>
  <w:num w:numId="7" w16cid:durableId="1246765864">
    <w:abstractNumId w:val="22"/>
  </w:num>
  <w:num w:numId="8" w16cid:durableId="1457943963">
    <w:abstractNumId w:val="34"/>
  </w:num>
  <w:num w:numId="9" w16cid:durableId="93061964">
    <w:abstractNumId w:val="20"/>
  </w:num>
  <w:num w:numId="10" w16cid:durableId="1246917556">
    <w:abstractNumId w:val="11"/>
  </w:num>
  <w:num w:numId="11" w16cid:durableId="1803964587">
    <w:abstractNumId w:val="41"/>
  </w:num>
  <w:num w:numId="12" w16cid:durableId="83572425">
    <w:abstractNumId w:val="30"/>
  </w:num>
  <w:num w:numId="13" w16cid:durableId="913054927">
    <w:abstractNumId w:val="42"/>
  </w:num>
  <w:num w:numId="14" w16cid:durableId="1207064202">
    <w:abstractNumId w:val="33"/>
  </w:num>
  <w:num w:numId="15" w16cid:durableId="528178016">
    <w:abstractNumId w:val="35"/>
  </w:num>
  <w:num w:numId="16" w16cid:durableId="1949005894">
    <w:abstractNumId w:val="10"/>
  </w:num>
  <w:num w:numId="17" w16cid:durableId="1692603841">
    <w:abstractNumId w:val="27"/>
  </w:num>
  <w:num w:numId="18" w16cid:durableId="1920288986">
    <w:abstractNumId w:val="23"/>
  </w:num>
  <w:num w:numId="19" w16cid:durableId="120924905">
    <w:abstractNumId w:val="31"/>
  </w:num>
  <w:num w:numId="20" w16cid:durableId="18748853">
    <w:abstractNumId w:val="17"/>
  </w:num>
  <w:num w:numId="21" w16cid:durableId="1132595038">
    <w:abstractNumId w:val="25"/>
  </w:num>
  <w:num w:numId="22" w16cid:durableId="1512722576">
    <w:abstractNumId w:val="16"/>
  </w:num>
  <w:num w:numId="23" w16cid:durableId="1259296183">
    <w:abstractNumId w:val="37"/>
  </w:num>
  <w:num w:numId="24" w16cid:durableId="1035084605">
    <w:abstractNumId w:val="14"/>
  </w:num>
  <w:num w:numId="25" w16cid:durableId="763645284">
    <w:abstractNumId w:val="39"/>
  </w:num>
  <w:num w:numId="26" w16cid:durableId="495531669">
    <w:abstractNumId w:val="26"/>
  </w:num>
  <w:num w:numId="27" w16cid:durableId="712077116">
    <w:abstractNumId w:val="18"/>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28"/>
  </w:num>
  <w:num w:numId="40" w16cid:durableId="258374153">
    <w:abstractNumId w:val="15"/>
  </w:num>
  <w:num w:numId="41" w16cid:durableId="14507312">
    <w:abstractNumId w:val="36"/>
  </w:num>
  <w:num w:numId="42" w16cid:durableId="1453285346">
    <w:abstractNumId w:val="36"/>
  </w:num>
  <w:num w:numId="43" w16cid:durableId="722945846">
    <w:abstractNumId w:val="19"/>
  </w:num>
  <w:num w:numId="44" w16cid:durableId="10770949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361EC"/>
    <w:rsid w:val="00050CAD"/>
    <w:rsid w:val="00053FB4"/>
    <w:rsid w:val="00054E38"/>
    <w:rsid w:val="0005790D"/>
    <w:rsid w:val="00082D1B"/>
    <w:rsid w:val="00096070"/>
    <w:rsid w:val="000A5431"/>
    <w:rsid w:val="000B638D"/>
    <w:rsid w:val="000B6C00"/>
    <w:rsid w:val="000B73E1"/>
    <w:rsid w:val="000C566B"/>
    <w:rsid w:val="000E3A97"/>
    <w:rsid w:val="000F1907"/>
    <w:rsid w:val="000F28B8"/>
    <w:rsid w:val="000F3766"/>
    <w:rsid w:val="001017D2"/>
    <w:rsid w:val="00103428"/>
    <w:rsid w:val="00111F0C"/>
    <w:rsid w:val="001217B1"/>
    <w:rsid w:val="00145E2D"/>
    <w:rsid w:val="001516D6"/>
    <w:rsid w:val="00152458"/>
    <w:rsid w:val="00161705"/>
    <w:rsid w:val="001645E2"/>
    <w:rsid w:val="001763D4"/>
    <w:rsid w:val="00186B0D"/>
    <w:rsid w:val="001B0BE5"/>
    <w:rsid w:val="001B494C"/>
    <w:rsid w:val="001C11AB"/>
    <w:rsid w:val="001C53CE"/>
    <w:rsid w:val="001E66CE"/>
    <w:rsid w:val="002117EC"/>
    <w:rsid w:val="00221DC2"/>
    <w:rsid w:val="00242CA5"/>
    <w:rsid w:val="00254103"/>
    <w:rsid w:val="002573D5"/>
    <w:rsid w:val="00266B67"/>
    <w:rsid w:val="002905BE"/>
    <w:rsid w:val="00297C82"/>
    <w:rsid w:val="002A41E1"/>
    <w:rsid w:val="002B6574"/>
    <w:rsid w:val="002C0670"/>
    <w:rsid w:val="002D4DF6"/>
    <w:rsid w:val="002E4865"/>
    <w:rsid w:val="002E7299"/>
    <w:rsid w:val="002F7D3C"/>
    <w:rsid w:val="003131AB"/>
    <w:rsid w:val="003217BE"/>
    <w:rsid w:val="00334A36"/>
    <w:rsid w:val="003541B2"/>
    <w:rsid w:val="00373F23"/>
    <w:rsid w:val="003B213A"/>
    <w:rsid w:val="003B3089"/>
    <w:rsid w:val="003C398C"/>
    <w:rsid w:val="003D3B1D"/>
    <w:rsid w:val="003D5DBE"/>
    <w:rsid w:val="00404841"/>
    <w:rsid w:val="00412059"/>
    <w:rsid w:val="00416384"/>
    <w:rsid w:val="00441E79"/>
    <w:rsid w:val="004431D1"/>
    <w:rsid w:val="00444B26"/>
    <w:rsid w:val="0045008C"/>
    <w:rsid w:val="00452F7F"/>
    <w:rsid w:val="00457765"/>
    <w:rsid w:val="0046731E"/>
    <w:rsid w:val="0047377D"/>
    <w:rsid w:val="00483A58"/>
    <w:rsid w:val="004A790F"/>
    <w:rsid w:val="004B4E06"/>
    <w:rsid w:val="004B5AC0"/>
    <w:rsid w:val="004C59D3"/>
    <w:rsid w:val="004D7F17"/>
    <w:rsid w:val="004E0251"/>
    <w:rsid w:val="004E5D16"/>
    <w:rsid w:val="004E7F37"/>
    <w:rsid w:val="00502F42"/>
    <w:rsid w:val="00513F37"/>
    <w:rsid w:val="005368C8"/>
    <w:rsid w:val="005378A7"/>
    <w:rsid w:val="00543B48"/>
    <w:rsid w:val="005530EB"/>
    <w:rsid w:val="00562857"/>
    <w:rsid w:val="005D1F45"/>
    <w:rsid w:val="005F0294"/>
    <w:rsid w:val="005F2570"/>
    <w:rsid w:val="00616EBA"/>
    <w:rsid w:val="00632C08"/>
    <w:rsid w:val="0063694A"/>
    <w:rsid w:val="00647E64"/>
    <w:rsid w:val="006504B8"/>
    <w:rsid w:val="00657C43"/>
    <w:rsid w:val="00660371"/>
    <w:rsid w:val="0067074A"/>
    <w:rsid w:val="00672994"/>
    <w:rsid w:val="00674AEF"/>
    <w:rsid w:val="00692E87"/>
    <w:rsid w:val="006C15C5"/>
    <w:rsid w:val="00736A76"/>
    <w:rsid w:val="0074529F"/>
    <w:rsid w:val="00747838"/>
    <w:rsid w:val="00752C6B"/>
    <w:rsid w:val="00777B0B"/>
    <w:rsid w:val="00794620"/>
    <w:rsid w:val="00795635"/>
    <w:rsid w:val="007B582D"/>
    <w:rsid w:val="007E0966"/>
    <w:rsid w:val="00805805"/>
    <w:rsid w:val="00807EB8"/>
    <w:rsid w:val="00820F20"/>
    <w:rsid w:val="00825754"/>
    <w:rsid w:val="008322BA"/>
    <w:rsid w:val="00842A13"/>
    <w:rsid w:val="00844C2D"/>
    <w:rsid w:val="00847556"/>
    <w:rsid w:val="008475D8"/>
    <w:rsid w:val="00856C3C"/>
    <w:rsid w:val="00862F8A"/>
    <w:rsid w:val="00880823"/>
    <w:rsid w:val="008D60D3"/>
    <w:rsid w:val="008F672D"/>
    <w:rsid w:val="00913BE0"/>
    <w:rsid w:val="00923527"/>
    <w:rsid w:val="009345F1"/>
    <w:rsid w:val="00956B78"/>
    <w:rsid w:val="00961072"/>
    <w:rsid w:val="00961643"/>
    <w:rsid w:val="00973A20"/>
    <w:rsid w:val="00996CD8"/>
    <w:rsid w:val="009B23B0"/>
    <w:rsid w:val="009B7C9B"/>
    <w:rsid w:val="009C77A9"/>
    <w:rsid w:val="009E750F"/>
    <w:rsid w:val="009F65F6"/>
    <w:rsid w:val="00A0162C"/>
    <w:rsid w:val="00A04D96"/>
    <w:rsid w:val="00A0629B"/>
    <w:rsid w:val="00A52E3A"/>
    <w:rsid w:val="00A90D1B"/>
    <w:rsid w:val="00A90ECF"/>
    <w:rsid w:val="00AB200E"/>
    <w:rsid w:val="00AE30B4"/>
    <w:rsid w:val="00B059FA"/>
    <w:rsid w:val="00B1513D"/>
    <w:rsid w:val="00B21C9B"/>
    <w:rsid w:val="00B54754"/>
    <w:rsid w:val="00B61404"/>
    <w:rsid w:val="00B80A77"/>
    <w:rsid w:val="00B91071"/>
    <w:rsid w:val="00BA2827"/>
    <w:rsid w:val="00BC093A"/>
    <w:rsid w:val="00BC4ACC"/>
    <w:rsid w:val="00BC5A1C"/>
    <w:rsid w:val="00BD6A3E"/>
    <w:rsid w:val="00C03998"/>
    <w:rsid w:val="00C217A8"/>
    <w:rsid w:val="00C65FBC"/>
    <w:rsid w:val="00C67B7F"/>
    <w:rsid w:val="00C92DC2"/>
    <w:rsid w:val="00C92ED7"/>
    <w:rsid w:val="00CB171D"/>
    <w:rsid w:val="00CB1DBA"/>
    <w:rsid w:val="00CD1CC7"/>
    <w:rsid w:val="00CD5925"/>
    <w:rsid w:val="00CE557A"/>
    <w:rsid w:val="00D04448"/>
    <w:rsid w:val="00D1410C"/>
    <w:rsid w:val="00D22846"/>
    <w:rsid w:val="00D306B1"/>
    <w:rsid w:val="00D31A19"/>
    <w:rsid w:val="00D41070"/>
    <w:rsid w:val="00D51E17"/>
    <w:rsid w:val="00D57F79"/>
    <w:rsid w:val="00D64FAC"/>
    <w:rsid w:val="00D66A0C"/>
    <w:rsid w:val="00D72CB6"/>
    <w:rsid w:val="00D904F0"/>
    <w:rsid w:val="00D91378"/>
    <w:rsid w:val="00DA5FC3"/>
    <w:rsid w:val="00DD1408"/>
    <w:rsid w:val="00DD356D"/>
    <w:rsid w:val="00DE269C"/>
    <w:rsid w:val="00DF0B75"/>
    <w:rsid w:val="00E14625"/>
    <w:rsid w:val="00E2524B"/>
    <w:rsid w:val="00E44892"/>
    <w:rsid w:val="00E455A5"/>
    <w:rsid w:val="00E56381"/>
    <w:rsid w:val="00E6268E"/>
    <w:rsid w:val="00E63C48"/>
    <w:rsid w:val="00E81FBC"/>
    <w:rsid w:val="00E84012"/>
    <w:rsid w:val="00E84D4D"/>
    <w:rsid w:val="00EA0724"/>
    <w:rsid w:val="00EA6251"/>
    <w:rsid w:val="00EB6414"/>
    <w:rsid w:val="00ED05A0"/>
    <w:rsid w:val="00EF3804"/>
    <w:rsid w:val="00EF389B"/>
    <w:rsid w:val="00F415D0"/>
    <w:rsid w:val="00F5341C"/>
    <w:rsid w:val="00F67271"/>
    <w:rsid w:val="00F71623"/>
    <w:rsid w:val="00FA5A7B"/>
    <w:rsid w:val="00FA7460"/>
    <w:rsid w:val="00FB2895"/>
    <w:rsid w:val="00FB2CF1"/>
    <w:rsid w:val="00FD030E"/>
    <w:rsid w:val="0BD5DC53"/>
    <w:rsid w:val="13D0522C"/>
    <w:rsid w:val="1B602154"/>
    <w:rsid w:val="1D8CCFFF"/>
    <w:rsid w:val="1DEF000A"/>
    <w:rsid w:val="1EE63A22"/>
    <w:rsid w:val="21118960"/>
    <w:rsid w:val="220D695B"/>
    <w:rsid w:val="29788D2E"/>
    <w:rsid w:val="2B0F14FC"/>
    <w:rsid w:val="32D7832D"/>
    <w:rsid w:val="33AE8756"/>
    <w:rsid w:val="3B5682BC"/>
    <w:rsid w:val="3BBFC298"/>
    <w:rsid w:val="3DA0EC50"/>
    <w:rsid w:val="45E14DE4"/>
    <w:rsid w:val="48158473"/>
    <w:rsid w:val="494FCA92"/>
    <w:rsid w:val="53F30B91"/>
    <w:rsid w:val="56543A2A"/>
    <w:rsid w:val="56BA777E"/>
    <w:rsid w:val="5B68A5D4"/>
    <w:rsid w:val="63BE7024"/>
    <w:rsid w:val="6603E285"/>
    <w:rsid w:val="693363EB"/>
    <w:rsid w:val="6C09649D"/>
    <w:rsid w:val="6C618390"/>
    <w:rsid w:val="715B9941"/>
    <w:rsid w:val="76CFC2BF"/>
    <w:rsid w:val="7AEBE3DB"/>
    <w:rsid w:val="7B22006F"/>
    <w:rsid w:val="7B9424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39D10C51-E16F-44FB-A974-7231604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1"/>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sid w:val="00457765"/>
    <w:rPr>
      <w:color w:val="0000FF"/>
      <w:u w:val="single"/>
    </w:rPr>
  </w:style>
  <w:style w:type="character" w:styleId="CommentReference">
    <w:name w:val="annotation reference"/>
    <w:basedOn w:val="DefaultParagraphFont"/>
    <w:uiPriority w:val="99"/>
    <w:semiHidden/>
    <w:unhideWhenUsed/>
    <w:rsid w:val="002E7299"/>
    <w:rPr>
      <w:sz w:val="16"/>
      <w:szCs w:val="16"/>
    </w:rPr>
  </w:style>
  <w:style w:type="paragraph" w:styleId="CommentText">
    <w:name w:val="annotation text"/>
    <w:basedOn w:val="Normal"/>
    <w:link w:val="CommentTextChar"/>
    <w:uiPriority w:val="99"/>
    <w:unhideWhenUsed/>
    <w:rsid w:val="002E7299"/>
  </w:style>
  <w:style w:type="character" w:customStyle="1" w:styleId="CommentTextChar">
    <w:name w:val="Comment Text Char"/>
    <w:basedOn w:val="DefaultParagraphFont"/>
    <w:link w:val="CommentText"/>
    <w:uiPriority w:val="99"/>
    <w:rsid w:val="002E729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E7299"/>
    <w:rPr>
      <w:b/>
      <w:bCs/>
    </w:rPr>
  </w:style>
  <w:style w:type="character" w:customStyle="1" w:styleId="CommentSubjectChar">
    <w:name w:val="Comment Subject Char"/>
    <w:basedOn w:val="CommentTextChar"/>
    <w:link w:val="CommentSubject"/>
    <w:uiPriority w:val="99"/>
    <w:semiHidden/>
    <w:rsid w:val="002E7299"/>
    <w:rPr>
      <w:rFonts w:asciiTheme="minorHAnsi" w:hAnsiTheme="minorHAnsi"/>
      <w:b/>
      <w:bCs/>
    </w:rPr>
  </w:style>
  <w:style w:type="paragraph" w:styleId="Revision">
    <w:name w:val="Revision"/>
    <w:hidden/>
    <w:uiPriority w:val="99"/>
    <w:semiHidden/>
    <w:rsid w:val="00B61404"/>
    <w:rPr>
      <w:rFonts w:asciiTheme="minorHAnsi" w:hAnsiTheme="minorHAnsi"/>
    </w:rPr>
  </w:style>
  <w:style w:type="character" w:styleId="UnresolvedMention">
    <w:name w:val="Unresolved Mention"/>
    <w:basedOn w:val="DefaultParagraphFont"/>
    <w:uiPriority w:val="99"/>
    <w:semiHidden/>
    <w:unhideWhenUsed/>
    <w:rsid w:val="00C9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scheme.gov.au/skills-develop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LMcapability@dewr.gov.au" TargetMode="External"/><Relationship Id="rId17" Type="http://schemas.openxmlformats.org/officeDocument/2006/relationships/hyperlink" Target="mailto:PALMcapability@dewr.gov.au" TargetMode="External"/><Relationship Id="rId2" Type="http://schemas.openxmlformats.org/officeDocument/2006/relationships/customXml" Target="../customXml/item2.xml"/><Relationship Id="rId16" Type="http://schemas.openxmlformats.org/officeDocument/2006/relationships/hyperlink" Target="http://www.myskill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skills-development" TargetMode="External"/><Relationship Id="rId5" Type="http://schemas.openxmlformats.org/officeDocument/2006/relationships/numbering" Target="numbering.xml"/><Relationship Id="rId15" Type="http://schemas.openxmlformats.org/officeDocument/2006/relationships/hyperlink" Target="http://www.training.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LMcapability@dewr.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fd77f814edbefa9f17d04ebe0f325734">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e175f8966282dba552e91cb4d15113c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AF8F-7A8F-4ECF-9F8F-79CD4053082E}">
  <ds:schemaRefs>
    <ds:schemaRef ds:uri="http://schemas.openxmlformats.org/package/2006/metadata/core-properties"/>
    <ds:schemaRef ds:uri="http://schemas.microsoft.com/office/2006/documentManagement/types"/>
    <ds:schemaRef ds:uri="32e4048c-ab18-4aa1-8e1a-cca0b97d4e42"/>
    <ds:schemaRef ds:uri="http://purl.org/dc/dcmitype/"/>
    <ds:schemaRef ds:uri="http://www.w3.org/XML/1998/namespace"/>
    <ds:schemaRef ds:uri="http://purl.org/dc/elements/1.1/"/>
    <ds:schemaRef ds:uri="http://schemas.microsoft.com/office/infopath/2007/PartnerControls"/>
    <ds:schemaRef ds:uri="3dc01da8-beaf-4030-b83c-48aa7cdd12f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9638CD96-BEFC-4CAA-AF0A-1E4722C4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0</TotalTime>
  <Pages>2</Pages>
  <Words>677</Words>
  <Characters>3864</Characters>
  <Application>Microsoft Office Word</Application>
  <DocSecurity>0</DocSecurity>
  <Lines>32</Lines>
  <Paragraphs>9</Paragraphs>
  <ScaleCrop>false</ScaleCrop>
  <Company>Dr.doc</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FINLAYSON,Amalie</cp:lastModifiedBy>
  <cp:revision>2</cp:revision>
  <cp:lastPrinted>2023-11-23T23:39:00Z</cp:lastPrinted>
  <dcterms:created xsi:type="dcterms:W3CDTF">2023-11-23T23:49:00Z</dcterms:created>
  <dcterms:modified xsi:type="dcterms:W3CDTF">2023-11-23T23:49:00Z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