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26AA" w14:textId="0C86DE1B" w:rsidR="00EA0E11" w:rsidRDefault="00E657A4" w:rsidP="00EA0E11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Claim form: travel cost r</w:t>
      </w:r>
      <w:r w:rsidR="00EA0E11" w:rsidRPr="423CD430">
        <w:rPr>
          <w:sz w:val="36"/>
          <w:szCs w:val="36"/>
        </w:rPr>
        <w:t xml:space="preserve">eimbursement </w:t>
      </w:r>
      <w:r w:rsidR="00C737C5" w:rsidRPr="423CD430">
        <w:rPr>
          <w:sz w:val="36"/>
          <w:szCs w:val="36"/>
        </w:rPr>
        <w:t xml:space="preserve">for </w:t>
      </w:r>
      <w:r w:rsidR="46161015" w:rsidRPr="423CD430">
        <w:rPr>
          <w:sz w:val="36"/>
          <w:szCs w:val="36"/>
        </w:rPr>
        <w:t>s</w:t>
      </w:r>
      <w:r w:rsidR="00C737C5" w:rsidRPr="423CD430">
        <w:rPr>
          <w:sz w:val="36"/>
          <w:szCs w:val="36"/>
        </w:rPr>
        <w:t>hort-</w:t>
      </w:r>
      <w:r w:rsidR="63EDA611" w:rsidRPr="423CD430">
        <w:rPr>
          <w:sz w:val="36"/>
          <w:szCs w:val="36"/>
        </w:rPr>
        <w:t>t</w:t>
      </w:r>
      <w:r w:rsidR="00C737C5" w:rsidRPr="423CD430">
        <w:rPr>
          <w:sz w:val="36"/>
          <w:szCs w:val="36"/>
        </w:rPr>
        <w:t xml:space="preserve">erm </w:t>
      </w:r>
      <w:r>
        <w:rPr>
          <w:sz w:val="36"/>
          <w:szCs w:val="36"/>
        </w:rPr>
        <w:t xml:space="preserve">PALM scheme </w:t>
      </w:r>
      <w:r w:rsidR="7871BA20" w:rsidRPr="423CD430">
        <w:rPr>
          <w:sz w:val="36"/>
          <w:szCs w:val="36"/>
        </w:rPr>
        <w:t>w</w:t>
      </w:r>
      <w:r w:rsidR="00C737C5" w:rsidRPr="423CD430">
        <w:rPr>
          <w:sz w:val="36"/>
          <w:szCs w:val="36"/>
        </w:rPr>
        <w:t>orkers</w:t>
      </w:r>
      <w:r w:rsidR="00EA0E11" w:rsidRPr="423CD430">
        <w:rPr>
          <w:sz w:val="36"/>
          <w:szCs w:val="36"/>
        </w:rPr>
        <w:t xml:space="preserve"> </w:t>
      </w:r>
    </w:p>
    <w:p w14:paraId="18A4B357" w14:textId="77777777" w:rsidR="00EA0E11" w:rsidRDefault="00EA0E11" w:rsidP="002117EC">
      <w:pPr>
        <w:pStyle w:val="Title"/>
        <w:rPr>
          <w:sz w:val="36"/>
          <w:szCs w:val="36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08"/>
        <w:gridCol w:w="2755"/>
        <w:gridCol w:w="987"/>
        <w:gridCol w:w="1503"/>
        <w:gridCol w:w="2948"/>
      </w:tblGrid>
      <w:tr w:rsidR="000D4D5E" w14:paraId="323D6BB5" w14:textId="77777777" w:rsidTr="7FD1C87E">
        <w:trPr>
          <w:trHeight w:val="567"/>
        </w:trPr>
        <w:tc>
          <w:tcPr>
            <w:tcW w:w="10456" w:type="dxa"/>
            <w:gridSpan w:val="6"/>
            <w:shd w:val="clear" w:color="auto" w:fill="252A82" w:themeFill="text2"/>
            <w:vAlign w:val="center"/>
          </w:tcPr>
          <w:p w14:paraId="237DF56F" w14:textId="76FDEB6E" w:rsidR="000D4D5E" w:rsidRPr="00755018" w:rsidRDefault="00755018" w:rsidP="00ED2193">
            <w:pPr>
              <w:pStyle w:val="Title"/>
              <w:spacing w:after="0" w:line="360" w:lineRule="auto"/>
              <w:rPr>
                <w:color w:val="252A82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A</w:t>
            </w:r>
            <w:r w:rsidR="000D4D5E" w:rsidRPr="00755018">
              <w:rPr>
                <w:color w:val="FFFFFF" w:themeColor="background1"/>
                <w:sz w:val="22"/>
                <w:szCs w:val="22"/>
              </w:rPr>
              <w:t xml:space="preserve">pproved </w:t>
            </w:r>
            <w:r w:rsidR="00E657A4">
              <w:rPr>
                <w:color w:val="FFFFFF" w:themeColor="background1"/>
                <w:sz w:val="22"/>
                <w:szCs w:val="22"/>
              </w:rPr>
              <w:t>e</w:t>
            </w:r>
            <w:r w:rsidR="000D4D5E" w:rsidRPr="00755018">
              <w:rPr>
                <w:color w:val="FFFFFF" w:themeColor="background1"/>
                <w:sz w:val="22"/>
                <w:szCs w:val="22"/>
              </w:rPr>
              <w:t xml:space="preserve">mployer </w:t>
            </w:r>
            <w:r>
              <w:rPr>
                <w:color w:val="FFFFFF" w:themeColor="background1"/>
                <w:sz w:val="22"/>
                <w:szCs w:val="22"/>
              </w:rPr>
              <w:t>d</w:t>
            </w:r>
            <w:r w:rsidR="000D4D5E" w:rsidRPr="00755018">
              <w:rPr>
                <w:color w:val="FFFFFF" w:themeColor="background1"/>
                <w:sz w:val="22"/>
                <w:szCs w:val="22"/>
              </w:rPr>
              <w:t>etails</w:t>
            </w:r>
          </w:p>
        </w:tc>
      </w:tr>
      <w:tr w:rsidR="00755018" w14:paraId="7AEC003E" w14:textId="77777777" w:rsidTr="7FD1C87E">
        <w:trPr>
          <w:trHeight w:val="397"/>
        </w:trPr>
        <w:tc>
          <w:tcPr>
            <w:tcW w:w="1555" w:type="dxa"/>
            <w:vAlign w:val="center"/>
          </w:tcPr>
          <w:p w14:paraId="39724111" w14:textId="2A1F2D5C" w:rsidR="00755018" w:rsidRPr="00E13E84" w:rsidRDefault="00755018" w:rsidP="00ED2193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  <w:r w:rsidRPr="00E13E84">
              <w:rPr>
                <w:b w:val="0"/>
                <w:bCs/>
                <w:sz w:val="22"/>
                <w:szCs w:val="22"/>
              </w:rPr>
              <w:t>Name</w:t>
            </w:r>
          </w:p>
        </w:tc>
        <w:tc>
          <w:tcPr>
            <w:tcW w:w="8901" w:type="dxa"/>
            <w:gridSpan w:val="5"/>
            <w:vAlign w:val="center"/>
          </w:tcPr>
          <w:p w14:paraId="0005D5E9" w14:textId="77777777" w:rsidR="00755018" w:rsidRPr="00E13E84" w:rsidRDefault="00755018" w:rsidP="00ED2193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</w:p>
        </w:tc>
      </w:tr>
      <w:tr w:rsidR="00E13E84" w14:paraId="5CC6C120" w14:textId="77777777" w:rsidTr="7FD1C87E">
        <w:trPr>
          <w:trHeight w:val="397"/>
        </w:trPr>
        <w:tc>
          <w:tcPr>
            <w:tcW w:w="1555" w:type="dxa"/>
            <w:vAlign w:val="center"/>
          </w:tcPr>
          <w:p w14:paraId="1CEB5BA4" w14:textId="6BF11330" w:rsidR="00E13E84" w:rsidRPr="00E13E84" w:rsidRDefault="00E13E84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  <w:r w:rsidRPr="00E13E84">
              <w:rPr>
                <w:b w:val="0"/>
                <w:bCs/>
                <w:sz w:val="22"/>
                <w:szCs w:val="22"/>
              </w:rPr>
              <w:t>Contact</w:t>
            </w:r>
          </w:p>
        </w:tc>
        <w:tc>
          <w:tcPr>
            <w:tcW w:w="4450" w:type="dxa"/>
            <w:gridSpan w:val="3"/>
            <w:vAlign w:val="center"/>
          </w:tcPr>
          <w:p w14:paraId="0852F44F" w14:textId="77777777" w:rsidR="00E13E84" w:rsidRPr="00E13E84" w:rsidRDefault="00E13E84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14:paraId="014BF61B" w14:textId="3C613CF3" w:rsidR="00E13E84" w:rsidRPr="00E13E84" w:rsidRDefault="00E13E84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  <w:r w:rsidRPr="00E13E84">
              <w:rPr>
                <w:b w:val="0"/>
                <w:bCs/>
                <w:sz w:val="22"/>
                <w:szCs w:val="22"/>
              </w:rPr>
              <w:t xml:space="preserve">Contact </w:t>
            </w:r>
            <w:r w:rsidR="00E657A4">
              <w:rPr>
                <w:b w:val="0"/>
                <w:bCs/>
                <w:sz w:val="22"/>
                <w:szCs w:val="22"/>
              </w:rPr>
              <w:t>ph</w:t>
            </w:r>
            <w:r w:rsidRPr="00E13E84">
              <w:rPr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2948" w:type="dxa"/>
            <w:vAlign w:val="center"/>
          </w:tcPr>
          <w:p w14:paraId="0C275A7A" w14:textId="481FA6BA" w:rsidR="00E13E84" w:rsidRPr="00E13E84" w:rsidRDefault="00E13E84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</w:p>
        </w:tc>
      </w:tr>
      <w:tr w:rsidR="00E13E84" w14:paraId="3C9D886A" w14:textId="77777777" w:rsidTr="7FD1C87E">
        <w:trPr>
          <w:trHeight w:val="397"/>
        </w:trPr>
        <w:tc>
          <w:tcPr>
            <w:tcW w:w="1555" w:type="dxa"/>
            <w:vAlign w:val="center"/>
          </w:tcPr>
          <w:p w14:paraId="178C418E" w14:textId="1A1180D7" w:rsidR="00E13E84" w:rsidRPr="00E13E84" w:rsidRDefault="00741973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ABN</w:t>
            </w:r>
          </w:p>
        </w:tc>
        <w:tc>
          <w:tcPr>
            <w:tcW w:w="4450" w:type="dxa"/>
            <w:gridSpan w:val="3"/>
            <w:vAlign w:val="center"/>
          </w:tcPr>
          <w:p w14:paraId="7ABBB01C" w14:textId="77777777" w:rsidR="00E13E84" w:rsidRPr="00E13E84" w:rsidRDefault="00E13E84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14:paraId="00B49CD9" w14:textId="77777777" w:rsidR="00E13E84" w:rsidRPr="00E13E84" w:rsidRDefault="00E13E84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  <w:r w:rsidRPr="00E13E84">
              <w:rPr>
                <w:b w:val="0"/>
                <w:bCs/>
                <w:sz w:val="22"/>
                <w:szCs w:val="22"/>
              </w:rPr>
              <w:t>Contact email:</w:t>
            </w:r>
          </w:p>
        </w:tc>
        <w:tc>
          <w:tcPr>
            <w:tcW w:w="2948" w:type="dxa"/>
            <w:vAlign w:val="center"/>
          </w:tcPr>
          <w:p w14:paraId="0D6025F9" w14:textId="2C5CD719" w:rsidR="00E13E84" w:rsidRPr="00E13E84" w:rsidRDefault="00E13E84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</w:p>
        </w:tc>
      </w:tr>
      <w:tr w:rsidR="00741973" w14:paraId="5525AEBE" w14:textId="77777777" w:rsidTr="7FD1C87E">
        <w:trPr>
          <w:trHeight w:val="397"/>
        </w:trPr>
        <w:tc>
          <w:tcPr>
            <w:tcW w:w="1555" w:type="dxa"/>
            <w:vAlign w:val="center"/>
          </w:tcPr>
          <w:p w14:paraId="2BB607DB" w14:textId="09A3086E" w:rsidR="00741973" w:rsidRPr="00E13E84" w:rsidRDefault="00741973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  <w:r w:rsidRPr="00E13E84">
              <w:rPr>
                <w:b w:val="0"/>
                <w:bCs/>
                <w:sz w:val="22"/>
                <w:szCs w:val="22"/>
              </w:rPr>
              <w:t>A</w:t>
            </w:r>
            <w:r>
              <w:rPr>
                <w:b w:val="0"/>
                <w:bCs/>
                <w:sz w:val="22"/>
                <w:szCs w:val="22"/>
              </w:rPr>
              <w:t>ddress</w:t>
            </w:r>
          </w:p>
        </w:tc>
        <w:tc>
          <w:tcPr>
            <w:tcW w:w="8901" w:type="dxa"/>
            <w:gridSpan w:val="5"/>
            <w:vAlign w:val="center"/>
          </w:tcPr>
          <w:p w14:paraId="5F9E40B8" w14:textId="77777777" w:rsidR="00741973" w:rsidRPr="00E13E84" w:rsidRDefault="00741973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</w:p>
        </w:tc>
      </w:tr>
      <w:tr w:rsidR="00755018" w:rsidRPr="00755018" w14:paraId="382781BA" w14:textId="77777777" w:rsidTr="7FD1C87E">
        <w:trPr>
          <w:trHeight w:val="567"/>
        </w:trPr>
        <w:tc>
          <w:tcPr>
            <w:tcW w:w="10456" w:type="dxa"/>
            <w:gridSpan w:val="6"/>
            <w:shd w:val="clear" w:color="auto" w:fill="252A82" w:themeFill="text2"/>
            <w:vAlign w:val="center"/>
          </w:tcPr>
          <w:p w14:paraId="1A61E1FE" w14:textId="6A9862C9" w:rsidR="00755018" w:rsidRPr="00755018" w:rsidRDefault="00755018" w:rsidP="00ED2193">
            <w:pPr>
              <w:pStyle w:val="Title"/>
              <w:spacing w:after="0"/>
              <w:rPr>
                <w:color w:val="FFFFFF" w:themeColor="background1"/>
                <w:sz w:val="22"/>
                <w:szCs w:val="22"/>
              </w:rPr>
            </w:pPr>
            <w:r w:rsidRPr="00755018">
              <w:rPr>
                <w:color w:val="FFFFFF" w:themeColor="background1"/>
                <w:sz w:val="22"/>
                <w:szCs w:val="22"/>
              </w:rPr>
              <w:t>Worker details</w:t>
            </w:r>
          </w:p>
        </w:tc>
      </w:tr>
      <w:tr w:rsidR="00EA0E11" w14:paraId="3F0EE9D3" w14:textId="77777777" w:rsidTr="7FD1C87E">
        <w:tc>
          <w:tcPr>
            <w:tcW w:w="1555" w:type="dxa"/>
            <w:vAlign w:val="center"/>
          </w:tcPr>
          <w:p w14:paraId="5EA88CBE" w14:textId="15A23B5C" w:rsidR="00EA0E11" w:rsidRPr="00E13E84" w:rsidRDefault="00755018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  <w:r w:rsidRPr="00E13E84">
              <w:rPr>
                <w:b w:val="0"/>
                <w:bCs/>
                <w:sz w:val="22"/>
                <w:szCs w:val="22"/>
              </w:rPr>
              <w:t>Name</w:t>
            </w:r>
          </w:p>
        </w:tc>
        <w:tc>
          <w:tcPr>
            <w:tcW w:w="3463" w:type="dxa"/>
            <w:gridSpan w:val="2"/>
            <w:vAlign w:val="center"/>
          </w:tcPr>
          <w:p w14:paraId="032C3C81" w14:textId="77777777" w:rsidR="00EA0E11" w:rsidRDefault="00EA0E11" w:rsidP="00241977">
            <w:pPr>
              <w:pStyle w:val="Title"/>
              <w:spacing w:after="0"/>
              <w:rPr>
                <w:sz w:val="22"/>
                <w:szCs w:val="22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5319CE6B" w14:textId="433A0EFB" w:rsidR="00EA0E11" w:rsidRDefault="00741973" w:rsidP="00241977">
            <w:pPr>
              <w:pStyle w:val="Title"/>
              <w:spacing w:after="0"/>
              <w:rPr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Recruitment </w:t>
            </w:r>
            <w:r w:rsidR="00E657A4">
              <w:rPr>
                <w:b w:val="0"/>
                <w:bCs/>
                <w:sz w:val="22"/>
                <w:szCs w:val="22"/>
              </w:rPr>
              <w:t>a</w:t>
            </w:r>
            <w:r>
              <w:rPr>
                <w:b w:val="0"/>
                <w:bCs/>
                <w:sz w:val="22"/>
                <w:szCs w:val="22"/>
              </w:rPr>
              <w:t>pplication number</w:t>
            </w:r>
          </w:p>
        </w:tc>
        <w:tc>
          <w:tcPr>
            <w:tcW w:w="2948" w:type="dxa"/>
            <w:vAlign w:val="center"/>
          </w:tcPr>
          <w:p w14:paraId="2010C980" w14:textId="77777777" w:rsidR="00EA0E11" w:rsidRDefault="00EA0E11" w:rsidP="00241977">
            <w:pPr>
              <w:pStyle w:val="Title"/>
              <w:spacing w:after="0"/>
              <w:rPr>
                <w:sz w:val="22"/>
                <w:szCs w:val="22"/>
              </w:rPr>
            </w:pPr>
          </w:p>
        </w:tc>
      </w:tr>
      <w:tr w:rsidR="00EA0E11" w14:paraId="66E710A2" w14:textId="77777777" w:rsidTr="7FD1C87E">
        <w:trPr>
          <w:trHeight w:val="397"/>
        </w:trPr>
        <w:tc>
          <w:tcPr>
            <w:tcW w:w="1555" w:type="dxa"/>
            <w:vAlign w:val="center"/>
          </w:tcPr>
          <w:p w14:paraId="3A2D1194" w14:textId="06B51788" w:rsidR="00EA0E11" w:rsidRPr="00E13E84" w:rsidRDefault="00741973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Nationality</w:t>
            </w:r>
          </w:p>
        </w:tc>
        <w:tc>
          <w:tcPr>
            <w:tcW w:w="3463" w:type="dxa"/>
            <w:gridSpan w:val="2"/>
            <w:vAlign w:val="center"/>
          </w:tcPr>
          <w:p w14:paraId="6E083101" w14:textId="77777777" w:rsidR="00EA0E11" w:rsidRDefault="00EA0E11" w:rsidP="00241977">
            <w:pPr>
              <w:pStyle w:val="Title"/>
              <w:spacing w:after="0"/>
              <w:rPr>
                <w:sz w:val="22"/>
                <w:szCs w:val="22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4B4CF630" w14:textId="77777777" w:rsidR="00EA0E11" w:rsidRDefault="00EA0E11" w:rsidP="00241977">
            <w:pPr>
              <w:pStyle w:val="Title"/>
              <w:spacing w:after="0"/>
              <w:rPr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628D6EF8" w14:textId="77777777" w:rsidR="00EA0E11" w:rsidRDefault="00EA0E11" w:rsidP="00241977">
            <w:pPr>
              <w:pStyle w:val="Title"/>
              <w:spacing w:after="0"/>
              <w:rPr>
                <w:sz w:val="22"/>
                <w:szCs w:val="22"/>
              </w:rPr>
            </w:pPr>
          </w:p>
        </w:tc>
      </w:tr>
      <w:tr w:rsidR="00755018" w14:paraId="5D375B96" w14:textId="77777777" w:rsidTr="7FD1C87E">
        <w:trPr>
          <w:trHeight w:val="397"/>
        </w:trPr>
        <w:tc>
          <w:tcPr>
            <w:tcW w:w="1555" w:type="dxa"/>
            <w:vAlign w:val="center"/>
          </w:tcPr>
          <w:p w14:paraId="6DC9D005" w14:textId="2701A504" w:rsidR="00755018" w:rsidRPr="00741973" w:rsidRDefault="00741973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Passport</w:t>
            </w:r>
          </w:p>
        </w:tc>
        <w:tc>
          <w:tcPr>
            <w:tcW w:w="3463" w:type="dxa"/>
            <w:gridSpan w:val="2"/>
            <w:vAlign w:val="center"/>
          </w:tcPr>
          <w:p w14:paraId="723E356B" w14:textId="77777777" w:rsidR="00755018" w:rsidRDefault="00755018" w:rsidP="00241977">
            <w:pPr>
              <w:pStyle w:val="Title"/>
              <w:spacing w:after="0"/>
              <w:rPr>
                <w:sz w:val="22"/>
                <w:szCs w:val="22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57942F66" w14:textId="77777777" w:rsidR="00755018" w:rsidRDefault="00755018" w:rsidP="00241977">
            <w:pPr>
              <w:pStyle w:val="Title"/>
              <w:spacing w:after="0"/>
              <w:rPr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6AEB3AB0" w14:textId="77777777" w:rsidR="00755018" w:rsidRDefault="00755018" w:rsidP="00241977">
            <w:pPr>
              <w:pStyle w:val="Title"/>
              <w:spacing w:after="0"/>
              <w:rPr>
                <w:sz w:val="22"/>
                <w:szCs w:val="22"/>
              </w:rPr>
            </w:pPr>
          </w:p>
        </w:tc>
      </w:tr>
      <w:tr w:rsidR="00755018" w14:paraId="2F1920F5" w14:textId="77777777" w:rsidTr="7FD1C87E">
        <w:trPr>
          <w:trHeight w:val="567"/>
        </w:trPr>
        <w:tc>
          <w:tcPr>
            <w:tcW w:w="10456" w:type="dxa"/>
            <w:gridSpan w:val="6"/>
            <w:shd w:val="clear" w:color="auto" w:fill="252A82" w:themeFill="text2"/>
            <w:vAlign w:val="center"/>
          </w:tcPr>
          <w:p w14:paraId="3FE77FA8" w14:textId="5FB43CC3" w:rsidR="00755018" w:rsidRPr="00755018" w:rsidRDefault="00755018" w:rsidP="00ED2193">
            <w:pPr>
              <w:pStyle w:val="Title"/>
              <w:spacing w:after="0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Claim details</w:t>
            </w:r>
          </w:p>
        </w:tc>
      </w:tr>
      <w:tr w:rsidR="00AF5E7B" w14:paraId="4419822B" w14:textId="77777777" w:rsidTr="7FD1C87E">
        <w:trPr>
          <w:trHeight w:val="397"/>
        </w:trPr>
        <w:tc>
          <w:tcPr>
            <w:tcW w:w="2263" w:type="dxa"/>
            <w:gridSpan w:val="2"/>
            <w:vAlign w:val="center"/>
          </w:tcPr>
          <w:p w14:paraId="3BFD365F" w14:textId="7D70E37D" w:rsidR="00AF5E7B" w:rsidRPr="00E13E84" w:rsidRDefault="00AF5E7B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  <w:r w:rsidRPr="00E13E84">
              <w:rPr>
                <w:b w:val="0"/>
                <w:bCs/>
                <w:sz w:val="22"/>
                <w:szCs w:val="22"/>
              </w:rPr>
              <w:t>Date/s of travel</w:t>
            </w:r>
          </w:p>
        </w:tc>
        <w:tc>
          <w:tcPr>
            <w:tcW w:w="8193" w:type="dxa"/>
            <w:gridSpan w:val="4"/>
            <w:vAlign w:val="center"/>
          </w:tcPr>
          <w:p w14:paraId="1556F59F" w14:textId="77777777" w:rsidR="00AF5E7B" w:rsidRPr="00E13E84" w:rsidRDefault="00AF5E7B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</w:p>
        </w:tc>
      </w:tr>
      <w:tr w:rsidR="00951CFE" w14:paraId="3F80C5BD" w14:textId="77777777" w:rsidTr="7FD1C87E">
        <w:trPr>
          <w:trHeight w:val="1636"/>
        </w:trPr>
        <w:tc>
          <w:tcPr>
            <w:tcW w:w="2263" w:type="dxa"/>
            <w:gridSpan w:val="2"/>
            <w:vAlign w:val="center"/>
          </w:tcPr>
          <w:p w14:paraId="5C92C336" w14:textId="77777777" w:rsidR="00951CFE" w:rsidRDefault="00951CFE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Confirmation </w:t>
            </w:r>
            <w:r w:rsidR="0090085A">
              <w:rPr>
                <w:b w:val="0"/>
                <w:bCs/>
                <w:sz w:val="22"/>
                <w:szCs w:val="22"/>
              </w:rPr>
              <w:t>you have</w:t>
            </w:r>
            <w:r w:rsidR="008F2A71">
              <w:rPr>
                <w:b w:val="0"/>
                <w:bCs/>
                <w:sz w:val="22"/>
                <w:szCs w:val="22"/>
              </w:rPr>
              <w:t xml:space="preserve"> sought a credit from the airline</w:t>
            </w:r>
            <w:r w:rsidR="00BF58AD">
              <w:rPr>
                <w:b w:val="0"/>
                <w:bCs/>
                <w:sz w:val="22"/>
                <w:szCs w:val="22"/>
              </w:rPr>
              <w:t xml:space="preserve"> and amount? </w:t>
            </w:r>
          </w:p>
          <w:p w14:paraId="7486BC88" w14:textId="77777777" w:rsidR="005E786D" w:rsidRDefault="005E786D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</w:p>
          <w:p w14:paraId="1EB5F91E" w14:textId="515499E7" w:rsidR="00BF58AD" w:rsidRPr="005E786D" w:rsidRDefault="00BF58AD" w:rsidP="00241977">
            <w:pPr>
              <w:pStyle w:val="Title"/>
              <w:spacing w:after="0"/>
              <w:rPr>
                <w:b w:val="0"/>
                <w:bCs/>
                <w:sz w:val="16"/>
                <w:szCs w:val="16"/>
              </w:rPr>
            </w:pPr>
            <w:r w:rsidRPr="005E786D">
              <w:rPr>
                <w:b w:val="0"/>
                <w:bCs/>
                <w:sz w:val="16"/>
                <w:szCs w:val="16"/>
              </w:rPr>
              <w:t xml:space="preserve">(only relevant where the </w:t>
            </w:r>
            <w:r w:rsidR="008831A5">
              <w:rPr>
                <w:b w:val="0"/>
                <w:bCs/>
                <w:sz w:val="16"/>
                <w:szCs w:val="16"/>
              </w:rPr>
              <w:t>w</w:t>
            </w:r>
            <w:r w:rsidRPr="005E786D">
              <w:rPr>
                <w:b w:val="0"/>
                <w:bCs/>
                <w:sz w:val="16"/>
                <w:szCs w:val="16"/>
              </w:rPr>
              <w:t xml:space="preserve">orker did not board the </w:t>
            </w:r>
            <w:r w:rsidR="005E786D" w:rsidRPr="005E786D">
              <w:rPr>
                <w:b w:val="0"/>
                <w:bCs/>
                <w:sz w:val="16"/>
                <w:szCs w:val="16"/>
              </w:rPr>
              <w:t>flight)</w:t>
            </w:r>
          </w:p>
        </w:tc>
        <w:tc>
          <w:tcPr>
            <w:tcW w:w="8193" w:type="dxa"/>
            <w:gridSpan w:val="4"/>
            <w:vAlign w:val="center"/>
          </w:tcPr>
          <w:p w14:paraId="4622C8DE" w14:textId="77777777" w:rsidR="00951CFE" w:rsidRPr="00E13E84" w:rsidRDefault="00951CFE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</w:p>
        </w:tc>
      </w:tr>
      <w:tr w:rsidR="00AF5E7B" w14:paraId="74321023" w14:textId="77777777" w:rsidTr="7FD1C87E">
        <w:tc>
          <w:tcPr>
            <w:tcW w:w="2263" w:type="dxa"/>
            <w:gridSpan w:val="2"/>
            <w:vAlign w:val="center"/>
          </w:tcPr>
          <w:p w14:paraId="3A5D1A39" w14:textId="71C624F2" w:rsidR="00AF5E7B" w:rsidRDefault="00741973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Reason why</w:t>
            </w:r>
            <w:r w:rsidR="00AF5E7B" w:rsidRPr="00E13E84">
              <w:rPr>
                <w:b w:val="0"/>
                <w:bCs/>
                <w:sz w:val="22"/>
                <w:szCs w:val="22"/>
              </w:rPr>
              <w:t xml:space="preserve"> costs </w:t>
            </w:r>
            <w:r w:rsidR="00241977">
              <w:rPr>
                <w:b w:val="0"/>
                <w:bCs/>
                <w:sz w:val="22"/>
                <w:szCs w:val="22"/>
              </w:rPr>
              <w:t xml:space="preserve">are </w:t>
            </w:r>
            <w:r w:rsidR="00AF5E7B" w:rsidRPr="00E13E84">
              <w:rPr>
                <w:b w:val="0"/>
                <w:bCs/>
                <w:sz w:val="22"/>
                <w:szCs w:val="22"/>
              </w:rPr>
              <w:t>not recoverable</w:t>
            </w:r>
            <w:r w:rsidR="00241977">
              <w:rPr>
                <w:b w:val="0"/>
                <w:bCs/>
                <w:sz w:val="22"/>
                <w:szCs w:val="22"/>
              </w:rPr>
              <w:t xml:space="preserve"> via deductions</w:t>
            </w:r>
            <w:r w:rsidR="00AF5E7B" w:rsidRPr="00E13E84">
              <w:rPr>
                <w:b w:val="0"/>
                <w:bCs/>
                <w:sz w:val="22"/>
                <w:szCs w:val="22"/>
              </w:rPr>
              <w:t>?</w:t>
            </w:r>
          </w:p>
          <w:p w14:paraId="0017FA96" w14:textId="77777777" w:rsidR="00241977" w:rsidRPr="00E13E84" w:rsidRDefault="00241977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</w:p>
          <w:p w14:paraId="7C98528B" w14:textId="02A2FEB7" w:rsidR="00AF5E7B" w:rsidRPr="00E13E84" w:rsidRDefault="00AF5E7B" w:rsidP="00241977">
            <w:pPr>
              <w:pStyle w:val="Title"/>
              <w:spacing w:after="0"/>
              <w:rPr>
                <w:b w:val="0"/>
                <w:bCs/>
                <w:sz w:val="16"/>
                <w:szCs w:val="16"/>
              </w:rPr>
            </w:pPr>
            <w:r w:rsidRPr="00E13E84">
              <w:rPr>
                <w:b w:val="0"/>
                <w:bCs/>
                <w:sz w:val="16"/>
                <w:szCs w:val="16"/>
              </w:rPr>
              <w:t>(</w:t>
            </w:r>
            <w:r w:rsidR="00741973">
              <w:rPr>
                <w:b w:val="0"/>
                <w:bCs/>
                <w:sz w:val="16"/>
                <w:szCs w:val="16"/>
              </w:rPr>
              <w:t xml:space="preserve">please provide a detailed </w:t>
            </w:r>
            <w:r w:rsidR="00241977">
              <w:rPr>
                <w:b w:val="0"/>
                <w:bCs/>
                <w:sz w:val="16"/>
                <w:szCs w:val="16"/>
              </w:rPr>
              <w:t>account to</w:t>
            </w:r>
            <w:r w:rsidR="00741973">
              <w:rPr>
                <w:b w:val="0"/>
                <w:bCs/>
                <w:sz w:val="16"/>
                <w:szCs w:val="16"/>
              </w:rPr>
              <w:t xml:space="preserve"> enable the department to assess the claim</w:t>
            </w:r>
            <w:r w:rsidRPr="00E13E84">
              <w:rPr>
                <w:b w:val="0"/>
                <w:bCs/>
                <w:sz w:val="16"/>
                <w:szCs w:val="16"/>
              </w:rPr>
              <w:t>)</w:t>
            </w:r>
          </w:p>
          <w:p w14:paraId="5048A6BF" w14:textId="01F1C6B5" w:rsidR="00AF5E7B" w:rsidRPr="00E13E84" w:rsidRDefault="00AF5E7B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8193" w:type="dxa"/>
            <w:gridSpan w:val="4"/>
            <w:vAlign w:val="center"/>
          </w:tcPr>
          <w:p w14:paraId="5DD29F31" w14:textId="21D6E7F9" w:rsidR="00AF5E7B" w:rsidRPr="00E13E84" w:rsidRDefault="00AF5E7B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</w:p>
        </w:tc>
      </w:tr>
      <w:tr w:rsidR="00AF5E7B" w14:paraId="48F9F827" w14:textId="77777777" w:rsidTr="7FD1C87E">
        <w:tc>
          <w:tcPr>
            <w:tcW w:w="2263" w:type="dxa"/>
            <w:gridSpan w:val="2"/>
            <w:vAlign w:val="center"/>
          </w:tcPr>
          <w:p w14:paraId="770BF06D" w14:textId="60CEB5EC" w:rsidR="00AF5E7B" w:rsidRPr="00E13E84" w:rsidRDefault="00AF5E7B" w:rsidP="00241977">
            <w:pPr>
              <w:spacing w:after="0"/>
              <w:rPr>
                <w:bCs/>
                <w:color w:val="252A82"/>
              </w:rPr>
            </w:pPr>
            <w:r w:rsidRPr="00E13E84">
              <w:rPr>
                <w:bCs/>
                <w:color w:val="252A82"/>
              </w:rPr>
              <w:t xml:space="preserve">If the </w:t>
            </w:r>
            <w:r w:rsidR="008831A5">
              <w:rPr>
                <w:bCs/>
                <w:color w:val="252A82"/>
              </w:rPr>
              <w:t>w</w:t>
            </w:r>
            <w:r w:rsidRPr="00E13E84">
              <w:rPr>
                <w:bCs/>
                <w:color w:val="252A82"/>
              </w:rPr>
              <w:t xml:space="preserve">orker disengaged, what steps did you take to encourage the </w:t>
            </w:r>
            <w:r w:rsidR="00232397">
              <w:rPr>
                <w:bCs/>
                <w:color w:val="252A82"/>
              </w:rPr>
              <w:t>w</w:t>
            </w:r>
            <w:r w:rsidRPr="00E13E84">
              <w:rPr>
                <w:bCs/>
                <w:color w:val="252A82"/>
              </w:rPr>
              <w:t xml:space="preserve">orker to return to the </w:t>
            </w:r>
            <w:r w:rsidR="00232397">
              <w:rPr>
                <w:bCs/>
                <w:color w:val="252A82"/>
              </w:rPr>
              <w:t>s</w:t>
            </w:r>
            <w:r w:rsidRPr="00E13E84">
              <w:rPr>
                <w:bCs/>
                <w:color w:val="252A82"/>
              </w:rPr>
              <w:t>cheme?</w:t>
            </w:r>
          </w:p>
          <w:p w14:paraId="58A21BB3" w14:textId="77777777" w:rsidR="00AF5E7B" w:rsidRPr="00E13E84" w:rsidRDefault="00AF5E7B" w:rsidP="00241977">
            <w:pPr>
              <w:pStyle w:val="Title"/>
              <w:spacing w:after="0"/>
              <w:rPr>
                <w:b w:val="0"/>
                <w:bCs/>
                <w:color w:val="252A82"/>
                <w:sz w:val="22"/>
                <w:szCs w:val="22"/>
              </w:rPr>
            </w:pPr>
          </w:p>
        </w:tc>
        <w:tc>
          <w:tcPr>
            <w:tcW w:w="8193" w:type="dxa"/>
            <w:gridSpan w:val="4"/>
            <w:vAlign w:val="center"/>
          </w:tcPr>
          <w:p w14:paraId="79262F85" w14:textId="77777777" w:rsidR="00AF5E7B" w:rsidRPr="00E13E84" w:rsidRDefault="00AF5E7B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</w:p>
        </w:tc>
      </w:tr>
      <w:tr w:rsidR="00E13E84" w14:paraId="611807FC" w14:textId="77777777" w:rsidTr="7FD1C87E">
        <w:tc>
          <w:tcPr>
            <w:tcW w:w="2263" w:type="dxa"/>
            <w:gridSpan w:val="2"/>
            <w:vAlign w:val="center"/>
          </w:tcPr>
          <w:p w14:paraId="75CA48B7" w14:textId="77777777" w:rsidR="00E13E84" w:rsidRPr="00E13E84" w:rsidRDefault="00E13E84" w:rsidP="00241977">
            <w:pPr>
              <w:pStyle w:val="Title"/>
              <w:spacing w:after="0"/>
              <w:rPr>
                <w:b w:val="0"/>
                <w:bCs/>
                <w:sz w:val="16"/>
                <w:szCs w:val="16"/>
              </w:rPr>
            </w:pPr>
            <w:r w:rsidRPr="00E13E84">
              <w:rPr>
                <w:b w:val="0"/>
                <w:bCs/>
                <w:sz w:val="22"/>
                <w:szCs w:val="22"/>
              </w:rPr>
              <w:t xml:space="preserve">Breakdown of claim </w:t>
            </w:r>
            <w:r w:rsidRPr="00E13E84">
              <w:rPr>
                <w:b w:val="0"/>
                <w:bCs/>
                <w:sz w:val="16"/>
                <w:szCs w:val="16"/>
              </w:rPr>
              <w:t>(please list all expenses you are claiming)</w:t>
            </w:r>
          </w:p>
          <w:p w14:paraId="06A60C92" w14:textId="2044181E" w:rsidR="00E13E84" w:rsidRPr="00E13E84" w:rsidRDefault="00E13E84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8193" w:type="dxa"/>
            <w:gridSpan w:val="4"/>
            <w:vAlign w:val="center"/>
          </w:tcPr>
          <w:p w14:paraId="38AF4D5B" w14:textId="77777777" w:rsidR="00E13E84" w:rsidRDefault="00E13E84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</w:p>
          <w:p w14:paraId="3F9F2DAA" w14:textId="77777777" w:rsidR="00D13E9A" w:rsidRDefault="00D13E9A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</w:p>
          <w:p w14:paraId="30426189" w14:textId="77777777" w:rsidR="00D13E9A" w:rsidRDefault="00D13E9A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</w:p>
          <w:p w14:paraId="2E296692" w14:textId="77777777" w:rsidR="00D13E9A" w:rsidRDefault="00D13E9A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</w:p>
          <w:p w14:paraId="0617BE59" w14:textId="77777777" w:rsidR="00D13E9A" w:rsidRDefault="00D13E9A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</w:p>
          <w:p w14:paraId="19B57361" w14:textId="77777777" w:rsidR="00D13E9A" w:rsidRPr="00E13E84" w:rsidRDefault="00D13E9A" w:rsidP="00241977">
            <w:pPr>
              <w:pStyle w:val="Title"/>
              <w:spacing w:after="0"/>
              <w:rPr>
                <w:b w:val="0"/>
                <w:bCs/>
                <w:sz w:val="22"/>
                <w:szCs w:val="22"/>
              </w:rPr>
            </w:pPr>
          </w:p>
        </w:tc>
      </w:tr>
      <w:tr w:rsidR="00AF5E7B" w14:paraId="3AB4D0DF" w14:textId="77777777" w:rsidTr="7FD1C87E">
        <w:tc>
          <w:tcPr>
            <w:tcW w:w="2263" w:type="dxa"/>
            <w:gridSpan w:val="2"/>
            <w:vAlign w:val="center"/>
          </w:tcPr>
          <w:p w14:paraId="59225BDD" w14:textId="77777777" w:rsidR="00AF5E7B" w:rsidRPr="00E13E84" w:rsidRDefault="00AF5E7B" w:rsidP="7FD1C87E">
            <w:pPr>
              <w:pStyle w:val="Title"/>
              <w:spacing w:after="0"/>
              <w:rPr>
                <w:b w:val="0"/>
                <w:color w:val="auto"/>
                <w:sz w:val="22"/>
                <w:szCs w:val="22"/>
              </w:rPr>
            </w:pPr>
            <w:r w:rsidRPr="7FD1C87E">
              <w:rPr>
                <w:b w:val="0"/>
                <w:color w:val="auto"/>
                <w:sz w:val="22"/>
                <w:szCs w:val="22"/>
              </w:rPr>
              <w:t>Reimbursement calculation</w:t>
            </w:r>
          </w:p>
          <w:p w14:paraId="45B2DB72" w14:textId="77777777" w:rsidR="00AF5E7B" w:rsidRPr="00E13E84" w:rsidRDefault="00AF5E7B" w:rsidP="7FD1C87E">
            <w:pPr>
              <w:pStyle w:val="Title"/>
              <w:spacing w:after="0"/>
              <w:rPr>
                <w:b w:val="0"/>
                <w:color w:val="auto"/>
                <w:sz w:val="22"/>
                <w:szCs w:val="22"/>
              </w:rPr>
            </w:pPr>
          </w:p>
          <w:p w14:paraId="07ECD75B" w14:textId="77777777" w:rsidR="00AF5E7B" w:rsidRDefault="001629C8" w:rsidP="7FD1C87E">
            <w:pPr>
              <w:pStyle w:val="Title"/>
              <w:spacing w:after="0"/>
              <w:rPr>
                <w:rStyle w:val="Hyperlink"/>
                <w:b w:val="0"/>
                <w:color w:val="auto"/>
                <w:sz w:val="16"/>
                <w:szCs w:val="16"/>
              </w:rPr>
            </w:pPr>
            <w:hyperlink r:id="rId11">
              <w:r w:rsidR="00AF5E7B" w:rsidRPr="7FD1C87E">
                <w:rPr>
                  <w:rStyle w:val="Hyperlink"/>
                  <w:b w:val="0"/>
                  <w:color w:val="auto"/>
                  <w:sz w:val="16"/>
                  <w:szCs w:val="16"/>
                </w:rPr>
                <w:t>International airfares and domestic transportation matrix for the PALM scheme - April 2021.pdf</w:t>
              </w:r>
            </w:hyperlink>
          </w:p>
          <w:p w14:paraId="5B7C4B8A" w14:textId="77777777" w:rsidR="0090587A" w:rsidRDefault="0090587A" w:rsidP="7FD1C87E">
            <w:pPr>
              <w:pStyle w:val="Title"/>
              <w:spacing w:after="0"/>
              <w:rPr>
                <w:rStyle w:val="Hyperlink"/>
                <w:color w:val="auto"/>
                <w:sz w:val="16"/>
                <w:szCs w:val="16"/>
              </w:rPr>
            </w:pPr>
          </w:p>
          <w:p w14:paraId="0A3EBB06" w14:textId="77777777" w:rsidR="0090587A" w:rsidRPr="002A2230" w:rsidRDefault="00A149ED" w:rsidP="7FD1C87E">
            <w:pPr>
              <w:pStyle w:val="Title"/>
              <w:spacing w:after="0"/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</w:pPr>
            <w:r w:rsidRPr="7FD1C87E"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  <w:lastRenderedPageBreak/>
              <w:t>*If the claim relates to a visa</w:t>
            </w:r>
            <w:r w:rsidR="00635947" w:rsidRPr="7FD1C87E"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  <w:t xml:space="preserve"> cost</w:t>
            </w:r>
            <w:r w:rsidRPr="7FD1C87E"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  <w:t xml:space="preserve"> reimbursement alone</w:t>
            </w:r>
            <w:r w:rsidR="00635947" w:rsidRPr="7FD1C87E"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  <w:t xml:space="preserve"> due to the visa being denied the $300</w:t>
            </w:r>
            <w:r w:rsidR="002A2230" w:rsidRPr="7FD1C87E"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  <w:t xml:space="preserve"> compulsory contribution does not apply. </w:t>
            </w:r>
          </w:p>
          <w:p w14:paraId="5C0582DF" w14:textId="3CEC9639" w:rsidR="002A2230" w:rsidRPr="00E13E84" w:rsidRDefault="002A2230" w:rsidP="7FD1C87E">
            <w:pPr>
              <w:pStyle w:val="Title"/>
              <w:spacing w:after="0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8193" w:type="dxa"/>
            <w:gridSpan w:val="4"/>
            <w:vAlign w:val="bottom"/>
          </w:tcPr>
          <w:p w14:paraId="7E8E7E0B" w14:textId="183CA8B6" w:rsidR="00AF5E7B" w:rsidRDefault="00AF5E7B" w:rsidP="7FD1C87E">
            <w:pPr>
              <w:pStyle w:val="ListParagraph"/>
              <w:spacing w:after="0"/>
              <w:ind w:left="33"/>
            </w:pPr>
            <w:r w:rsidRPr="7FD1C87E">
              <w:lastRenderedPageBreak/>
              <w:t xml:space="preserve">Total </w:t>
            </w:r>
            <w:r w:rsidR="000410ED" w:rsidRPr="7FD1C87E">
              <w:t xml:space="preserve">travel </w:t>
            </w:r>
            <w:r w:rsidRPr="7FD1C87E">
              <w:t>cost incurred:</w:t>
            </w:r>
          </w:p>
          <w:p w14:paraId="10B6E557" w14:textId="0AA86A9F" w:rsidR="000410ED" w:rsidRPr="00E13E84" w:rsidRDefault="000410ED" w:rsidP="7FD1C87E">
            <w:pPr>
              <w:pStyle w:val="ListParagraph"/>
              <w:spacing w:after="0"/>
              <w:ind w:left="33"/>
            </w:pPr>
            <w:r w:rsidRPr="7FD1C87E">
              <w:t>Total visa cost incurred</w:t>
            </w:r>
            <w:r w:rsidR="00AF0842" w:rsidRPr="7FD1C87E">
              <w:t>:</w:t>
            </w:r>
          </w:p>
          <w:p w14:paraId="3B866275" w14:textId="77777777" w:rsidR="00AF5E7B" w:rsidRPr="00E13E84" w:rsidRDefault="00AF5E7B" w:rsidP="7FD1C87E">
            <w:pPr>
              <w:pStyle w:val="ListParagraph"/>
              <w:spacing w:after="0"/>
              <w:ind w:left="33"/>
            </w:pPr>
            <w:r w:rsidRPr="7FD1C87E">
              <w:t>Total amount allocated in the matrix:</w:t>
            </w:r>
          </w:p>
          <w:p w14:paraId="2D7C0317" w14:textId="0A0736B9" w:rsidR="00AF5E7B" w:rsidRPr="00E13E84" w:rsidRDefault="00AF5E7B" w:rsidP="7FD1C87E">
            <w:pPr>
              <w:pStyle w:val="ListParagraph"/>
              <w:spacing w:after="0"/>
              <w:ind w:left="33"/>
            </w:pPr>
            <w:r w:rsidRPr="7FD1C87E">
              <w:t>Less $300 compulsory contribution:</w:t>
            </w:r>
          </w:p>
          <w:p w14:paraId="098F4201" w14:textId="69521D45" w:rsidR="00AF5E7B" w:rsidRPr="00E13E84" w:rsidRDefault="00AF5E7B" w:rsidP="7FD1C87E">
            <w:pPr>
              <w:pStyle w:val="ListParagraph"/>
              <w:spacing w:after="0"/>
              <w:ind w:left="33"/>
            </w:pPr>
            <w:r w:rsidRPr="7FD1C87E">
              <w:t xml:space="preserve">Less </w:t>
            </w:r>
            <w:r w:rsidR="008831A5" w:rsidRPr="7FD1C87E">
              <w:t>w</w:t>
            </w:r>
            <w:r w:rsidRPr="7FD1C87E">
              <w:t>orker pay deductions:</w:t>
            </w:r>
          </w:p>
          <w:p w14:paraId="57E3E020" w14:textId="77777777" w:rsidR="00AF5E7B" w:rsidRPr="00E13E84" w:rsidRDefault="00AF5E7B" w:rsidP="7FD1C87E">
            <w:pPr>
              <w:pStyle w:val="ListParagraph"/>
              <w:spacing w:after="0"/>
              <w:ind w:left="33"/>
            </w:pPr>
            <w:r w:rsidRPr="7FD1C87E">
              <w:t>Less amounts recovered via insurance or flight credits:</w:t>
            </w:r>
          </w:p>
          <w:p w14:paraId="5C1A1B91" w14:textId="5B196EE7" w:rsidR="00AF5E7B" w:rsidRPr="00E13E84" w:rsidRDefault="00AF5E7B" w:rsidP="7FD1C87E">
            <w:pPr>
              <w:pStyle w:val="ListParagraph"/>
              <w:spacing w:after="0"/>
              <w:ind w:left="33"/>
            </w:pPr>
            <w:r w:rsidRPr="7FD1C87E">
              <w:t>Total amount to be reimbursed:</w:t>
            </w:r>
          </w:p>
          <w:p w14:paraId="35D4AB1A" w14:textId="77777777" w:rsidR="00AF5E7B" w:rsidRPr="00E13E84" w:rsidRDefault="00AF5E7B" w:rsidP="7FD1C87E">
            <w:pPr>
              <w:pStyle w:val="Title"/>
              <w:spacing w:after="0"/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14:paraId="0F19CD4C" w14:textId="4CD8396B" w:rsidR="00755018" w:rsidRDefault="00755018" w:rsidP="00741973">
      <w:pPr>
        <w:pStyle w:val="Title"/>
        <w:spacing w:after="0"/>
        <w:rPr>
          <w:noProof/>
          <w:sz w:val="22"/>
          <w:szCs w:val="22"/>
        </w:rPr>
      </w:pPr>
    </w:p>
    <w:p w14:paraId="627350FA" w14:textId="49691F24" w:rsidR="00231577" w:rsidRDefault="00231577" w:rsidP="00231577">
      <w:pPr>
        <w:pStyle w:val="Bullets1"/>
        <w:numPr>
          <w:ilvl w:val="0"/>
          <w:numId w:val="0"/>
        </w:numPr>
        <w:rPr>
          <w:color w:val="252A82"/>
          <w:sz w:val="28"/>
          <w:szCs w:val="28"/>
          <w:lang w:eastAsia="en-AU"/>
        </w:rPr>
      </w:pPr>
      <w:r w:rsidRPr="008C4988">
        <w:rPr>
          <w:color w:val="252A82"/>
          <w:sz w:val="28"/>
          <w:szCs w:val="28"/>
          <w:lang w:eastAsia="en-AU"/>
        </w:rPr>
        <w:t>Document checklist</w:t>
      </w:r>
    </w:p>
    <w:p w14:paraId="40DDB24A" w14:textId="40C0258E" w:rsidR="005C131E" w:rsidRPr="005C131E" w:rsidRDefault="005C131E" w:rsidP="00231577">
      <w:pPr>
        <w:pStyle w:val="Bullets1"/>
        <w:numPr>
          <w:ilvl w:val="0"/>
          <w:numId w:val="0"/>
        </w:numPr>
        <w:rPr>
          <w:color w:val="252A82"/>
          <w:sz w:val="22"/>
          <w:szCs w:val="22"/>
          <w:lang w:eastAsia="en-AU"/>
        </w:rPr>
      </w:pPr>
      <w:r w:rsidRPr="005C131E">
        <w:rPr>
          <w:color w:val="252A82"/>
          <w:sz w:val="22"/>
          <w:szCs w:val="22"/>
          <w:lang w:eastAsia="en-AU"/>
        </w:rPr>
        <w:t>*if you</w:t>
      </w:r>
      <w:r>
        <w:rPr>
          <w:color w:val="252A82"/>
          <w:sz w:val="22"/>
          <w:szCs w:val="22"/>
          <w:lang w:eastAsia="en-AU"/>
        </w:rPr>
        <w:t xml:space="preserve"> tick ‘</w:t>
      </w:r>
      <w:r w:rsidR="00E657A4">
        <w:rPr>
          <w:color w:val="252A82"/>
          <w:sz w:val="22"/>
          <w:szCs w:val="22"/>
          <w:lang w:eastAsia="en-AU"/>
        </w:rPr>
        <w:t>no</w:t>
      </w:r>
      <w:r>
        <w:rPr>
          <w:color w:val="252A82"/>
          <w:sz w:val="22"/>
          <w:szCs w:val="22"/>
          <w:lang w:eastAsia="en-AU"/>
        </w:rPr>
        <w:t xml:space="preserve">’ please indicate why in the notes field. </w:t>
      </w:r>
      <w:r w:rsidR="00EC1714">
        <w:rPr>
          <w:color w:val="252A82"/>
          <w:sz w:val="22"/>
          <w:szCs w:val="22"/>
          <w:lang w:eastAsia="en-AU"/>
        </w:rPr>
        <w:t xml:space="preserve">Please note </w:t>
      </w:r>
      <w:r w:rsidR="00F8510E">
        <w:rPr>
          <w:color w:val="252A82"/>
          <w:sz w:val="22"/>
          <w:szCs w:val="22"/>
          <w:lang w:eastAsia="en-AU"/>
        </w:rPr>
        <w:t>if you do not provide required information or evidence</w:t>
      </w:r>
      <w:r w:rsidR="00E91FA9">
        <w:rPr>
          <w:color w:val="252A82"/>
          <w:sz w:val="22"/>
          <w:szCs w:val="22"/>
          <w:lang w:eastAsia="en-AU"/>
        </w:rPr>
        <w:t xml:space="preserve"> to support the claim </w:t>
      </w:r>
      <w:r w:rsidR="00342EF8">
        <w:rPr>
          <w:color w:val="252A82"/>
          <w:sz w:val="22"/>
          <w:szCs w:val="22"/>
          <w:lang w:eastAsia="en-AU"/>
        </w:rPr>
        <w:t xml:space="preserve">it cannot </w:t>
      </w:r>
      <w:r w:rsidR="00F90C25">
        <w:rPr>
          <w:color w:val="252A82"/>
          <w:sz w:val="22"/>
          <w:szCs w:val="22"/>
          <w:lang w:eastAsia="en-AU"/>
        </w:rPr>
        <w:t>be assessed.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1275"/>
        <w:gridCol w:w="4815"/>
      </w:tblGrid>
      <w:tr w:rsidR="00231577" w14:paraId="4CAA9B8F" w14:textId="77777777" w:rsidTr="7FD1C87E">
        <w:trPr>
          <w:trHeight w:val="567"/>
        </w:trPr>
        <w:tc>
          <w:tcPr>
            <w:tcW w:w="4400" w:type="dxa"/>
            <w:shd w:val="clear" w:color="auto" w:fill="252A82" w:themeFill="text2"/>
            <w:vAlign w:val="center"/>
          </w:tcPr>
          <w:p w14:paraId="14AB8EF7" w14:textId="3B2E2DE2" w:rsidR="00231577" w:rsidRPr="00ED2193" w:rsidRDefault="00231577" w:rsidP="00ED2193">
            <w:pPr>
              <w:rPr>
                <w:b/>
                <w:bCs/>
                <w:sz w:val="22"/>
                <w:szCs w:val="22"/>
              </w:rPr>
            </w:pPr>
            <w:r w:rsidRPr="00ED2193">
              <w:rPr>
                <w:b/>
                <w:bCs/>
                <w:sz w:val="22"/>
                <w:szCs w:val="22"/>
              </w:rPr>
              <w:t>Document required</w:t>
            </w:r>
          </w:p>
        </w:tc>
        <w:tc>
          <w:tcPr>
            <w:tcW w:w="1275" w:type="dxa"/>
            <w:shd w:val="clear" w:color="auto" w:fill="252A82" w:themeFill="text2"/>
            <w:vAlign w:val="center"/>
          </w:tcPr>
          <w:p w14:paraId="14985E4B" w14:textId="122F1285" w:rsidR="00231577" w:rsidRPr="00ED2193" w:rsidRDefault="00231577" w:rsidP="00ED2193">
            <w:pPr>
              <w:pStyle w:val="ListParagraph"/>
              <w:ind w:left="147"/>
              <w:rPr>
                <w:b/>
                <w:bCs/>
                <w:sz w:val="22"/>
                <w:szCs w:val="22"/>
              </w:rPr>
            </w:pPr>
            <w:r w:rsidRPr="00ED2193">
              <w:rPr>
                <w:b/>
                <w:bCs/>
                <w:sz w:val="22"/>
                <w:szCs w:val="22"/>
              </w:rPr>
              <w:t>Provided?</w:t>
            </w:r>
          </w:p>
        </w:tc>
        <w:tc>
          <w:tcPr>
            <w:tcW w:w="4815" w:type="dxa"/>
            <w:shd w:val="clear" w:color="auto" w:fill="252A82" w:themeFill="text2"/>
            <w:vAlign w:val="center"/>
          </w:tcPr>
          <w:p w14:paraId="34661E71" w14:textId="77777777" w:rsidR="00231577" w:rsidRPr="00ED2193" w:rsidRDefault="00231577" w:rsidP="00ED2193">
            <w:pPr>
              <w:rPr>
                <w:b/>
                <w:bCs/>
                <w:sz w:val="22"/>
                <w:szCs w:val="22"/>
              </w:rPr>
            </w:pPr>
            <w:r w:rsidRPr="00ED2193">
              <w:rPr>
                <w:b/>
                <w:bCs/>
                <w:sz w:val="22"/>
                <w:szCs w:val="22"/>
              </w:rPr>
              <w:t>Notes</w:t>
            </w:r>
          </w:p>
        </w:tc>
      </w:tr>
      <w:tr w:rsidR="00231577" w14:paraId="7BB7E038" w14:textId="77777777" w:rsidTr="7FD1C87E">
        <w:tc>
          <w:tcPr>
            <w:tcW w:w="4400" w:type="dxa"/>
          </w:tcPr>
          <w:p w14:paraId="481E93DE" w14:textId="28BE51DE" w:rsidR="00231577" w:rsidRPr="00047A01" w:rsidRDefault="00231577" w:rsidP="002F534D">
            <w:r>
              <w:t>Tax invoice that complies with the requirements</w:t>
            </w:r>
            <w:r w:rsidR="00241977">
              <w:t xml:space="preserve"> included in the factsheet</w:t>
            </w:r>
            <w:r>
              <w:t xml:space="preserve"> and include your bank details that you would like the reimbursement paid in should the claim be successful </w:t>
            </w:r>
          </w:p>
          <w:p w14:paraId="581B7A19" w14:textId="77777777" w:rsidR="00231577" w:rsidRPr="00047A01" w:rsidRDefault="00231577" w:rsidP="002F534D">
            <w:pPr>
              <w:pStyle w:val="ListParagraph"/>
              <w:ind w:left="0"/>
            </w:pPr>
          </w:p>
        </w:tc>
        <w:tc>
          <w:tcPr>
            <w:tcW w:w="1275" w:type="dxa"/>
          </w:tcPr>
          <w:p w14:paraId="3127F1BE" w14:textId="7B06C647" w:rsidR="00231577" w:rsidRPr="00047A01" w:rsidRDefault="008C4988" w:rsidP="002F534D">
            <w:pPr>
              <w:spacing w:after="0"/>
              <w:jc w:val="both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2C3F7F7" wp14:editId="2FE81E03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355600</wp:posOffset>
                      </wp:positionV>
                      <wp:extent cx="381662" cy="206734"/>
                      <wp:effectExtent l="0" t="0" r="18415" b="22225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62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BE5346F" w14:textId="6E653BE3" w:rsidR="008C4988" w:rsidRPr="008C4988" w:rsidRDefault="008C4988" w:rsidP="008C49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2C3F7F7">
                      <v:stroke joinstyle="miter"/>
                      <v:path gradientshapeok="t" o:connecttype="rect"/>
                    </v:shapetype>
                    <v:shape id="Text Box 60" style="position:absolute;left:0;text-align:left;margin-left:19.45pt;margin-top:28pt;width:30.05pt;height:16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">
                      <v:textbox>
                        <w:txbxContent>
                          <w:p w:rsidRPr="008C4988" w:rsidR="008C4988" w:rsidP="008C4988" w:rsidRDefault="008C4988" w14:paraId="7BE5346F" w14:textId="6E653B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2DD55CA" wp14:editId="410EBC6E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85090</wp:posOffset>
                      </wp:positionV>
                      <wp:extent cx="381662" cy="206734"/>
                      <wp:effectExtent l="0" t="0" r="18415" b="22225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62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CCDBDA3" w14:textId="77777777" w:rsidR="008C4988" w:rsidRPr="008C4988" w:rsidRDefault="008C4988" w:rsidP="008C49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4988">
                                    <w:rPr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68" style="position:absolute;left:0;text-align:left;margin-left:19.75pt;margin-top:6.7pt;width:30.05pt;height:16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" w14:anchorId="12DD55CA">
                      <v:textbox>
                        <w:txbxContent>
                          <w:p w:rsidRPr="008C4988" w:rsidR="008C4988" w:rsidP="008C4988" w:rsidRDefault="008C4988" w14:paraId="2CCDBDA3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498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157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F2CCA0" wp14:editId="4DF19EE2">
                      <wp:simplePos x="0" y="0"/>
                      <wp:positionH relativeFrom="column">
                        <wp:posOffset>113831</wp:posOffset>
                      </wp:positionH>
                      <wp:positionV relativeFrom="paragraph">
                        <wp:posOffset>394031</wp:posOffset>
                      </wp:positionV>
                      <wp:extent cx="122830" cy="122830"/>
                      <wp:effectExtent l="0" t="0" r="10795" b="1079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0" style="position:absolute;margin-left:8.95pt;margin-top:31.05pt;width:9.65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45C914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"/>
                  </w:pict>
                </mc:Fallback>
              </mc:AlternateContent>
            </w:r>
            <w:r w:rsidR="0023157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F5450A" wp14:editId="124AA918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122638</wp:posOffset>
                      </wp:positionV>
                      <wp:extent cx="122830" cy="122830"/>
                      <wp:effectExtent l="0" t="0" r="10795" b="1079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9" style="position:absolute;margin-left:9.2pt;margin-top:9.65pt;width:9.65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16A6C3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"/>
                  </w:pict>
                </mc:Fallback>
              </mc:AlternateContent>
            </w:r>
          </w:p>
        </w:tc>
        <w:tc>
          <w:tcPr>
            <w:tcW w:w="4815" w:type="dxa"/>
          </w:tcPr>
          <w:p w14:paraId="6471C5A3" w14:textId="7B67895F" w:rsidR="00231577" w:rsidRPr="00047A01" w:rsidRDefault="00231577" w:rsidP="002F534D">
            <w:pPr>
              <w:jc w:val="both"/>
            </w:pPr>
          </w:p>
        </w:tc>
      </w:tr>
      <w:tr w:rsidR="00361D99" w14:paraId="1F30DF43" w14:textId="77777777" w:rsidTr="7FD1C87E">
        <w:trPr>
          <w:trHeight w:val="1362"/>
        </w:trPr>
        <w:tc>
          <w:tcPr>
            <w:tcW w:w="4400" w:type="dxa"/>
          </w:tcPr>
          <w:p w14:paraId="59023AEA" w14:textId="3F63A13D" w:rsidR="00361D99" w:rsidRDefault="2CF61A32" w:rsidP="002F534D">
            <w:r>
              <w:t xml:space="preserve">Completed </w:t>
            </w:r>
            <w:r w:rsidR="00E657A4">
              <w:t>v</w:t>
            </w:r>
            <w:r w:rsidR="61AAC385">
              <w:t xml:space="preserve">endor </w:t>
            </w:r>
            <w:r w:rsidR="00E657A4">
              <w:t>i</w:t>
            </w:r>
            <w:r w:rsidR="61AAC385">
              <w:t xml:space="preserve">nformation </w:t>
            </w:r>
            <w:r w:rsidR="00E657A4">
              <w:t>r</w:t>
            </w:r>
            <w:r w:rsidR="61AAC385">
              <w:t>equest form</w:t>
            </w:r>
          </w:p>
          <w:p w14:paraId="4CB443B2" w14:textId="4CA2C7E7" w:rsidR="008831A5" w:rsidRPr="00047A01" w:rsidRDefault="008831A5" w:rsidP="002F534D">
            <w:r>
              <w:t>(LINK)</w:t>
            </w:r>
          </w:p>
        </w:tc>
        <w:tc>
          <w:tcPr>
            <w:tcW w:w="1275" w:type="dxa"/>
          </w:tcPr>
          <w:p w14:paraId="3A95CF0B" w14:textId="53E797EA" w:rsidR="00361D99" w:rsidRDefault="00976413" w:rsidP="002F534D">
            <w:pPr>
              <w:spacing w:after="0"/>
              <w:jc w:val="both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705C34B" wp14:editId="528B9689">
                      <wp:simplePos x="0" y="0"/>
                      <wp:positionH relativeFrom="column">
                        <wp:posOffset>269605</wp:posOffset>
                      </wp:positionH>
                      <wp:positionV relativeFrom="paragraph">
                        <wp:posOffset>360045</wp:posOffset>
                      </wp:positionV>
                      <wp:extent cx="381662" cy="206734"/>
                      <wp:effectExtent l="0" t="0" r="18415" b="222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62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5F22A3F" w14:textId="77777777" w:rsidR="00976413" w:rsidRPr="008C4988" w:rsidRDefault="00976413" w:rsidP="009764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6" style="position:absolute;left:0;text-align:left;margin-left:21.25pt;margin-top:28.35pt;width:30.05pt;height:16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" w14:anchorId="2705C34B">
                      <v:textbox>
                        <w:txbxContent>
                          <w:p w:rsidRPr="008C4988" w:rsidR="00976413" w:rsidP="00976413" w:rsidRDefault="00976413" w14:paraId="65F22A3F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02A28B1" wp14:editId="55278FEB">
                      <wp:simplePos x="0" y="0"/>
                      <wp:positionH relativeFrom="column">
                        <wp:posOffset>269403</wp:posOffset>
                      </wp:positionH>
                      <wp:positionV relativeFrom="paragraph">
                        <wp:posOffset>92075</wp:posOffset>
                      </wp:positionV>
                      <wp:extent cx="381662" cy="206734"/>
                      <wp:effectExtent l="0" t="0" r="18415" b="222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62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C433D84" w14:textId="77777777" w:rsidR="00976413" w:rsidRPr="008C4988" w:rsidRDefault="00976413" w:rsidP="009764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4988">
                                    <w:rPr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5" style="position:absolute;left:0;text-align:left;margin-left:21.2pt;margin-top:7.25pt;width:30.05pt;height:16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" w14:anchorId="302A28B1">
                      <v:textbox>
                        <w:txbxContent>
                          <w:p w:rsidRPr="008C4988" w:rsidR="00976413" w:rsidP="00976413" w:rsidRDefault="00976413" w14:paraId="5C433D84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498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E8A7967" wp14:editId="5EE5094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134620</wp:posOffset>
                      </wp:positionV>
                      <wp:extent cx="122830" cy="122830"/>
                      <wp:effectExtent l="0" t="0" r="10795" b="107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4" style="position:absolute;margin-left:10.1pt;margin-top:10.6pt;width:9.65pt;height:9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5A86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A8E17D1" wp14:editId="014162FE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393065</wp:posOffset>
                      </wp:positionV>
                      <wp:extent cx="122830" cy="122830"/>
                      <wp:effectExtent l="0" t="0" r="10795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" style="position:absolute;margin-left:10.1pt;margin-top:30.95pt;width:9.65pt;height:9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0B4842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"/>
                  </w:pict>
                </mc:Fallback>
              </mc:AlternateContent>
            </w:r>
          </w:p>
        </w:tc>
        <w:tc>
          <w:tcPr>
            <w:tcW w:w="4815" w:type="dxa"/>
          </w:tcPr>
          <w:p w14:paraId="2034A87F" w14:textId="32CAB587" w:rsidR="00361D99" w:rsidRPr="00047A01" w:rsidRDefault="00361D99" w:rsidP="00976413">
            <w:pPr>
              <w:jc w:val="both"/>
            </w:pPr>
          </w:p>
        </w:tc>
      </w:tr>
      <w:tr w:rsidR="008C4988" w14:paraId="760F29D1" w14:textId="77777777" w:rsidTr="7FD1C87E">
        <w:tc>
          <w:tcPr>
            <w:tcW w:w="4400" w:type="dxa"/>
          </w:tcPr>
          <w:p w14:paraId="5821B4A9" w14:textId="6C2D6C9C" w:rsidR="008C4988" w:rsidRPr="00047A01" w:rsidRDefault="7EFA90BF" w:rsidP="008C4988">
            <w:r>
              <w:t>Proof of purchase that shows the amount you paid for travel</w:t>
            </w:r>
            <w:r w:rsidR="006017AB">
              <w:t xml:space="preserve"> and/or </w:t>
            </w:r>
            <w:r w:rsidR="03DA2A1C">
              <w:t>v</w:t>
            </w:r>
            <w:r w:rsidR="006017AB">
              <w:t>isa</w:t>
            </w:r>
            <w:r>
              <w:t xml:space="preserve"> (tax invoices) – may include flight costs and costs associated with domestic transfers from international airport to </w:t>
            </w:r>
            <w:r w:rsidR="5B13C009">
              <w:t>the</w:t>
            </w:r>
            <w:r>
              <w:t xml:space="preserve"> work site</w:t>
            </w:r>
          </w:p>
          <w:p w14:paraId="201C9C07" w14:textId="77777777" w:rsidR="008C4988" w:rsidRPr="00047A01" w:rsidRDefault="008C4988" w:rsidP="008C4988">
            <w:pPr>
              <w:pStyle w:val="ListParagraph"/>
              <w:ind w:left="0"/>
            </w:pPr>
          </w:p>
        </w:tc>
        <w:tc>
          <w:tcPr>
            <w:tcW w:w="1275" w:type="dxa"/>
          </w:tcPr>
          <w:p w14:paraId="32DB713D" w14:textId="18A0006B" w:rsidR="008C4988" w:rsidRPr="00047A01" w:rsidRDefault="008C4988" w:rsidP="008C4988">
            <w:pPr>
              <w:pStyle w:val="ListParagraph"/>
              <w:spacing w:after="0"/>
              <w:ind w:left="317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F244C9D" wp14:editId="6B5DCCB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351155</wp:posOffset>
                      </wp:positionV>
                      <wp:extent cx="381662" cy="206734"/>
                      <wp:effectExtent l="0" t="0" r="18415" b="22225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62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22411D5" w14:textId="77777777" w:rsidR="008C4988" w:rsidRPr="008C4988" w:rsidRDefault="008C4988" w:rsidP="008C49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69" style="position:absolute;left:0;text-align:left;margin-left:19.75pt;margin-top:27.65pt;width:30.05pt;height:16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" w14:anchorId="5F244C9D">
                      <v:textbox>
                        <w:txbxContent>
                          <w:p w:rsidRPr="008C4988" w:rsidR="008C4988" w:rsidP="008C4988" w:rsidRDefault="008C4988" w14:paraId="422411D5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412E394" wp14:editId="0F41D2DA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76200</wp:posOffset>
                      </wp:positionV>
                      <wp:extent cx="381662" cy="206734"/>
                      <wp:effectExtent l="0" t="0" r="18415" b="22225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62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947DE65" w14:textId="77777777" w:rsidR="008C4988" w:rsidRPr="008C4988" w:rsidRDefault="008C4988" w:rsidP="008C49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4988">
                                    <w:rPr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61" style="position:absolute;left:0;text-align:left;margin-left:19.9pt;margin-top:6pt;width:30.05pt;height:16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" w14:anchorId="5412E394">
                      <v:textbox>
                        <w:txbxContent>
                          <w:p w:rsidRPr="008C4988" w:rsidR="008C4988" w:rsidP="008C4988" w:rsidRDefault="008C4988" w14:paraId="4947DE65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498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56CDDB" wp14:editId="21241AF5">
                      <wp:simplePos x="0" y="0"/>
                      <wp:positionH relativeFrom="column">
                        <wp:posOffset>113831</wp:posOffset>
                      </wp:positionH>
                      <wp:positionV relativeFrom="paragraph">
                        <wp:posOffset>394031</wp:posOffset>
                      </wp:positionV>
                      <wp:extent cx="122830" cy="122830"/>
                      <wp:effectExtent l="0" t="0" r="10795" b="1079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43" style="position:absolute;margin-left:8.95pt;margin-top:31.05pt;width:9.65pt;height: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12D2E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2AFF07" wp14:editId="698650BC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122638</wp:posOffset>
                      </wp:positionV>
                      <wp:extent cx="122830" cy="122830"/>
                      <wp:effectExtent l="0" t="0" r="10795" b="1079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44" style="position:absolute;margin-left:9.2pt;margin-top:9.65pt;width:9.65pt;height: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05A90A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"/>
                  </w:pict>
                </mc:Fallback>
              </mc:AlternateContent>
            </w:r>
          </w:p>
        </w:tc>
        <w:tc>
          <w:tcPr>
            <w:tcW w:w="4815" w:type="dxa"/>
          </w:tcPr>
          <w:p w14:paraId="27940EF9" w14:textId="14F8674F" w:rsidR="008C4988" w:rsidRPr="00047A01" w:rsidRDefault="008C4988" w:rsidP="008C4988">
            <w:pPr>
              <w:jc w:val="both"/>
            </w:pPr>
          </w:p>
        </w:tc>
      </w:tr>
      <w:tr w:rsidR="008C4988" w14:paraId="2A75C886" w14:textId="77777777" w:rsidTr="7FD1C87E">
        <w:trPr>
          <w:trHeight w:val="1433"/>
        </w:trPr>
        <w:tc>
          <w:tcPr>
            <w:tcW w:w="4400" w:type="dxa"/>
          </w:tcPr>
          <w:p w14:paraId="04760D80" w14:textId="244D1DF3" w:rsidR="008C4988" w:rsidRPr="00047A01" w:rsidRDefault="008C4988" w:rsidP="008C4988">
            <w:r w:rsidRPr="00047A01">
              <w:t xml:space="preserve">Proof of any deductions/payments recovered from the relevant </w:t>
            </w:r>
            <w:r w:rsidR="00420F72">
              <w:t>workers’</w:t>
            </w:r>
            <w:r w:rsidRPr="00047A01">
              <w:t xml:space="preserve"> wages in the form of a copy of the Statement of Deductions and/or pay slips showing the total cost, deductions, and balance owin</w:t>
            </w:r>
            <w:r>
              <w:t>g</w:t>
            </w:r>
          </w:p>
        </w:tc>
        <w:tc>
          <w:tcPr>
            <w:tcW w:w="1275" w:type="dxa"/>
          </w:tcPr>
          <w:p w14:paraId="0B1C83D7" w14:textId="5817278C" w:rsidR="008C4988" w:rsidRPr="00047A01" w:rsidRDefault="008C4988" w:rsidP="008C4988">
            <w:pPr>
              <w:spacing w:after="0"/>
              <w:jc w:val="both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7A62BE4" wp14:editId="2866C558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359410</wp:posOffset>
                      </wp:positionV>
                      <wp:extent cx="381662" cy="206734"/>
                      <wp:effectExtent l="0" t="0" r="18415" b="22225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62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D3CBD9F" w14:textId="77777777" w:rsidR="008C4988" w:rsidRPr="008C4988" w:rsidRDefault="008C4988" w:rsidP="008C49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70" style="position:absolute;left:0;text-align:left;margin-left:19.45pt;margin-top:28.3pt;width:30.05pt;height:16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" w14:anchorId="67A62BE4">
                      <v:textbox>
                        <w:txbxContent>
                          <w:p w:rsidRPr="008C4988" w:rsidR="008C4988" w:rsidP="008C4988" w:rsidRDefault="008C4988" w14:paraId="4D3CBD9F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789883" wp14:editId="07524339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73660</wp:posOffset>
                      </wp:positionV>
                      <wp:extent cx="381662" cy="206734"/>
                      <wp:effectExtent l="0" t="0" r="18415" b="22225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62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B42A586" w14:textId="77777777" w:rsidR="008C4988" w:rsidRPr="008C4988" w:rsidRDefault="008C4988" w:rsidP="008C49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4988">
                                    <w:rPr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62" style="position:absolute;left:0;text-align:left;margin-left:19.75pt;margin-top:5.8pt;width:30.05pt;height:16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" w14:anchorId="60789883">
                      <v:textbox>
                        <w:txbxContent>
                          <w:p w:rsidRPr="008C4988" w:rsidR="008C4988" w:rsidP="008C4988" w:rsidRDefault="008C4988" w14:paraId="6B42A586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498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BBDD31C" wp14:editId="2C589EEF">
                      <wp:simplePos x="0" y="0"/>
                      <wp:positionH relativeFrom="column">
                        <wp:posOffset>113831</wp:posOffset>
                      </wp:positionH>
                      <wp:positionV relativeFrom="paragraph">
                        <wp:posOffset>394031</wp:posOffset>
                      </wp:positionV>
                      <wp:extent cx="122830" cy="122830"/>
                      <wp:effectExtent l="0" t="0" r="10795" b="1079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45" style="position:absolute;margin-left:8.95pt;margin-top:31.05pt;width:9.65pt;height: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706A57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ED5EE6B" wp14:editId="50287688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122638</wp:posOffset>
                      </wp:positionV>
                      <wp:extent cx="122830" cy="122830"/>
                      <wp:effectExtent l="0" t="0" r="10795" b="1079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46" style="position:absolute;margin-left:9.2pt;margin-top:9.65pt;width:9.65pt;height:9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15544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"/>
                  </w:pict>
                </mc:Fallback>
              </mc:AlternateContent>
            </w:r>
          </w:p>
        </w:tc>
        <w:tc>
          <w:tcPr>
            <w:tcW w:w="4815" w:type="dxa"/>
          </w:tcPr>
          <w:p w14:paraId="5FFA9011" w14:textId="536EAE07" w:rsidR="008C4988" w:rsidRPr="00047A01" w:rsidRDefault="008C4988" w:rsidP="008C4988">
            <w:pPr>
              <w:jc w:val="both"/>
            </w:pPr>
          </w:p>
        </w:tc>
      </w:tr>
      <w:tr w:rsidR="008C4988" w14:paraId="764E74C9" w14:textId="77777777" w:rsidTr="7FD1C87E">
        <w:trPr>
          <w:trHeight w:val="1095"/>
        </w:trPr>
        <w:tc>
          <w:tcPr>
            <w:tcW w:w="4400" w:type="dxa"/>
          </w:tcPr>
          <w:p w14:paraId="039A892F" w14:textId="554BD7C1" w:rsidR="008C4988" w:rsidRPr="00047A01" w:rsidRDefault="008C4988" w:rsidP="008C4988">
            <w:r>
              <w:t>Proof of insurance or flight credits (if you have been unable to recoup funds via these methods have you should provide evidence to that effect)</w:t>
            </w:r>
          </w:p>
        </w:tc>
        <w:tc>
          <w:tcPr>
            <w:tcW w:w="1275" w:type="dxa"/>
          </w:tcPr>
          <w:p w14:paraId="2E59501B" w14:textId="026E3FE0" w:rsidR="008C4988" w:rsidRPr="00AB625B" w:rsidRDefault="008C4988" w:rsidP="008C4988">
            <w:pPr>
              <w:ind w:left="34"/>
              <w:jc w:val="both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4FE07BB" wp14:editId="62CCFD79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357505</wp:posOffset>
                      </wp:positionV>
                      <wp:extent cx="381662" cy="206734"/>
                      <wp:effectExtent l="0" t="0" r="18415" b="22225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62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B54FA02" w14:textId="77777777" w:rsidR="008C4988" w:rsidRPr="008C4988" w:rsidRDefault="008C4988" w:rsidP="008C49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71" style="position:absolute;left:0;text-align:left;margin-left:19.8pt;margin-top:28.15pt;width:30.05pt;height:16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" w14:anchorId="04FE07BB">
                      <v:textbox>
                        <w:txbxContent>
                          <w:p w:rsidRPr="008C4988" w:rsidR="008C4988" w:rsidP="008C4988" w:rsidRDefault="008C4988" w14:paraId="0B54FA02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5C32B7C" wp14:editId="3209C8F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79375</wp:posOffset>
                      </wp:positionV>
                      <wp:extent cx="381662" cy="206734"/>
                      <wp:effectExtent l="0" t="0" r="18415" b="22225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62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30302A0" w14:textId="77777777" w:rsidR="008C4988" w:rsidRPr="008C4988" w:rsidRDefault="008C4988" w:rsidP="008C49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4988">
                                    <w:rPr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63" style="position:absolute;left:0;text-align:left;margin-left:19.75pt;margin-top:6.25pt;width:30.05pt;height:16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" w14:anchorId="55C32B7C">
                      <v:textbox>
                        <w:txbxContent>
                          <w:p w:rsidRPr="008C4988" w:rsidR="008C4988" w:rsidP="008C4988" w:rsidRDefault="008C4988" w14:paraId="530302A0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498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DABDBF" wp14:editId="5BAE17BC">
                      <wp:simplePos x="0" y="0"/>
                      <wp:positionH relativeFrom="column">
                        <wp:posOffset>113831</wp:posOffset>
                      </wp:positionH>
                      <wp:positionV relativeFrom="paragraph">
                        <wp:posOffset>394031</wp:posOffset>
                      </wp:positionV>
                      <wp:extent cx="122830" cy="122830"/>
                      <wp:effectExtent l="0" t="0" r="10795" b="1079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47" style="position:absolute;margin-left:8.95pt;margin-top:31.05pt;width:9.65pt;height: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5A3FBA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D16ED9" wp14:editId="3D9655B8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122638</wp:posOffset>
                      </wp:positionV>
                      <wp:extent cx="122830" cy="122830"/>
                      <wp:effectExtent l="0" t="0" r="10795" b="1079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48" style="position:absolute;margin-left:9.2pt;margin-top:9.65pt;width:9.65pt;height: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4AE9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"/>
                  </w:pict>
                </mc:Fallback>
              </mc:AlternateContent>
            </w:r>
          </w:p>
        </w:tc>
        <w:tc>
          <w:tcPr>
            <w:tcW w:w="4815" w:type="dxa"/>
          </w:tcPr>
          <w:p w14:paraId="3362F49A" w14:textId="2E4E06F9" w:rsidR="008C4988" w:rsidRPr="00047A01" w:rsidRDefault="008C4988" w:rsidP="008C4988">
            <w:pPr>
              <w:jc w:val="both"/>
            </w:pPr>
          </w:p>
        </w:tc>
      </w:tr>
      <w:tr w:rsidR="008C4988" w14:paraId="6FA1F077" w14:textId="77777777" w:rsidTr="7FD1C87E">
        <w:tc>
          <w:tcPr>
            <w:tcW w:w="4400" w:type="dxa"/>
          </w:tcPr>
          <w:p w14:paraId="3AE32FBE" w14:textId="05E764AF" w:rsidR="008C4988" w:rsidRPr="00047A01" w:rsidRDefault="008C4988" w:rsidP="008C4988">
            <w:r w:rsidRPr="00047A01">
              <w:t xml:space="preserve">A statutory declaration </w:t>
            </w:r>
            <w:r>
              <w:t>that declares the information you have provided is true and correct</w:t>
            </w:r>
          </w:p>
          <w:p w14:paraId="38AB5514" w14:textId="1AA98D3D" w:rsidR="008C4988" w:rsidRPr="00047A01" w:rsidRDefault="008C4988" w:rsidP="008C4988">
            <w:pPr>
              <w:pStyle w:val="ListParagraph"/>
              <w:ind w:left="0"/>
            </w:pPr>
          </w:p>
        </w:tc>
        <w:tc>
          <w:tcPr>
            <w:tcW w:w="1275" w:type="dxa"/>
          </w:tcPr>
          <w:p w14:paraId="31E208E3" w14:textId="6D9CF4DE" w:rsidR="008C4988" w:rsidRPr="00047A01" w:rsidRDefault="008C4988" w:rsidP="008C4988">
            <w:pPr>
              <w:pStyle w:val="ListParagraph"/>
              <w:spacing w:after="0"/>
              <w:ind w:left="317"/>
              <w:jc w:val="both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2D12447" wp14:editId="072ED449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359410</wp:posOffset>
                      </wp:positionV>
                      <wp:extent cx="381662" cy="206734"/>
                      <wp:effectExtent l="0" t="0" r="18415" b="22225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62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D2507A3" w14:textId="77777777" w:rsidR="008C4988" w:rsidRPr="008C4988" w:rsidRDefault="008C4988" w:rsidP="008C49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72" style="position:absolute;left:0;text-align:left;margin-left:19.75pt;margin-top:28.3pt;width:30.05pt;height:16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" w14:anchorId="42D12447">
                      <v:textbox>
                        <w:txbxContent>
                          <w:p w:rsidRPr="008C4988" w:rsidR="008C4988" w:rsidP="008C4988" w:rsidRDefault="008C4988" w14:paraId="6D2507A3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760AC56" wp14:editId="5CF59136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85090</wp:posOffset>
                      </wp:positionV>
                      <wp:extent cx="381662" cy="206734"/>
                      <wp:effectExtent l="0" t="0" r="18415" b="22225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62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A9B18DD" w14:textId="77777777" w:rsidR="008C4988" w:rsidRPr="008C4988" w:rsidRDefault="008C4988" w:rsidP="008C49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4988">
                                    <w:rPr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64" style="position:absolute;left:0;text-align:left;margin-left:19.75pt;margin-top:6.7pt;width:30.05pt;height:16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" w14:anchorId="1760AC56">
                      <v:textbox>
                        <w:txbxContent>
                          <w:p w:rsidRPr="008C4988" w:rsidR="008C4988" w:rsidP="008C4988" w:rsidRDefault="008C4988" w14:paraId="1A9B18DD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498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DEC304F" wp14:editId="790613DF">
                      <wp:simplePos x="0" y="0"/>
                      <wp:positionH relativeFrom="column">
                        <wp:posOffset>113831</wp:posOffset>
                      </wp:positionH>
                      <wp:positionV relativeFrom="paragraph">
                        <wp:posOffset>394031</wp:posOffset>
                      </wp:positionV>
                      <wp:extent cx="122830" cy="122830"/>
                      <wp:effectExtent l="0" t="0" r="10795" b="1079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49" style="position:absolute;margin-left:8.95pt;margin-top:31.05pt;width:9.65pt;height: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65CD77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93555A8" wp14:editId="0E2413C8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122638</wp:posOffset>
                      </wp:positionV>
                      <wp:extent cx="122830" cy="122830"/>
                      <wp:effectExtent l="0" t="0" r="10795" b="1079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50" style="position:absolute;margin-left:9.2pt;margin-top:9.65pt;width:9.65pt;height:9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406444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"/>
                  </w:pict>
                </mc:Fallback>
              </mc:AlternateContent>
            </w:r>
          </w:p>
        </w:tc>
        <w:tc>
          <w:tcPr>
            <w:tcW w:w="4815" w:type="dxa"/>
          </w:tcPr>
          <w:p w14:paraId="477BB37F" w14:textId="372DA843" w:rsidR="008C4988" w:rsidRPr="00047A01" w:rsidRDefault="008C4988" w:rsidP="008C4988">
            <w:pPr>
              <w:jc w:val="both"/>
            </w:pPr>
          </w:p>
        </w:tc>
      </w:tr>
      <w:tr w:rsidR="008C4988" w14:paraId="3FCEFF80" w14:textId="77777777" w:rsidTr="7FD1C87E">
        <w:trPr>
          <w:trHeight w:val="1061"/>
        </w:trPr>
        <w:tc>
          <w:tcPr>
            <w:tcW w:w="4400" w:type="dxa"/>
          </w:tcPr>
          <w:p w14:paraId="32930390" w14:textId="69A2CD39" w:rsidR="008C4988" w:rsidRPr="00047A01" w:rsidRDefault="008C4988" w:rsidP="008C4988">
            <w:r>
              <w:t xml:space="preserve">Evidence of the </w:t>
            </w:r>
            <w:r w:rsidR="008831A5">
              <w:t>i</w:t>
            </w:r>
            <w:r>
              <w:t xml:space="preserve">ncident </w:t>
            </w:r>
            <w:r w:rsidR="008831A5">
              <w:t>r</w:t>
            </w:r>
            <w:r>
              <w:t>eport submission in the case of disengagement or other reportable incident</w:t>
            </w:r>
          </w:p>
        </w:tc>
        <w:tc>
          <w:tcPr>
            <w:tcW w:w="1275" w:type="dxa"/>
          </w:tcPr>
          <w:p w14:paraId="0A3D2C81" w14:textId="24BF0CD9" w:rsidR="008C4988" w:rsidRPr="00047A01" w:rsidRDefault="008C4988" w:rsidP="008C4988">
            <w:pPr>
              <w:spacing w:after="0"/>
              <w:jc w:val="both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345DFC2" wp14:editId="72FA01DF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357505</wp:posOffset>
                      </wp:positionV>
                      <wp:extent cx="381662" cy="206734"/>
                      <wp:effectExtent l="0" t="0" r="18415" b="22225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62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96AE362" w14:textId="77777777" w:rsidR="008C4988" w:rsidRPr="008C4988" w:rsidRDefault="008C4988" w:rsidP="008C49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73" style="position:absolute;left:0;text-align:left;margin-left:19.75pt;margin-top:28.15pt;width:30.05pt;height:16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" w14:anchorId="6345DFC2">
                      <v:textbox>
                        <w:txbxContent>
                          <w:p w:rsidRPr="008C4988" w:rsidR="008C4988" w:rsidP="008C4988" w:rsidRDefault="008C4988" w14:paraId="396AE362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CB5C9F8" wp14:editId="0F48A6FC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79375</wp:posOffset>
                      </wp:positionV>
                      <wp:extent cx="381662" cy="206734"/>
                      <wp:effectExtent l="0" t="0" r="18415" b="22225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62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2458B1D" w14:textId="77777777" w:rsidR="008C4988" w:rsidRPr="008C4988" w:rsidRDefault="008C4988" w:rsidP="008C49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4988">
                                    <w:rPr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65" style="position:absolute;left:0;text-align:left;margin-left:19.75pt;margin-top:6.25pt;width:30.05pt;height:16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" w14:anchorId="5CB5C9F8">
                      <v:textbox>
                        <w:txbxContent>
                          <w:p w:rsidRPr="008C4988" w:rsidR="008C4988" w:rsidP="008C4988" w:rsidRDefault="008C4988" w14:paraId="12458B1D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498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263E3E5" wp14:editId="2D2AB224">
                      <wp:simplePos x="0" y="0"/>
                      <wp:positionH relativeFrom="column">
                        <wp:posOffset>113831</wp:posOffset>
                      </wp:positionH>
                      <wp:positionV relativeFrom="paragraph">
                        <wp:posOffset>394031</wp:posOffset>
                      </wp:positionV>
                      <wp:extent cx="122830" cy="122830"/>
                      <wp:effectExtent l="0" t="0" r="10795" b="1079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51" style="position:absolute;margin-left:8.95pt;margin-top:31.05pt;width:9.65pt;height:9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5A5179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A00E2C6" wp14:editId="6F089BA5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122638</wp:posOffset>
                      </wp:positionV>
                      <wp:extent cx="122830" cy="122830"/>
                      <wp:effectExtent l="0" t="0" r="10795" b="1079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52" style="position:absolute;margin-left:9.2pt;margin-top:9.65pt;width:9.65pt;height: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1EDFB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"/>
                  </w:pict>
                </mc:Fallback>
              </mc:AlternateContent>
            </w:r>
          </w:p>
        </w:tc>
        <w:tc>
          <w:tcPr>
            <w:tcW w:w="4815" w:type="dxa"/>
          </w:tcPr>
          <w:p w14:paraId="67E10D7A" w14:textId="6FA8407E" w:rsidR="008C4988" w:rsidRPr="00047A01" w:rsidRDefault="008C4988" w:rsidP="008C4988">
            <w:pPr>
              <w:jc w:val="both"/>
            </w:pPr>
          </w:p>
        </w:tc>
      </w:tr>
      <w:tr w:rsidR="008C4988" w14:paraId="64DC2FF5" w14:textId="77777777" w:rsidTr="7FD1C87E">
        <w:trPr>
          <w:trHeight w:val="991"/>
        </w:trPr>
        <w:tc>
          <w:tcPr>
            <w:tcW w:w="4400" w:type="dxa"/>
          </w:tcPr>
          <w:p w14:paraId="032CA6D9" w14:textId="4F647DEF" w:rsidR="008C4988" w:rsidRPr="00047A01" w:rsidRDefault="008C4988" w:rsidP="008C4988">
            <w:r>
              <w:t xml:space="preserve">Arrival and </w:t>
            </w:r>
            <w:r w:rsidR="008831A5">
              <w:t>d</w:t>
            </w:r>
            <w:r>
              <w:t xml:space="preserve">eparture </w:t>
            </w:r>
            <w:r w:rsidR="008831A5">
              <w:t>r</w:t>
            </w:r>
            <w:r>
              <w:t>eports</w:t>
            </w:r>
          </w:p>
        </w:tc>
        <w:tc>
          <w:tcPr>
            <w:tcW w:w="1275" w:type="dxa"/>
          </w:tcPr>
          <w:p w14:paraId="7ECE7DBE" w14:textId="338E0C64" w:rsidR="008C4988" w:rsidRPr="00047A01" w:rsidRDefault="008C4988" w:rsidP="008C4988">
            <w:pPr>
              <w:spacing w:after="0"/>
              <w:jc w:val="both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5B84631" wp14:editId="0452B269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363220</wp:posOffset>
                      </wp:positionV>
                      <wp:extent cx="381662" cy="206734"/>
                      <wp:effectExtent l="0" t="0" r="18415" b="22225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62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05CAA09" w14:textId="77777777" w:rsidR="008C4988" w:rsidRPr="008C4988" w:rsidRDefault="008C4988" w:rsidP="008C49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74" style="position:absolute;left:0;text-align:left;margin-left:19.75pt;margin-top:28.6pt;width:30.05pt;height:16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0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" w14:anchorId="65B84631">
                      <v:textbox>
                        <w:txbxContent>
                          <w:p w:rsidRPr="008C4988" w:rsidR="008C4988" w:rsidP="008C4988" w:rsidRDefault="008C4988" w14:paraId="505CAA09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1ADD31E" wp14:editId="188D6726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77470</wp:posOffset>
                      </wp:positionV>
                      <wp:extent cx="381662" cy="206734"/>
                      <wp:effectExtent l="0" t="0" r="18415" b="22225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62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8A36ACA" w14:textId="77777777" w:rsidR="008C4988" w:rsidRPr="008C4988" w:rsidRDefault="008C4988" w:rsidP="008C49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4988">
                                    <w:rPr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66" style="position:absolute;left:0;text-align:left;margin-left:19.75pt;margin-top:6.1pt;width:30.05pt;height:16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1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" w14:anchorId="11ADD31E">
                      <v:textbox>
                        <w:txbxContent>
                          <w:p w:rsidRPr="008C4988" w:rsidR="008C4988" w:rsidP="008C4988" w:rsidRDefault="008C4988" w14:paraId="38A36ACA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498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E614D13" wp14:editId="55D6B2DC">
                      <wp:simplePos x="0" y="0"/>
                      <wp:positionH relativeFrom="column">
                        <wp:posOffset>113831</wp:posOffset>
                      </wp:positionH>
                      <wp:positionV relativeFrom="paragraph">
                        <wp:posOffset>394031</wp:posOffset>
                      </wp:positionV>
                      <wp:extent cx="122830" cy="122830"/>
                      <wp:effectExtent l="0" t="0" r="10795" b="1079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53" style="position:absolute;margin-left:8.95pt;margin-top:31.05pt;width:9.65pt;height: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16EFF6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8987D69" wp14:editId="7D0FF6AA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122638</wp:posOffset>
                      </wp:positionV>
                      <wp:extent cx="122830" cy="122830"/>
                      <wp:effectExtent l="0" t="0" r="10795" b="1079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54" style="position:absolute;margin-left:9.2pt;margin-top:9.65pt;width:9.65pt;height: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2709D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"/>
                  </w:pict>
                </mc:Fallback>
              </mc:AlternateContent>
            </w:r>
          </w:p>
        </w:tc>
        <w:tc>
          <w:tcPr>
            <w:tcW w:w="4815" w:type="dxa"/>
          </w:tcPr>
          <w:p w14:paraId="52BAD723" w14:textId="76FF19CF" w:rsidR="008C4988" w:rsidRPr="00047A01" w:rsidRDefault="008C4988" w:rsidP="008C4988">
            <w:pPr>
              <w:jc w:val="both"/>
            </w:pPr>
          </w:p>
        </w:tc>
      </w:tr>
      <w:tr w:rsidR="008C4988" w14:paraId="66B1D5D8" w14:textId="77777777" w:rsidTr="7FD1C87E">
        <w:trPr>
          <w:trHeight w:val="991"/>
        </w:trPr>
        <w:tc>
          <w:tcPr>
            <w:tcW w:w="4400" w:type="dxa"/>
          </w:tcPr>
          <w:p w14:paraId="3C519FEC" w14:textId="77777777" w:rsidR="008C4988" w:rsidRDefault="008C4988" w:rsidP="008C4988">
            <w:r>
              <w:t>Evidence to support why the cost is unrecoverable</w:t>
            </w:r>
          </w:p>
          <w:p w14:paraId="0C786F6D" w14:textId="77777777" w:rsidR="00D65909" w:rsidRDefault="00D65909" w:rsidP="7FD1C87E"/>
          <w:p w14:paraId="6E28A677" w14:textId="181EA659" w:rsidR="000F4C8E" w:rsidRDefault="00D65909" w:rsidP="7FD1C87E">
            <w:r w:rsidRPr="7FD1C87E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*If the claim relates to a visa cost reimbursement </w:t>
            </w:r>
            <w:r w:rsidR="00D76824" w:rsidRPr="7FD1C87E">
              <w:rPr>
                <w:rStyle w:val="Hyperlink"/>
                <w:color w:val="auto"/>
                <w:sz w:val="16"/>
                <w:szCs w:val="16"/>
                <w:u w:val="none"/>
              </w:rPr>
              <w:t>due to the visa being denied</w:t>
            </w:r>
            <w:r w:rsidR="00FF2A1B" w:rsidRPr="7FD1C87E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, </w:t>
            </w:r>
            <w:r w:rsidR="002C3776" w:rsidRPr="7FD1C87E">
              <w:rPr>
                <w:rStyle w:val="Hyperlink"/>
                <w:color w:val="auto"/>
                <w:sz w:val="16"/>
                <w:szCs w:val="16"/>
                <w:u w:val="none"/>
              </w:rPr>
              <w:t>the notification from the Department of Home Affairs is required.</w:t>
            </w:r>
            <w:r w:rsidR="00FF2A1B" w:rsidRPr="7FD1C87E">
              <w:t xml:space="preserve"> </w:t>
            </w:r>
          </w:p>
        </w:tc>
        <w:tc>
          <w:tcPr>
            <w:tcW w:w="1275" w:type="dxa"/>
          </w:tcPr>
          <w:p w14:paraId="5E7C23B7" w14:textId="26A74B76" w:rsidR="008C4988" w:rsidRDefault="008C4988" w:rsidP="008C4988">
            <w:pPr>
              <w:spacing w:after="0"/>
              <w:jc w:val="both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ABAA1D9" wp14:editId="29063A0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352425</wp:posOffset>
                      </wp:positionV>
                      <wp:extent cx="381662" cy="206734"/>
                      <wp:effectExtent l="0" t="0" r="18415" b="22225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62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B7E2B45" w14:textId="77777777" w:rsidR="008C4988" w:rsidRPr="008C4988" w:rsidRDefault="008C4988" w:rsidP="008C49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75" style="position:absolute;left:0;text-align:left;margin-left:19.75pt;margin-top:27.75pt;width:30.05pt;height:16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2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" w14:anchorId="0ABAA1D9">
                      <v:textbox>
                        <w:txbxContent>
                          <w:p w:rsidRPr="008C4988" w:rsidR="008C4988" w:rsidP="008C4988" w:rsidRDefault="008C4988" w14:paraId="6B7E2B45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4DE7C54" wp14:editId="5025B500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78105</wp:posOffset>
                      </wp:positionV>
                      <wp:extent cx="381662" cy="206734"/>
                      <wp:effectExtent l="0" t="0" r="18415" b="22225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62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B385087" w14:textId="77777777" w:rsidR="008C4988" w:rsidRPr="008C4988" w:rsidRDefault="008C4988" w:rsidP="008C49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4988">
                                    <w:rPr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67" style="position:absolute;left:0;text-align:left;margin-left:19.8pt;margin-top:6.15pt;width:30.05pt;height:16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3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" w14:anchorId="64DE7C54">
                      <v:textbox>
                        <w:txbxContent>
                          <w:p w:rsidRPr="008C4988" w:rsidR="008C4988" w:rsidP="008C4988" w:rsidRDefault="008C4988" w14:paraId="7B385087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498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7DBE988" wp14:editId="4A9AFDB1">
                      <wp:simplePos x="0" y="0"/>
                      <wp:positionH relativeFrom="column">
                        <wp:posOffset>113831</wp:posOffset>
                      </wp:positionH>
                      <wp:positionV relativeFrom="paragraph">
                        <wp:posOffset>394031</wp:posOffset>
                      </wp:positionV>
                      <wp:extent cx="122830" cy="122830"/>
                      <wp:effectExtent l="0" t="0" r="10795" b="1079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55" style="position:absolute;margin-left:8.95pt;margin-top:31.05pt;width:9.65pt;height: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41BDC9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7034FBC" wp14:editId="1516B05F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122638</wp:posOffset>
                      </wp:positionV>
                      <wp:extent cx="122830" cy="122830"/>
                      <wp:effectExtent l="0" t="0" r="10795" b="1079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56" style="position:absolute;margin-left:9.2pt;margin-top:9.65pt;width:9.65pt;height: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697EC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"/>
                  </w:pict>
                </mc:Fallback>
              </mc:AlternateContent>
            </w:r>
          </w:p>
        </w:tc>
        <w:tc>
          <w:tcPr>
            <w:tcW w:w="4815" w:type="dxa"/>
          </w:tcPr>
          <w:p w14:paraId="5B7305C9" w14:textId="3562B42F" w:rsidR="008C4988" w:rsidRPr="00047A01" w:rsidRDefault="008C4988" w:rsidP="008C4988">
            <w:pPr>
              <w:jc w:val="both"/>
            </w:pPr>
          </w:p>
        </w:tc>
      </w:tr>
    </w:tbl>
    <w:p w14:paraId="62C801C6" w14:textId="1E718EF9" w:rsidR="00EA0E11" w:rsidRPr="00EA0E11" w:rsidRDefault="00EA0E11" w:rsidP="002117EC">
      <w:pPr>
        <w:pStyle w:val="Title"/>
        <w:rPr>
          <w:sz w:val="22"/>
          <w:szCs w:val="22"/>
        </w:rPr>
      </w:pPr>
    </w:p>
    <w:sectPr w:rsidR="00EA0E11" w:rsidRPr="00EA0E11" w:rsidSect="00EA0E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23D26" w14:textId="77777777" w:rsidR="00F43577" w:rsidRDefault="00F43577" w:rsidP="002117EC">
      <w:pPr>
        <w:spacing w:after="0"/>
      </w:pPr>
      <w:r>
        <w:separator/>
      </w:r>
    </w:p>
  </w:endnote>
  <w:endnote w:type="continuationSeparator" w:id="0">
    <w:p w14:paraId="7FCEA925" w14:textId="77777777" w:rsidR="00F43577" w:rsidRDefault="00F43577" w:rsidP="00211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FFD6" w14:textId="77777777" w:rsidR="00242CA5" w:rsidRDefault="00242CA5" w:rsidP="00986E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5D57FAB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93528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3430A0" w14:textId="77777777" w:rsidR="00242CA5" w:rsidRDefault="00242CA5" w:rsidP="00986E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B3A142A" w14:textId="74D05386" w:rsidR="00747838" w:rsidRPr="00242CA5" w:rsidRDefault="00E657A4" w:rsidP="00242CA5">
    <w:pPr>
      <w:pStyle w:val="Footer"/>
      <w:ind w:right="360"/>
    </w:pPr>
    <w:r>
      <w:t xml:space="preserve">Claim form: </w:t>
    </w:r>
    <w:r w:rsidR="001629C8">
      <w:t xml:space="preserve">travel cost </w:t>
    </w:r>
    <w:r>
      <w:t>r</w:t>
    </w:r>
    <w:r w:rsidR="00F90C25">
      <w:t xml:space="preserve">eimbursement </w:t>
    </w:r>
    <w:r w:rsidR="00736D9A">
      <w:t xml:space="preserve">for </w:t>
    </w:r>
    <w:r w:rsidR="00805E5D">
      <w:t>s</w:t>
    </w:r>
    <w:r w:rsidR="00736D9A">
      <w:t>hort-</w:t>
    </w:r>
    <w:r w:rsidR="00805E5D">
      <w:t>t</w:t>
    </w:r>
    <w:r w:rsidR="00736D9A">
      <w:t xml:space="preserve">erm </w:t>
    </w:r>
    <w:r>
      <w:t xml:space="preserve">PALM scheme </w:t>
    </w:r>
    <w:r w:rsidR="00805E5D">
      <w:t>w</w:t>
    </w:r>
    <w:r w:rsidR="00736D9A">
      <w:t>orker</w:t>
    </w:r>
    <w:r>
      <w:t>s</w:t>
    </w:r>
    <w:r w:rsidR="00242CA5">
      <w:tab/>
    </w:r>
    <w:r w:rsidR="00242CA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0CA2" w14:textId="77777777" w:rsidR="001629C8" w:rsidRDefault="00162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0CC6" w14:textId="77777777" w:rsidR="00F43577" w:rsidRDefault="00F43577" w:rsidP="002117EC">
      <w:pPr>
        <w:spacing w:after="0"/>
      </w:pPr>
      <w:r>
        <w:separator/>
      </w:r>
    </w:p>
  </w:footnote>
  <w:footnote w:type="continuationSeparator" w:id="0">
    <w:p w14:paraId="55DD20C4" w14:textId="77777777" w:rsidR="00F43577" w:rsidRDefault="00F43577" w:rsidP="002117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AD73" w14:textId="77777777" w:rsidR="001629C8" w:rsidRDefault="00162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DD04" w14:textId="77777777" w:rsidR="00297C82" w:rsidRDefault="00297C8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CEA60F" wp14:editId="69C56F1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7600" cy="10767600"/>
          <wp:effectExtent l="0" t="0" r="2540" b="254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7600" cy="107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3B98" w14:textId="77777777" w:rsidR="001629C8" w:rsidRDefault="00162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E6E092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360"/>
      </w:pPr>
    </w:lvl>
  </w:abstractNum>
  <w:abstractNum w:abstractNumId="1" w15:restartNumberingAfterBreak="0">
    <w:nsid w:val="FFFFFF7D"/>
    <w:multiLevelType w:val="singleLevel"/>
    <w:tmpl w:val="FB324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287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CB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72C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40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04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7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B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16F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A73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C1F1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9C8758A"/>
    <w:multiLevelType w:val="multilevel"/>
    <w:tmpl w:val="DF4E41A4"/>
    <w:numStyleLink w:val="PALMBullets"/>
  </w:abstractNum>
  <w:abstractNum w:abstractNumId="13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957999"/>
    <w:multiLevelType w:val="hybridMultilevel"/>
    <w:tmpl w:val="268E7BD2"/>
    <w:lvl w:ilvl="0" w:tplc="E0D602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A1DBA"/>
    <w:multiLevelType w:val="multilevel"/>
    <w:tmpl w:val="DF4E41A4"/>
    <w:numStyleLink w:val="PALMBullets"/>
  </w:abstractNum>
  <w:abstractNum w:abstractNumId="16" w15:restartNumberingAfterBreak="0">
    <w:nsid w:val="11D7134D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32F2093"/>
    <w:multiLevelType w:val="multilevel"/>
    <w:tmpl w:val="DF4E41A4"/>
    <w:numStyleLink w:val="PALMBullets"/>
  </w:abstractNum>
  <w:abstractNum w:abstractNumId="18" w15:restartNumberingAfterBreak="0">
    <w:nsid w:val="13792F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9714274"/>
    <w:multiLevelType w:val="multilevel"/>
    <w:tmpl w:val="DF4E41A4"/>
    <w:numStyleLink w:val="PALMBullets"/>
  </w:abstractNum>
  <w:abstractNum w:abstractNumId="20" w15:restartNumberingAfterBreak="0">
    <w:nsid w:val="210B66DC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5612371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25DD538A"/>
    <w:multiLevelType w:val="multilevel"/>
    <w:tmpl w:val="587C18A2"/>
    <w:numStyleLink w:val="PALMNumbers"/>
  </w:abstractNum>
  <w:abstractNum w:abstractNumId="24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E31566F"/>
    <w:multiLevelType w:val="multilevel"/>
    <w:tmpl w:val="587C18A2"/>
    <w:numStyleLink w:val="PALMNumbers"/>
  </w:abstractNum>
  <w:abstractNum w:abstractNumId="27" w15:restartNumberingAfterBreak="0">
    <w:nsid w:val="2E5247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CA664F"/>
    <w:multiLevelType w:val="multilevel"/>
    <w:tmpl w:val="587C18A2"/>
    <w:numStyleLink w:val="PALMNumbers"/>
  </w:abstractNum>
  <w:abstractNum w:abstractNumId="29" w15:restartNumberingAfterBreak="0">
    <w:nsid w:val="318D2DA5"/>
    <w:multiLevelType w:val="hybridMultilevel"/>
    <w:tmpl w:val="C76E5CF0"/>
    <w:lvl w:ilvl="0" w:tplc="CB5AAFC0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1" w15:restartNumberingAfterBreak="0">
    <w:nsid w:val="43166B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CB9176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510A23E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20D73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37F757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3A23E02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A65758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D731781"/>
    <w:multiLevelType w:val="multilevel"/>
    <w:tmpl w:val="1896BA3A"/>
    <w:numStyleLink w:val="Bullets"/>
  </w:abstractNum>
  <w:abstractNum w:abstractNumId="41" w15:restartNumberingAfterBreak="0">
    <w:nsid w:val="7E235C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5394807">
    <w:abstractNumId w:val="30"/>
  </w:num>
  <w:num w:numId="2" w16cid:durableId="708804080">
    <w:abstractNumId w:val="39"/>
  </w:num>
  <w:num w:numId="3" w16cid:durableId="1908806591">
    <w:abstractNumId w:val="21"/>
  </w:num>
  <w:num w:numId="4" w16cid:durableId="1768042026">
    <w:abstractNumId w:val="13"/>
  </w:num>
  <w:num w:numId="5" w16cid:durableId="1404568843">
    <w:abstractNumId w:val="24"/>
  </w:num>
  <w:num w:numId="6" w16cid:durableId="1648246297">
    <w:abstractNumId w:val="33"/>
  </w:num>
  <w:num w:numId="7" w16cid:durableId="1748191868">
    <w:abstractNumId w:val="22"/>
  </w:num>
  <w:num w:numId="8" w16cid:durableId="543294519">
    <w:abstractNumId w:val="35"/>
  </w:num>
  <w:num w:numId="9" w16cid:durableId="2014061969">
    <w:abstractNumId w:val="20"/>
  </w:num>
  <w:num w:numId="10" w16cid:durableId="696661246">
    <w:abstractNumId w:val="11"/>
  </w:num>
  <w:num w:numId="11" w16cid:durableId="10186892">
    <w:abstractNumId w:val="40"/>
  </w:num>
  <w:num w:numId="12" w16cid:durableId="773013665">
    <w:abstractNumId w:val="31"/>
  </w:num>
  <w:num w:numId="13" w16cid:durableId="1305357657">
    <w:abstractNumId w:val="41"/>
  </w:num>
  <w:num w:numId="14" w16cid:durableId="1809322947">
    <w:abstractNumId w:val="34"/>
  </w:num>
  <w:num w:numId="15" w16cid:durableId="799759922">
    <w:abstractNumId w:val="36"/>
  </w:num>
  <w:num w:numId="16" w16cid:durableId="68768583">
    <w:abstractNumId w:val="10"/>
  </w:num>
  <w:num w:numId="17" w16cid:durableId="427894044">
    <w:abstractNumId w:val="27"/>
  </w:num>
  <w:num w:numId="18" w16cid:durableId="1011491100">
    <w:abstractNumId w:val="23"/>
  </w:num>
  <w:num w:numId="19" w16cid:durableId="44334238">
    <w:abstractNumId w:val="32"/>
  </w:num>
  <w:num w:numId="20" w16cid:durableId="1148325222">
    <w:abstractNumId w:val="18"/>
  </w:num>
  <w:num w:numId="21" w16cid:durableId="747731093">
    <w:abstractNumId w:val="25"/>
  </w:num>
  <w:num w:numId="22" w16cid:durableId="1612320512">
    <w:abstractNumId w:val="17"/>
  </w:num>
  <w:num w:numId="23" w16cid:durableId="1546217591">
    <w:abstractNumId w:val="37"/>
  </w:num>
  <w:num w:numId="24" w16cid:durableId="880560454">
    <w:abstractNumId w:val="15"/>
  </w:num>
  <w:num w:numId="25" w16cid:durableId="1590234152">
    <w:abstractNumId w:val="38"/>
  </w:num>
  <w:num w:numId="26" w16cid:durableId="762185758">
    <w:abstractNumId w:val="26"/>
  </w:num>
  <w:num w:numId="27" w16cid:durableId="973482807">
    <w:abstractNumId w:val="19"/>
  </w:num>
  <w:num w:numId="28" w16cid:durableId="1352027348">
    <w:abstractNumId w:val="0"/>
  </w:num>
  <w:num w:numId="29" w16cid:durableId="1617827554">
    <w:abstractNumId w:val="1"/>
  </w:num>
  <w:num w:numId="30" w16cid:durableId="1860507013">
    <w:abstractNumId w:val="2"/>
  </w:num>
  <w:num w:numId="31" w16cid:durableId="1867866350">
    <w:abstractNumId w:val="3"/>
  </w:num>
  <w:num w:numId="32" w16cid:durableId="1388409766">
    <w:abstractNumId w:val="8"/>
  </w:num>
  <w:num w:numId="33" w16cid:durableId="986517114">
    <w:abstractNumId w:val="4"/>
  </w:num>
  <w:num w:numId="34" w16cid:durableId="1729451744">
    <w:abstractNumId w:val="5"/>
  </w:num>
  <w:num w:numId="35" w16cid:durableId="681053336">
    <w:abstractNumId w:val="6"/>
  </w:num>
  <w:num w:numId="36" w16cid:durableId="723330732">
    <w:abstractNumId w:val="7"/>
  </w:num>
  <w:num w:numId="37" w16cid:durableId="1438789767">
    <w:abstractNumId w:val="9"/>
  </w:num>
  <w:num w:numId="38" w16cid:durableId="1140656902">
    <w:abstractNumId w:val="12"/>
  </w:num>
  <w:num w:numId="39" w16cid:durableId="913977743">
    <w:abstractNumId w:val="28"/>
  </w:num>
  <w:num w:numId="40" w16cid:durableId="2072387868">
    <w:abstractNumId w:val="16"/>
  </w:num>
  <w:num w:numId="41" w16cid:durableId="437720367">
    <w:abstractNumId w:val="29"/>
  </w:num>
  <w:num w:numId="42" w16cid:durableId="20455926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11"/>
    <w:rsid w:val="00007DE9"/>
    <w:rsid w:val="00015AE4"/>
    <w:rsid w:val="000410ED"/>
    <w:rsid w:val="00054E38"/>
    <w:rsid w:val="0005790D"/>
    <w:rsid w:val="00063B95"/>
    <w:rsid w:val="000B6C00"/>
    <w:rsid w:val="000D4D5E"/>
    <w:rsid w:val="000E3A97"/>
    <w:rsid w:val="000F28B8"/>
    <w:rsid w:val="000F3766"/>
    <w:rsid w:val="000F4C8E"/>
    <w:rsid w:val="00111F0C"/>
    <w:rsid w:val="00145E2D"/>
    <w:rsid w:val="001629C8"/>
    <w:rsid w:val="001763D4"/>
    <w:rsid w:val="001B494C"/>
    <w:rsid w:val="001C53CE"/>
    <w:rsid w:val="001E66CE"/>
    <w:rsid w:val="002117EC"/>
    <w:rsid w:val="00221DC2"/>
    <w:rsid w:val="00231577"/>
    <w:rsid w:val="00232397"/>
    <w:rsid w:val="00241977"/>
    <w:rsid w:val="00242CA5"/>
    <w:rsid w:val="002573D5"/>
    <w:rsid w:val="00297C82"/>
    <w:rsid w:val="002A2230"/>
    <w:rsid w:val="002A41E1"/>
    <w:rsid w:val="002B6574"/>
    <w:rsid w:val="002C3776"/>
    <w:rsid w:val="002F7D3C"/>
    <w:rsid w:val="003131AB"/>
    <w:rsid w:val="003217BE"/>
    <w:rsid w:val="00342EF8"/>
    <w:rsid w:val="00361D99"/>
    <w:rsid w:val="003B3089"/>
    <w:rsid w:val="003D3B1D"/>
    <w:rsid w:val="003D5DBE"/>
    <w:rsid w:val="00404841"/>
    <w:rsid w:val="00412059"/>
    <w:rsid w:val="00420F72"/>
    <w:rsid w:val="00441E79"/>
    <w:rsid w:val="00483A58"/>
    <w:rsid w:val="004C1518"/>
    <w:rsid w:val="004D7F17"/>
    <w:rsid w:val="004E7F37"/>
    <w:rsid w:val="005C131E"/>
    <w:rsid w:val="005E786D"/>
    <w:rsid w:val="006017AB"/>
    <w:rsid w:val="00616EBA"/>
    <w:rsid w:val="00632C08"/>
    <w:rsid w:val="00635947"/>
    <w:rsid w:val="00646027"/>
    <w:rsid w:val="0067074A"/>
    <w:rsid w:val="00672994"/>
    <w:rsid w:val="00692E87"/>
    <w:rsid w:val="006C15C5"/>
    <w:rsid w:val="007023C3"/>
    <w:rsid w:val="00736A76"/>
    <w:rsid w:val="00736D9A"/>
    <w:rsid w:val="00741973"/>
    <w:rsid w:val="00747838"/>
    <w:rsid w:val="00752C6B"/>
    <w:rsid w:val="00755018"/>
    <w:rsid w:val="00805E5D"/>
    <w:rsid w:val="00820F20"/>
    <w:rsid w:val="00825754"/>
    <w:rsid w:val="00844C2D"/>
    <w:rsid w:val="008475D8"/>
    <w:rsid w:val="008831A5"/>
    <w:rsid w:val="008C4988"/>
    <w:rsid w:val="008F2A71"/>
    <w:rsid w:val="0090085A"/>
    <w:rsid w:val="0090587A"/>
    <w:rsid w:val="009345F1"/>
    <w:rsid w:val="00951CFE"/>
    <w:rsid w:val="00961072"/>
    <w:rsid w:val="00976413"/>
    <w:rsid w:val="009E750F"/>
    <w:rsid w:val="00A04D96"/>
    <w:rsid w:val="00A0629B"/>
    <w:rsid w:val="00A149ED"/>
    <w:rsid w:val="00A52E3A"/>
    <w:rsid w:val="00A90D1B"/>
    <w:rsid w:val="00AE30B4"/>
    <w:rsid w:val="00AF0842"/>
    <w:rsid w:val="00AF5E7B"/>
    <w:rsid w:val="00B1513D"/>
    <w:rsid w:val="00B23961"/>
    <w:rsid w:val="00B91071"/>
    <w:rsid w:val="00BC093A"/>
    <w:rsid w:val="00BC4ACC"/>
    <w:rsid w:val="00BF58AD"/>
    <w:rsid w:val="00C217A8"/>
    <w:rsid w:val="00C65FBC"/>
    <w:rsid w:val="00C737C5"/>
    <w:rsid w:val="00CB1DBA"/>
    <w:rsid w:val="00CD5925"/>
    <w:rsid w:val="00CE557A"/>
    <w:rsid w:val="00D1115A"/>
    <w:rsid w:val="00D13E9A"/>
    <w:rsid w:val="00D1410C"/>
    <w:rsid w:val="00D34A19"/>
    <w:rsid w:val="00D57F79"/>
    <w:rsid w:val="00D64FAC"/>
    <w:rsid w:val="00D65909"/>
    <w:rsid w:val="00D76824"/>
    <w:rsid w:val="00D904F0"/>
    <w:rsid w:val="00D91378"/>
    <w:rsid w:val="00DD1408"/>
    <w:rsid w:val="00DD356D"/>
    <w:rsid w:val="00DD3A77"/>
    <w:rsid w:val="00DF5535"/>
    <w:rsid w:val="00E13E84"/>
    <w:rsid w:val="00E657A4"/>
    <w:rsid w:val="00E84012"/>
    <w:rsid w:val="00E91FA9"/>
    <w:rsid w:val="00EA0724"/>
    <w:rsid w:val="00EA0E11"/>
    <w:rsid w:val="00EA6251"/>
    <w:rsid w:val="00EB6414"/>
    <w:rsid w:val="00EC1714"/>
    <w:rsid w:val="00ED2193"/>
    <w:rsid w:val="00EF3804"/>
    <w:rsid w:val="00F43577"/>
    <w:rsid w:val="00F43B23"/>
    <w:rsid w:val="00F5341C"/>
    <w:rsid w:val="00F8510E"/>
    <w:rsid w:val="00F90C25"/>
    <w:rsid w:val="00FA5A7B"/>
    <w:rsid w:val="00FD0374"/>
    <w:rsid w:val="00FF2A1B"/>
    <w:rsid w:val="03DA2A1C"/>
    <w:rsid w:val="08369F2D"/>
    <w:rsid w:val="1DF0C8FE"/>
    <w:rsid w:val="249F8FFF"/>
    <w:rsid w:val="2CF61A32"/>
    <w:rsid w:val="423CD430"/>
    <w:rsid w:val="46161015"/>
    <w:rsid w:val="4B4B2475"/>
    <w:rsid w:val="4D2084E4"/>
    <w:rsid w:val="4F7DA469"/>
    <w:rsid w:val="5B13C009"/>
    <w:rsid w:val="5E7BA6A8"/>
    <w:rsid w:val="61AAC385"/>
    <w:rsid w:val="63EDA611"/>
    <w:rsid w:val="6DFCE0C5"/>
    <w:rsid w:val="7871BA20"/>
    <w:rsid w:val="7EFA90BF"/>
    <w:rsid w:val="7FD1C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E54C9A"/>
  <w15:docId w15:val="{F40D93F9-47CC-4A2A-91A6-F6068E98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8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8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3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1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1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3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3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1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1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4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4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5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aliases w:val="Recommendation,L,NFP GP Bulleted List,List Paragraph1,List Paragraph11,FooterText,numbered,Paragraphe de liste1,Bulletr List Paragraph,列出段落,列出段落1,List Paragraph2,List Paragraph21,Listeafsnit1,Parágrafo da Lista1,Párrafo de lista1,リスト段落1"/>
    <w:basedOn w:val="Normal"/>
    <w:link w:val="ListParagraphChar"/>
    <w:uiPriority w:val="34"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21"/>
      </w:numPr>
    </w:pPr>
  </w:style>
  <w:style w:type="numbering" w:customStyle="1" w:styleId="PALMBullets">
    <w:name w:val="PALM Bullets"/>
    <w:uiPriority w:val="99"/>
    <w:rsid w:val="000E3A97"/>
    <w:pPr>
      <w:numPr>
        <w:numId w:val="23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customStyle="1" w:styleId="ListParagraphChar">
    <w:name w:val="List Paragraph Char"/>
    <w:aliases w:val="Recommendation Char,L Char,NFP GP Bulleted List Char,List Paragraph1 Char,List Paragraph11 Char,FooterText Char,numbered Char,Paragraphe de liste1 Char,Bulletr List Paragraph Char,列出段落 Char,列出段落1 Char,List Paragraph2 Char,リスト段落1 Char"/>
    <w:basedOn w:val="DefaultParagraphFont"/>
    <w:link w:val="ListParagraph"/>
    <w:uiPriority w:val="34"/>
    <w:qFormat/>
    <w:locked/>
    <w:rsid w:val="00755018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semiHidden/>
    <w:unhideWhenUsed/>
    <w:rsid w:val="00AF5E7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D3A7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lmscheme.gov.au/sites/default/files/2023-07/International%20airfares%20and%20domestic%20transportation%20matrix%20for%20the%20PALM%20scheme%20-%20April%20202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3183\OneDrive%20-%20Corporate%20Network\PALM%20Operational%20Policy%20Section\Team%20Internal%20Processes\21112%20PLF%20PALM%20Report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f59aee-7189-4bb2-9f88-b1943bcf8864">
      <Terms xmlns="http://schemas.microsoft.com/office/infopath/2007/PartnerControls"/>
    </lcf76f155ced4ddcb4097134ff3c332f>
    <TaxCatchAll xmlns="da88f085-2cc6-4096-a6b8-bc6c7ff15bac" xsi:nil="true"/>
    <SharedWithUsers xmlns="da88f085-2cc6-4096-a6b8-bc6c7ff15bac">
      <UserInfo>
        <DisplayName>BENGE,Aimee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65D3871CE0249A04DF677C8C70108" ma:contentTypeVersion="16" ma:contentTypeDescription="Create a new document." ma:contentTypeScope="" ma:versionID="0d295ea71799caf3286aa445b52ac0d5">
  <xsd:schema xmlns:xsd="http://www.w3.org/2001/XMLSchema" xmlns:xs="http://www.w3.org/2001/XMLSchema" xmlns:p="http://schemas.microsoft.com/office/2006/metadata/properties" xmlns:ns2="caf59aee-7189-4bb2-9f88-b1943bcf8864" xmlns:ns3="da88f085-2cc6-4096-a6b8-bc6c7ff15bac" targetNamespace="http://schemas.microsoft.com/office/2006/metadata/properties" ma:root="true" ma:fieldsID="75175cd1552ba24d0d9a22ed5ed66241" ns2:_="" ns3:_="">
    <xsd:import namespace="caf59aee-7189-4bb2-9f88-b1943bcf8864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59aee-7189-4bb2-9f88-b1943bcf8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caf59aee-7189-4bb2-9f88-b1943bcf8864"/>
    <ds:schemaRef ds:uri="da88f085-2cc6-4096-a6b8-bc6c7ff15bac"/>
  </ds:schemaRefs>
</ds:datastoreItem>
</file>

<file path=customXml/itemProps3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A2A6EF-DD57-4383-8793-C87FF21CE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59aee-7189-4bb2-9f88-b1943bcf8864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Dr.doc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DUGGAN,Alice</dc:creator>
  <cp:keywords/>
  <dc:description/>
  <cp:lastModifiedBy>FINLAYSON,Amalie</cp:lastModifiedBy>
  <cp:revision>3</cp:revision>
  <dcterms:created xsi:type="dcterms:W3CDTF">2023-10-19T02:15:00Z</dcterms:created>
  <dcterms:modified xsi:type="dcterms:W3CDTF">2023-10-19T02:16:00Z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0x0101009AB65D3871CE0249A04DF677C8C70108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MSIP_Label_79d889eb-932f-4752-8739-64d25806ef64_Enabled">
    <vt:lpwstr>true</vt:lpwstr>
  </property>
  <property fmtid="{D5CDD505-2E9C-101B-9397-08002B2CF9AE}" pid="12" name="MSIP_Label_79d889eb-932f-4752-8739-64d25806ef64_SetDate">
    <vt:lpwstr>2023-09-01T03:34:30Z</vt:lpwstr>
  </property>
  <property fmtid="{D5CDD505-2E9C-101B-9397-08002B2CF9AE}" pid="13" name="MSIP_Label_79d889eb-932f-4752-8739-64d25806ef64_Method">
    <vt:lpwstr>Privileged</vt:lpwstr>
  </property>
  <property fmtid="{D5CDD505-2E9C-101B-9397-08002B2CF9AE}" pid="14" name="MSIP_Label_79d889eb-932f-4752-8739-64d25806ef64_Name">
    <vt:lpwstr>79d889eb-932f-4752-8739-64d25806ef64</vt:lpwstr>
  </property>
  <property fmtid="{D5CDD505-2E9C-101B-9397-08002B2CF9AE}" pid="15" name="MSIP_Label_79d889eb-932f-4752-8739-64d25806ef64_SiteId">
    <vt:lpwstr>dd0cfd15-4558-4b12-8bad-ea26984fc417</vt:lpwstr>
  </property>
  <property fmtid="{D5CDD505-2E9C-101B-9397-08002B2CF9AE}" pid="16" name="MSIP_Label_79d889eb-932f-4752-8739-64d25806ef64_ActionId">
    <vt:lpwstr>bb861a19-e927-42d0-bc5b-a52922be8988</vt:lpwstr>
  </property>
  <property fmtid="{D5CDD505-2E9C-101B-9397-08002B2CF9AE}" pid="17" name="MSIP_Label_79d889eb-932f-4752-8739-64d25806ef64_ContentBits">
    <vt:lpwstr>0</vt:lpwstr>
  </property>
</Properties>
</file>