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CA4D" w14:textId="02915B07" w:rsidR="002117EC" w:rsidRDefault="00C41F46" w:rsidP="5D7AC511">
      <w:pPr>
        <w:pStyle w:val="Title"/>
        <w:rPr>
          <w:sz w:val="44"/>
          <w:szCs w:val="44"/>
        </w:rPr>
      </w:pPr>
      <w:r>
        <w:rPr>
          <w:sz w:val="44"/>
          <w:szCs w:val="44"/>
        </w:rPr>
        <w:t>PALM scheme p</w:t>
      </w:r>
      <w:r w:rsidR="00C9301F" w:rsidRPr="5D7AC511">
        <w:rPr>
          <w:sz w:val="44"/>
          <w:szCs w:val="44"/>
        </w:rPr>
        <w:t xml:space="preserve">ostcode </w:t>
      </w:r>
      <w:r w:rsidR="003316F1">
        <w:rPr>
          <w:sz w:val="44"/>
          <w:szCs w:val="44"/>
        </w:rPr>
        <w:t>e</w:t>
      </w:r>
      <w:r w:rsidR="00BA7F3A">
        <w:rPr>
          <w:sz w:val="44"/>
          <w:szCs w:val="44"/>
        </w:rPr>
        <w:t xml:space="preserve">ligibility </w:t>
      </w:r>
      <w:r w:rsidR="003316F1">
        <w:rPr>
          <w:sz w:val="44"/>
          <w:szCs w:val="44"/>
        </w:rPr>
        <w:t>c</w:t>
      </w:r>
      <w:r w:rsidR="00C9301F" w:rsidRPr="5D7AC511">
        <w:rPr>
          <w:sz w:val="44"/>
          <w:szCs w:val="44"/>
        </w:rPr>
        <w:t xml:space="preserve">hanges </w:t>
      </w:r>
    </w:p>
    <w:p w14:paraId="6D6EF4A8" w14:textId="77777777" w:rsidR="004E1E59" w:rsidRPr="004E1E59" w:rsidRDefault="004E1E59" w:rsidP="5D7AC511">
      <w:pPr>
        <w:pStyle w:val="Title"/>
        <w:rPr>
          <w:sz w:val="20"/>
          <w:szCs w:val="20"/>
        </w:rPr>
      </w:pPr>
    </w:p>
    <w:p w14:paraId="2F2C9373" w14:textId="717F9587" w:rsidR="00771920" w:rsidRDefault="00C90497" w:rsidP="009258CB">
      <w:pPr>
        <w:pStyle w:val="Title"/>
        <w:rPr>
          <w:b w:val="0"/>
          <w:color w:val="000000" w:themeColor="text1"/>
          <w:kern w:val="0"/>
          <w:sz w:val="20"/>
          <w:szCs w:val="20"/>
        </w:rPr>
      </w:pPr>
      <w:r>
        <w:rPr>
          <w:b w:val="0"/>
          <w:color w:val="000000" w:themeColor="text1"/>
          <w:kern w:val="0"/>
          <w:sz w:val="20"/>
          <w:szCs w:val="20"/>
        </w:rPr>
        <w:t>T</w:t>
      </w:r>
      <w:r w:rsidR="7624B902" w:rsidRPr="00134469">
        <w:rPr>
          <w:b w:val="0"/>
          <w:color w:val="000000" w:themeColor="text1"/>
          <w:kern w:val="0"/>
          <w:sz w:val="20"/>
          <w:szCs w:val="20"/>
        </w:rPr>
        <w:t>he Australian Government</w:t>
      </w:r>
      <w:r w:rsidR="002471AC" w:rsidRPr="00134469">
        <w:rPr>
          <w:b w:val="0"/>
          <w:color w:val="000000" w:themeColor="text1"/>
          <w:kern w:val="0"/>
          <w:sz w:val="20"/>
          <w:szCs w:val="20"/>
        </w:rPr>
        <w:t xml:space="preserve"> </w:t>
      </w:r>
      <w:r w:rsidR="00BC7234">
        <w:rPr>
          <w:b w:val="0"/>
          <w:color w:val="000000" w:themeColor="text1"/>
          <w:kern w:val="0"/>
          <w:sz w:val="20"/>
          <w:szCs w:val="20"/>
        </w:rPr>
        <w:t xml:space="preserve">has </w:t>
      </w:r>
      <w:r w:rsidR="005B6961" w:rsidRPr="00134469">
        <w:rPr>
          <w:b w:val="0"/>
          <w:color w:val="000000" w:themeColor="text1"/>
          <w:kern w:val="0"/>
          <w:sz w:val="20"/>
          <w:szCs w:val="20"/>
        </w:rPr>
        <w:t xml:space="preserve">announced changes to </w:t>
      </w:r>
      <w:r w:rsidR="00293DDA" w:rsidRPr="00134469">
        <w:rPr>
          <w:b w:val="0"/>
          <w:color w:val="000000" w:themeColor="text1"/>
          <w:kern w:val="0"/>
          <w:sz w:val="20"/>
          <w:szCs w:val="20"/>
        </w:rPr>
        <w:t xml:space="preserve">expand access to the </w:t>
      </w:r>
      <w:r w:rsidR="6CBC3622" w:rsidRPr="00134469">
        <w:rPr>
          <w:b w:val="0"/>
          <w:color w:val="000000" w:themeColor="text1"/>
          <w:kern w:val="0"/>
          <w:sz w:val="20"/>
          <w:szCs w:val="20"/>
        </w:rPr>
        <w:t>Pacific Australia Labour Mobility (</w:t>
      </w:r>
      <w:r w:rsidR="00293DDA" w:rsidRPr="00134469">
        <w:rPr>
          <w:b w:val="0"/>
          <w:color w:val="000000" w:themeColor="text1"/>
          <w:kern w:val="0"/>
          <w:sz w:val="20"/>
          <w:szCs w:val="20"/>
        </w:rPr>
        <w:t>PALM</w:t>
      </w:r>
      <w:r w:rsidR="3FCC9EC2" w:rsidRPr="00134469">
        <w:rPr>
          <w:b w:val="0"/>
          <w:color w:val="000000" w:themeColor="text1"/>
          <w:kern w:val="0"/>
          <w:sz w:val="20"/>
          <w:szCs w:val="20"/>
        </w:rPr>
        <w:t>)</w:t>
      </w:r>
      <w:r w:rsidR="00293DDA" w:rsidRPr="00134469">
        <w:rPr>
          <w:b w:val="0"/>
          <w:color w:val="000000" w:themeColor="text1"/>
          <w:kern w:val="0"/>
          <w:sz w:val="20"/>
          <w:szCs w:val="20"/>
        </w:rPr>
        <w:t xml:space="preserve"> scheme </w:t>
      </w:r>
      <w:r w:rsidR="00771920" w:rsidRPr="00134469">
        <w:rPr>
          <w:b w:val="0"/>
          <w:color w:val="000000" w:themeColor="text1"/>
          <w:kern w:val="0"/>
          <w:sz w:val="20"/>
          <w:szCs w:val="20"/>
        </w:rPr>
        <w:t>in metropolitan locations</w:t>
      </w:r>
      <w:r w:rsidR="005B6961" w:rsidRPr="00134469">
        <w:rPr>
          <w:b w:val="0"/>
          <w:color w:val="000000" w:themeColor="text1"/>
          <w:kern w:val="0"/>
          <w:sz w:val="20"/>
          <w:szCs w:val="20"/>
        </w:rPr>
        <w:t xml:space="preserve"> for </w:t>
      </w:r>
      <w:r w:rsidR="005E436E" w:rsidRPr="00134469">
        <w:rPr>
          <w:b w:val="0"/>
          <w:color w:val="000000" w:themeColor="text1"/>
          <w:kern w:val="0"/>
          <w:sz w:val="20"/>
          <w:szCs w:val="20"/>
        </w:rPr>
        <w:t>select agriculture</w:t>
      </w:r>
      <w:r w:rsidR="008F5F0F">
        <w:rPr>
          <w:b w:val="0"/>
          <w:color w:val="000000" w:themeColor="text1"/>
          <w:kern w:val="0"/>
          <w:sz w:val="20"/>
          <w:szCs w:val="20"/>
        </w:rPr>
        <w:t>-</w:t>
      </w:r>
      <w:r w:rsidR="005E436E" w:rsidRPr="00134469">
        <w:rPr>
          <w:b w:val="0"/>
          <w:color w:val="000000" w:themeColor="text1"/>
          <w:kern w:val="0"/>
          <w:sz w:val="20"/>
          <w:szCs w:val="20"/>
        </w:rPr>
        <w:t>related food product manufacturing sectors</w:t>
      </w:r>
      <w:r w:rsidR="005E3408">
        <w:rPr>
          <w:b w:val="0"/>
          <w:color w:val="000000" w:themeColor="text1"/>
          <w:kern w:val="0"/>
          <w:sz w:val="20"/>
          <w:szCs w:val="20"/>
        </w:rPr>
        <w:t>.</w:t>
      </w:r>
      <w:r w:rsidR="0060698D" w:rsidRPr="00134469">
        <w:rPr>
          <w:b w:val="0"/>
          <w:color w:val="000000" w:themeColor="text1"/>
          <w:kern w:val="0"/>
          <w:sz w:val="20"/>
          <w:szCs w:val="20"/>
        </w:rPr>
        <w:t xml:space="preserve"> </w:t>
      </w:r>
    </w:p>
    <w:p w14:paraId="78C07834" w14:textId="77777777" w:rsidR="006C1A87" w:rsidRDefault="006C1A87" w:rsidP="009258CB">
      <w:pPr>
        <w:pStyle w:val="Title"/>
        <w:rPr>
          <w:b w:val="0"/>
          <w:color w:val="000000" w:themeColor="text1"/>
          <w:kern w:val="0"/>
          <w:sz w:val="20"/>
          <w:szCs w:val="20"/>
        </w:rPr>
      </w:pPr>
    </w:p>
    <w:p w14:paraId="262738CB" w14:textId="2CD26CFF" w:rsidR="006C1A87" w:rsidRPr="004654EF" w:rsidRDefault="006C1A87" w:rsidP="009258CB">
      <w:pPr>
        <w:pStyle w:val="Title"/>
        <w:rPr>
          <w:sz w:val="24"/>
          <w:szCs w:val="24"/>
        </w:rPr>
      </w:pPr>
      <w:r w:rsidRPr="004654EF">
        <w:rPr>
          <w:sz w:val="24"/>
          <w:szCs w:val="24"/>
        </w:rPr>
        <w:t>Who is eligible</w:t>
      </w:r>
      <w:r>
        <w:rPr>
          <w:sz w:val="24"/>
          <w:szCs w:val="24"/>
        </w:rPr>
        <w:t xml:space="preserve">? </w:t>
      </w:r>
    </w:p>
    <w:p w14:paraId="36E4756E" w14:textId="0A60AEEA" w:rsidR="00061B6A" w:rsidRDefault="004351C0" w:rsidP="002E4628">
      <w:pPr>
        <w:pStyle w:val="Title"/>
        <w:rPr>
          <w:b w:val="0"/>
          <w:color w:val="000000" w:themeColor="text1"/>
          <w:kern w:val="0"/>
          <w:sz w:val="20"/>
          <w:szCs w:val="20"/>
        </w:rPr>
      </w:pPr>
      <w:r>
        <w:rPr>
          <w:b w:val="0"/>
          <w:color w:val="000000" w:themeColor="text1"/>
          <w:kern w:val="0"/>
          <w:sz w:val="20"/>
          <w:szCs w:val="20"/>
        </w:rPr>
        <w:t>M</w:t>
      </w:r>
      <w:r w:rsidR="00350A39" w:rsidRPr="00134469">
        <w:rPr>
          <w:b w:val="0"/>
          <w:color w:val="000000" w:themeColor="text1"/>
          <w:kern w:val="0"/>
          <w:sz w:val="20"/>
          <w:szCs w:val="20"/>
        </w:rPr>
        <w:t>eat, seafood</w:t>
      </w:r>
      <w:r w:rsidR="00D93588">
        <w:rPr>
          <w:b w:val="0"/>
          <w:color w:val="000000" w:themeColor="text1"/>
          <w:kern w:val="0"/>
          <w:sz w:val="20"/>
          <w:szCs w:val="20"/>
        </w:rPr>
        <w:t>,</w:t>
      </w:r>
      <w:r w:rsidR="00350A39" w:rsidRPr="00134469">
        <w:rPr>
          <w:b w:val="0"/>
          <w:color w:val="000000" w:themeColor="text1"/>
          <w:kern w:val="0"/>
          <w:sz w:val="20"/>
          <w:szCs w:val="20"/>
        </w:rPr>
        <w:t xml:space="preserve"> fruit and vegetable processing employers in metropolitan areas can </w:t>
      </w:r>
      <w:r w:rsidR="00061B6A">
        <w:rPr>
          <w:b w:val="0"/>
          <w:color w:val="000000" w:themeColor="text1"/>
          <w:kern w:val="0"/>
          <w:sz w:val="20"/>
          <w:szCs w:val="20"/>
        </w:rPr>
        <w:t xml:space="preserve">now </w:t>
      </w:r>
      <w:r w:rsidR="00350A39" w:rsidRPr="00134469">
        <w:rPr>
          <w:b w:val="0"/>
          <w:color w:val="000000" w:themeColor="text1"/>
          <w:kern w:val="0"/>
          <w:sz w:val="20"/>
          <w:szCs w:val="20"/>
        </w:rPr>
        <w:t>apply to be approved under the PALM scheme and employ</w:t>
      </w:r>
      <w:r w:rsidR="00211475">
        <w:rPr>
          <w:b w:val="0"/>
          <w:color w:val="000000" w:themeColor="text1"/>
          <w:kern w:val="0"/>
          <w:sz w:val="20"/>
          <w:szCs w:val="20"/>
        </w:rPr>
        <w:t xml:space="preserve"> workers</w:t>
      </w:r>
      <w:r w:rsidR="00D10B5B">
        <w:rPr>
          <w:b w:val="0"/>
          <w:color w:val="000000" w:themeColor="text1"/>
          <w:kern w:val="0"/>
          <w:sz w:val="20"/>
          <w:szCs w:val="20"/>
        </w:rPr>
        <w:t xml:space="preserve">. </w:t>
      </w:r>
      <w:r w:rsidR="00350A39" w:rsidRPr="00134469">
        <w:rPr>
          <w:b w:val="0"/>
          <w:color w:val="000000" w:themeColor="text1"/>
          <w:kern w:val="0"/>
          <w:sz w:val="20"/>
          <w:szCs w:val="20"/>
        </w:rPr>
        <w:t xml:space="preserve">These sectors </w:t>
      </w:r>
      <w:r w:rsidR="000063EB">
        <w:rPr>
          <w:b w:val="0"/>
          <w:color w:val="000000" w:themeColor="text1"/>
          <w:kern w:val="0"/>
          <w:sz w:val="20"/>
          <w:szCs w:val="20"/>
        </w:rPr>
        <w:t xml:space="preserve">are </w:t>
      </w:r>
      <w:r w:rsidR="00350A39" w:rsidRPr="00134469">
        <w:rPr>
          <w:b w:val="0"/>
          <w:color w:val="000000" w:themeColor="text1"/>
          <w:kern w:val="0"/>
          <w:sz w:val="20"/>
          <w:szCs w:val="20"/>
        </w:rPr>
        <w:t xml:space="preserve">defined by the Australian and New Zealand Standard Industrial Classification </w:t>
      </w:r>
      <w:r w:rsidR="2DB26B9E" w:rsidRPr="00134469">
        <w:rPr>
          <w:b w:val="0"/>
          <w:color w:val="000000" w:themeColor="text1"/>
          <w:kern w:val="0"/>
          <w:sz w:val="20"/>
          <w:szCs w:val="20"/>
        </w:rPr>
        <w:t xml:space="preserve">(ANZSIC) </w:t>
      </w:r>
      <w:r w:rsidR="00350A39" w:rsidRPr="00134469">
        <w:rPr>
          <w:b w:val="0"/>
          <w:color w:val="000000" w:themeColor="text1"/>
          <w:kern w:val="0"/>
          <w:sz w:val="20"/>
          <w:szCs w:val="20"/>
        </w:rPr>
        <w:t xml:space="preserve">codes 111, 112 and 114 provided by </w:t>
      </w:r>
      <w:r w:rsidR="00087D75">
        <w:rPr>
          <w:b w:val="0"/>
          <w:color w:val="000000" w:themeColor="text1"/>
          <w:kern w:val="0"/>
          <w:sz w:val="20"/>
          <w:szCs w:val="20"/>
        </w:rPr>
        <w:t xml:space="preserve">the </w:t>
      </w:r>
      <w:r w:rsidR="00350A39" w:rsidRPr="00134469">
        <w:rPr>
          <w:b w:val="0"/>
          <w:color w:val="000000" w:themeColor="text1"/>
          <w:kern w:val="0"/>
          <w:sz w:val="20"/>
          <w:szCs w:val="20"/>
        </w:rPr>
        <w:t>Australian Bureau of Statistics</w:t>
      </w:r>
      <w:r w:rsidR="006C6F4D">
        <w:rPr>
          <w:b w:val="0"/>
          <w:color w:val="000000" w:themeColor="text1"/>
          <w:kern w:val="0"/>
          <w:sz w:val="20"/>
          <w:szCs w:val="20"/>
        </w:rPr>
        <w:t xml:space="preserve"> (ABS)</w:t>
      </w:r>
      <w:r w:rsidR="009C0DE7">
        <w:rPr>
          <w:b w:val="0"/>
          <w:color w:val="000000" w:themeColor="text1"/>
          <w:kern w:val="0"/>
          <w:sz w:val="20"/>
          <w:szCs w:val="20"/>
        </w:rPr>
        <w:t>.</w:t>
      </w:r>
    </w:p>
    <w:p w14:paraId="3E4BBE20" w14:textId="77777777" w:rsidR="006A414A" w:rsidRDefault="006A414A" w:rsidP="002E4628">
      <w:pPr>
        <w:pStyle w:val="Title"/>
        <w:rPr>
          <w:b w:val="0"/>
          <w:color w:val="000000" w:themeColor="text1"/>
          <w:kern w:val="0"/>
          <w:sz w:val="20"/>
          <w:szCs w:val="20"/>
        </w:rPr>
      </w:pPr>
    </w:p>
    <w:p w14:paraId="18E3382B" w14:textId="6872CF80" w:rsidR="002F48DA" w:rsidRDefault="006A414A" w:rsidP="002E4628">
      <w:pPr>
        <w:pStyle w:val="Title"/>
        <w:rPr>
          <w:b w:val="0"/>
          <w:color w:val="000000" w:themeColor="text1"/>
          <w:kern w:val="0"/>
          <w:sz w:val="20"/>
          <w:szCs w:val="20"/>
        </w:rPr>
      </w:pPr>
      <w:r>
        <w:rPr>
          <w:b w:val="0"/>
          <w:color w:val="000000" w:themeColor="text1"/>
          <w:kern w:val="0"/>
          <w:sz w:val="20"/>
          <w:szCs w:val="20"/>
        </w:rPr>
        <w:t>For further information on ANZSIC codes</w:t>
      </w:r>
      <w:r w:rsidR="0002238D">
        <w:rPr>
          <w:b w:val="0"/>
          <w:color w:val="000000" w:themeColor="text1"/>
          <w:kern w:val="0"/>
          <w:sz w:val="20"/>
          <w:szCs w:val="20"/>
        </w:rPr>
        <w:t>, or to determine if your business falls within an eligible sector,</w:t>
      </w:r>
      <w:r w:rsidR="006C6F4D">
        <w:rPr>
          <w:b w:val="0"/>
          <w:color w:val="000000" w:themeColor="text1"/>
          <w:kern w:val="0"/>
          <w:sz w:val="20"/>
          <w:szCs w:val="20"/>
        </w:rPr>
        <w:t xml:space="preserve"> please visit the </w:t>
      </w:r>
      <w:hyperlink r:id="rId11" w:history="1">
        <w:r w:rsidR="006C6F4D" w:rsidRPr="006C6F4D">
          <w:rPr>
            <w:rStyle w:val="Hyperlink"/>
            <w:b w:val="0"/>
            <w:kern w:val="0"/>
            <w:sz w:val="20"/>
            <w:szCs w:val="20"/>
          </w:rPr>
          <w:t>ABS website</w:t>
        </w:r>
      </w:hyperlink>
      <w:r w:rsidR="006C6F4D">
        <w:rPr>
          <w:b w:val="0"/>
          <w:color w:val="000000" w:themeColor="text1"/>
          <w:kern w:val="0"/>
          <w:sz w:val="20"/>
          <w:szCs w:val="20"/>
        </w:rPr>
        <w:t xml:space="preserve">. </w:t>
      </w:r>
    </w:p>
    <w:p w14:paraId="4C885CF1" w14:textId="77777777" w:rsidR="00A02147" w:rsidRDefault="00A02147" w:rsidP="002E4628">
      <w:pPr>
        <w:pStyle w:val="Title"/>
        <w:rPr>
          <w:b w:val="0"/>
          <w:color w:val="000000" w:themeColor="text1"/>
          <w:kern w:val="0"/>
          <w:sz w:val="20"/>
          <w:szCs w:val="20"/>
        </w:rPr>
      </w:pPr>
    </w:p>
    <w:p w14:paraId="60003AEC" w14:textId="34263136" w:rsidR="00823865" w:rsidRDefault="002F48DA" w:rsidP="004654EF">
      <w:pPr>
        <w:pStyle w:val="Title"/>
        <w:rPr>
          <w:b w:val="0"/>
          <w:color w:val="000000" w:themeColor="text1"/>
          <w:kern w:val="0"/>
          <w:sz w:val="20"/>
          <w:szCs w:val="20"/>
        </w:rPr>
      </w:pPr>
      <w:r w:rsidRPr="004654EF">
        <w:rPr>
          <w:sz w:val="24"/>
          <w:szCs w:val="24"/>
        </w:rPr>
        <w:t xml:space="preserve">What new </w:t>
      </w:r>
      <w:r w:rsidR="002B623B">
        <w:rPr>
          <w:sz w:val="24"/>
          <w:szCs w:val="24"/>
        </w:rPr>
        <w:t>requirements</w:t>
      </w:r>
      <w:r w:rsidR="00E86B9C">
        <w:rPr>
          <w:sz w:val="24"/>
          <w:szCs w:val="24"/>
        </w:rPr>
        <w:t xml:space="preserve"> are</w:t>
      </w:r>
      <w:r w:rsidR="00B7114A">
        <w:rPr>
          <w:sz w:val="24"/>
          <w:szCs w:val="24"/>
        </w:rPr>
        <w:t xml:space="preserve"> </w:t>
      </w:r>
      <w:r w:rsidR="008D211B" w:rsidRPr="004654EF">
        <w:rPr>
          <w:sz w:val="24"/>
          <w:szCs w:val="24"/>
        </w:rPr>
        <w:t xml:space="preserve">being </w:t>
      </w:r>
      <w:r w:rsidR="00FC1D5B" w:rsidRPr="004654EF">
        <w:rPr>
          <w:sz w:val="24"/>
          <w:szCs w:val="24"/>
        </w:rPr>
        <w:t xml:space="preserve">introduced with </w:t>
      </w:r>
      <w:r w:rsidR="00F96673">
        <w:rPr>
          <w:sz w:val="24"/>
          <w:szCs w:val="24"/>
        </w:rPr>
        <w:t>p</w:t>
      </w:r>
      <w:r w:rsidR="00F96673" w:rsidRPr="004654EF">
        <w:rPr>
          <w:sz w:val="24"/>
          <w:szCs w:val="24"/>
        </w:rPr>
        <w:t xml:space="preserve">ostcode eligibility changes? </w:t>
      </w:r>
    </w:p>
    <w:p w14:paraId="51FA329B" w14:textId="1186FD73" w:rsidR="00D362D6" w:rsidRDefault="00F44462" w:rsidP="0027692B">
      <w:pPr>
        <w:pStyle w:val="Title"/>
        <w:rPr>
          <w:b w:val="0"/>
          <w:color w:val="000000" w:themeColor="text1"/>
          <w:kern w:val="0"/>
          <w:sz w:val="20"/>
          <w:szCs w:val="20"/>
        </w:rPr>
      </w:pPr>
      <w:r>
        <w:rPr>
          <w:b w:val="0"/>
          <w:color w:val="000000" w:themeColor="text1"/>
          <w:kern w:val="0"/>
          <w:sz w:val="20"/>
          <w:szCs w:val="20"/>
        </w:rPr>
        <w:t xml:space="preserve">PALM scheme employers </w:t>
      </w:r>
      <w:r w:rsidR="00136BCB">
        <w:rPr>
          <w:b w:val="0"/>
          <w:color w:val="000000" w:themeColor="text1"/>
          <w:kern w:val="0"/>
          <w:sz w:val="20"/>
          <w:szCs w:val="20"/>
        </w:rPr>
        <w:t xml:space="preserve">who </w:t>
      </w:r>
      <w:r w:rsidR="005576B2">
        <w:rPr>
          <w:b w:val="0"/>
          <w:color w:val="000000" w:themeColor="text1"/>
          <w:kern w:val="0"/>
          <w:sz w:val="20"/>
          <w:szCs w:val="20"/>
        </w:rPr>
        <w:t xml:space="preserve">want </w:t>
      </w:r>
      <w:r w:rsidR="00136BCB">
        <w:rPr>
          <w:b w:val="0"/>
          <w:color w:val="000000" w:themeColor="text1"/>
          <w:kern w:val="0"/>
          <w:sz w:val="20"/>
          <w:szCs w:val="20"/>
        </w:rPr>
        <w:t xml:space="preserve">to recruit </w:t>
      </w:r>
      <w:r w:rsidR="00FA7D00">
        <w:rPr>
          <w:b w:val="0"/>
          <w:color w:val="000000" w:themeColor="text1"/>
          <w:kern w:val="0"/>
          <w:sz w:val="20"/>
          <w:szCs w:val="20"/>
        </w:rPr>
        <w:t xml:space="preserve">workers </w:t>
      </w:r>
      <w:r w:rsidR="002B4F05">
        <w:rPr>
          <w:b w:val="0"/>
          <w:color w:val="000000" w:themeColor="text1"/>
          <w:kern w:val="0"/>
          <w:sz w:val="20"/>
          <w:szCs w:val="20"/>
        </w:rPr>
        <w:t xml:space="preserve">for </w:t>
      </w:r>
      <w:r w:rsidR="00136BCB">
        <w:rPr>
          <w:b w:val="0"/>
          <w:color w:val="000000" w:themeColor="text1"/>
          <w:kern w:val="0"/>
          <w:sz w:val="20"/>
          <w:szCs w:val="20"/>
        </w:rPr>
        <w:t xml:space="preserve">these sectors in metropolitan areas </w:t>
      </w:r>
      <w:r w:rsidR="0060644E">
        <w:rPr>
          <w:b w:val="0"/>
          <w:color w:val="000000" w:themeColor="text1"/>
          <w:kern w:val="0"/>
          <w:sz w:val="20"/>
          <w:szCs w:val="20"/>
        </w:rPr>
        <w:t>must be able</w:t>
      </w:r>
      <w:r w:rsidR="002766EB">
        <w:rPr>
          <w:b w:val="0"/>
          <w:color w:val="000000" w:themeColor="text1"/>
          <w:kern w:val="0"/>
          <w:sz w:val="20"/>
          <w:szCs w:val="20"/>
        </w:rPr>
        <w:t xml:space="preserve"> to</w:t>
      </w:r>
      <w:r w:rsidR="0016692C">
        <w:rPr>
          <w:b w:val="0"/>
          <w:color w:val="000000" w:themeColor="text1"/>
          <w:kern w:val="0"/>
          <w:sz w:val="20"/>
          <w:szCs w:val="20"/>
        </w:rPr>
        <w:t xml:space="preserve"> </w:t>
      </w:r>
      <w:r w:rsidR="00920B13" w:rsidRPr="00134469">
        <w:rPr>
          <w:b w:val="0"/>
          <w:color w:val="000000" w:themeColor="text1"/>
          <w:kern w:val="0"/>
          <w:sz w:val="20"/>
          <w:szCs w:val="20"/>
        </w:rPr>
        <w:t>demonstrate pay parity</w:t>
      </w:r>
      <w:r w:rsidR="00363BF9">
        <w:rPr>
          <w:b w:val="0"/>
          <w:color w:val="000000" w:themeColor="text1"/>
          <w:kern w:val="0"/>
          <w:sz w:val="20"/>
          <w:szCs w:val="20"/>
        </w:rPr>
        <w:t>.</w:t>
      </w:r>
      <w:r w:rsidR="001E682A">
        <w:rPr>
          <w:b w:val="0"/>
          <w:color w:val="000000" w:themeColor="text1"/>
          <w:kern w:val="0"/>
          <w:sz w:val="20"/>
          <w:szCs w:val="20"/>
        </w:rPr>
        <w:t xml:space="preserve"> PALM </w:t>
      </w:r>
      <w:r w:rsidR="003B3063">
        <w:rPr>
          <w:b w:val="0"/>
          <w:color w:val="000000" w:themeColor="text1"/>
          <w:kern w:val="0"/>
          <w:sz w:val="20"/>
          <w:szCs w:val="20"/>
        </w:rPr>
        <w:t xml:space="preserve">scheme </w:t>
      </w:r>
      <w:r w:rsidR="001E682A">
        <w:rPr>
          <w:b w:val="0"/>
          <w:color w:val="000000" w:themeColor="text1"/>
          <w:kern w:val="0"/>
          <w:sz w:val="20"/>
          <w:szCs w:val="20"/>
        </w:rPr>
        <w:t xml:space="preserve">workers </w:t>
      </w:r>
      <w:r w:rsidR="009B496F">
        <w:rPr>
          <w:b w:val="0"/>
          <w:color w:val="000000" w:themeColor="text1"/>
          <w:kern w:val="0"/>
          <w:sz w:val="20"/>
          <w:szCs w:val="20"/>
        </w:rPr>
        <w:t>must</w:t>
      </w:r>
      <w:r w:rsidR="0014507D">
        <w:rPr>
          <w:b w:val="0"/>
          <w:color w:val="000000" w:themeColor="text1"/>
          <w:kern w:val="0"/>
          <w:sz w:val="20"/>
          <w:szCs w:val="20"/>
        </w:rPr>
        <w:t xml:space="preserve"> be </w:t>
      </w:r>
      <w:r w:rsidR="00AC59E3">
        <w:rPr>
          <w:b w:val="0"/>
          <w:color w:val="000000" w:themeColor="text1"/>
          <w:kern w:val="0"/>
          <w:sz w:val="20"/>
          <w:szCs w:val="20"/>
        </w:rPr>
        <w:t>paid a wage</w:t>
      </w:r>
      <w:r w:rsidR="00A13200">
        <w:rPr>
          <w:b w:val="0"/>
          <w:color w:val="000000" w:themeColor="text1"/>
          <w:kern w:val="0"/>
          <w:sz w:val="20"/>
          <w:szCs w:val="20"/>
        </w:rPr>
        <w:t xml:space="preserve"> </w:t>
      </w:r>
      <w:r w:rsidR="00D362D6">
        <w:rPr>
          <w:b w:val="0"/>
          <w:color w:val="000000" w:themeColor="text1"/>
          <w:kern w:val="0"/>
          <w:sz w:val="20"/>
          <w:szCs w:val="20"/>
        </w:rPr>
        <w:t>that</w:t>
      </w:r>
      <w:r w:rsidR="00A13200">
        <w:rPr>
          <w:b w:val="0"/>
          <w:color w:val="000000" w:themeColor="text1"/>
          <w:kern w:val="0"/>
          <w:sz w:val="20"/>
          <w:szCs w:val="20"/>
        </w:rPr>
        <w:t xml:space="preserve"> is</w:t>
      </w:r>
      <w:r w:rsidR="00AC59E3">
        <w:rPr>
          <w:b w:val="0"/>
          <w:color w:val="000000" w:themeColor="text1"/>
          <w:kern w:val="0"/>
          <w:sz w:val="20"/>
          <w:szCs w:val="20"/>
        </w:rPr>
        <w:t xml:space="preserve"> </w:t>
      </w:r>
      <w:r w:rsidR="00A108EA">
        <w:rPr>
          <w:b w:val="0"/>
          <w:color w:val="000000" w:themeColor="text1"/>
          <w:kern w:val="0"/>
          <w:sz w:val="20"/>
          <w:szCs w:val="20"/>
        </w:rPr>
        <w:t xml:space="preserve">equitable to the pay level </w:t>
      </w:r>
      <w:r w:rsidR="00920B13" w:rsidRPr="00134469">
        <w:rPr>
          <w:b w:val="0"/>
          <w:color w:val="000000" w:themeColor="text1"/>
          <w:kern w:val="0"/>
          <w:sz w:val="20"/>
          <w:szCs w:val="20"/>
        </w:rPr>
        <w:t xml:space="preserve">of other workers in the same role, on the same site, with the same level of experience. </w:t>
      </w:r>
    </w:p>
    <w:p w14:paraId="66A9AE21" w14:textId="4EC2C01B" w:rsidR="00FD6052" w:rsidRPr="00C27CAF" w:rsidRDefault="00482BCB" w:rsidP="00EF353C">
      <w:pPr>
        <w:pStyle w:val="paragraph"/>
        <w:spacing w:before="0" w:beforeAutospacing="0" w:after="0" w:afterAutospacing="0"/>
        <w:textAlignment w:val="baseline"/>
      </w:pPr>
      <w:r w:rsidRPr="00EF353C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PALM scheme employers </w:t>
      </w:r>
      <w:r w:rsidR="00AD6F24" w:rsidRPr="00EF353C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must</w:t>
      </w:r>
      <w:r w:rsidR="00F40D86" w:rsidRPr="00EF353C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provide </w:t>
      </w:r>
      <w:r w:rsidR="00032441" w:rsidRPr="00EF353C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evidence</w:t>
      </w:r>
      <w:r w:rsidR="00F73BB7" w:rsidRPr="00EF353C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6009EC" w:rsidRPr="00EF353C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committing to pay parity with their recruitment application</w:t>
      </w:r>
      <w:r w:rsidR="00032441" w:rsidRPr="00EF353C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  <w:r w:rsidR="00C7752E" w:rsidRPr="00EF353C">
        <w:rPr>
          <w:color w:val="000000" w:themeColor="text1"/>
          <w:sz w:val="22"/>
          <w:szCs w:val="22"/>
        </w:rPr>
        <w:t xml:space="preserve"> </w:t>
      </w:r>
      <w:r w:rsidR="00FD6052"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This evidence is </w:t>
      </w:r>
      <w:r w:rsidR="00FD6052" w:rsidRPr="00C27CAF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determined by the </w:t>
      </w:r>
      <w:r w:rsidR="002D260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a</w:t>
      </w:r>
      <w:r w:rsidR="00FD6052" w:rsidRPr="00C27CAF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pproved </w:t>
      </w:r>
      <w:r w:rsidR="002D260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e</w:t>
      </w:r>
      <w:r w:rsidR="00FD6052" w:rsidRPr="00C27CAF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mployer</w:t>
      </w:r>
      <w:r w:rsidR="00BF1FD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’</w:t>
      </w:r>
      <w:r w:rsidR="00FD6052" w:rsidRPr="00C27CAF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s entity type. </w:t>
      </w:r>
      <w:r w:rsidR="00FD6052" w:rsidRPr="00C27CAF">
        <w:rPr>
          <w:rStyle w:val="eop"/>
          <w:rFonts w:ascii="Trebuchet MS" w:hAnsi="Trebuchet MS"/>
          <w:b/>
          <w:bCs/>
          <w:color w:val="000000"/>
          <w:sz w:val="20"/>
          <w:szCs w:val="20"/>
        </w:rPr>
        <w:t> </w:t>
      </w:r>
    </w:p>
    <w:p w14:paraId="168A080D" w14:textId="42FD0153" w:rsidR="00FD6052" w:rsidRDefault="00FD6052" w:rsidP="00EF353C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Trebuchet MS" w:hAnsi="Trebuchet MS"/>
          <w:b/>
          <w:bCs/>
          <w:color w:val="252A82"/>
          <w:sz w:val="20"/>
          <w:szCs w:val="20"/>
        </w:rPr>
      </w:pP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Direct </w:t>
      </w:r>
      <w:r w:rsidR="002D260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e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mployers – evidence of the</w:t>
      </w:r>
      <w:r w:rsidR="001A0409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ir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 </w:t>
      </w:r>
      <w:r w:rsidR="002D260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e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nterprise </w:t>
      </w:r>
      <w:r w:rsidR="002D260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a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greement they will pay their PALM workers in accordance with. </w:t>
      </w:r>
      <w:r>
        <w:rPr>
          <w:rStyle w:val="eop"/>
          <w:rFonts w:ascii="Trebuchet MS" w:hAnsi="Trebuchet MS"/>
          <w:b/>
          <w:bCs/>
          <w:color w:val="000000"/>
          <w:sz w:val="20"/>
          <w:szCs w:val="20"/>
        </w:rPr>
        <w:t> </w:t>
      </w:r>
    </w:p>
    <w:p w14:paraId="486388F4" w14:textId="6F1BAC17" w:rsidR="00FD6052" w:rsidRDefault="00FD6052" w:rsidP="00EF353C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Fonts w:ascii="Trebuchet MS" w:hAnsi="Trebuchet MS"/>
          <w:b/>
          <w:bCs/>
          <w:color w:val="252A82"/>
          <w:sz w:val="20"/>
          <w:szCs w:val="20"/>
        </w:rPr>
      </w:pP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If an </w:t>
      </w:r>
      <w:r w:rsidR="002D260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e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nterprise </w:t>
      </w:r>
      <w:r w:rsidR="002D260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a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greement is not available, the </w:t>
      </w:r>
      <w:r w:rsidR="00A17434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a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pproved </w:t>
      </w:r>
      <w:r w:rsidR="00A17434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e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mployer may provide de</w:t>
      </w:r>
      <w:r w:rsidR="00A17434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-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identified payslips of workers in similar roles.  </w:t>
      </w:r>
      <w:r>
        <w:rPr>
          <w:rStyle w:val="eop"/>
          <w:rFonts w:ascii="Trebuchet MS" w:hAnsi="Trebuchet MS"/>
          <w:b/>
          <w:bCs/>
          <w:color w:val="000000"/>
          <w:sz w:val="20"/>
          <w:szCs w:val="20"/>
        </w:rPr>
        <w:t> </w:t>
      </w:r>
    </w:p>
    <w:p w14:paraId="2D89D541" w14:textId="6D84B717" w:rsidR="00FD6052" w:rsidRDefault="00FD6052" w:rsidP="00EF353C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Fonts w:ascii="Trebuchet MS" w:hAnsi="Trebuchet MS"/>
          <w:b/>
          <w:bCs/>
          <w:color w:val="252A82"/>
          <w:sz w:val="20"/>
          <w:szCs w:val="20"/>
        </w:rPr>
      </w:pP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Where a role </w:t>
      </w:r>
      <w:r w:rsidR="001E5439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is new and 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filled by a PALM scheme worker</w:t>
      </w:r>
      <w:r w:rsidR="00E8052F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, the approved employer 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must demonstrate that the PALM scheme worker wage is equitable to market rates for that role. </w:t>
      </w:r>
      <w:r>
        <w:rPr>
          <w:rStyle w:val="eop"/>
          <w:rFonts w:ascii="Trebuchet MS" w:hAnsi="Trebuchet MS"/>
          <w:b/>
          <w:bCs/>
          <w:color w:val="000000"/>
          <w:sz w:val="20"/>
          <w:szCs w:val="20"/>
        </w:rPr>
        <w:t> </w:t>
      </w:r>
    </w:p>
    <w:p w14:paraId="1BC6E593" w14:textId="66D669BF" w:rsidR="00FD6052" w:rsidRDefault="00FD6052" w:rsidP="00EF353C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Trebuchet MS" w:hAnsi="Trebuchet MS"/>
          <w:b/>
          <w:bCs/>
          <w:color w:val="252A82"/>
          <w:sz w:val="20"/>
          <w:szCs w:val="20"/>
        </w:rPr>
      </w:pP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Labour </w:t>
      </w:r>
      <w:r w:rsidR="002D260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h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ire </w:t>
      </w:r>
      <w:r w:rsidR="002D260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c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ompanies </w:t>
      </w:r>
      <w:r w:rsidR="00404DC4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- </w:t>
      </w:r>
    </w:p>
    <w:p w14:paraId="3861EC67" w14:textId="1FFEDC44" w:rsidR="00FD6052" w:rsidRDefault="00FD6052" w:rsidP="00EF353C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Fonts w:ascii="Trebuchet MS" w:hAnsi="Trebuchet MS"/>
          <w:b/>
          <w:bCs/>
          <w:color w:val="252A82"/>
          <w:sz w:val="20"/>
          <w:szCs w:val="20"/>
        </w:rPr>
      </w:pPr>
      <w:r>
        <w:rPr>
          <w:rStyle w:val="normaltextrun"/>
          <w:rFonts w:ascii="Trebuchet MS" w:eastAsiaTheme="majorEastAsia" w:hAnsi="Trebuchet MS"/>
          <w:color w:val="000000"/>
          <w:sz w:val="20"/>
          <w:szCs w:val="20"/>
          <w:u w:val="single"/>
        </w:rPr>
        <w:t>where a worker is engaged under a specific modern award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 - include a signed statement from the </w:t>
      </w:r>
      <w:r w:rsidR="002D260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h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ost </w:t>
      </w:r>
      <w:r w:rsidR="002D260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e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mployer outlining the conditions and pay scale that will apply to PALM scheme workers. The statement must be countersigned by the </w:t>
      </w:r>
      <w:r w:rsidR="002D260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l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abour </w:t>
      </w:r>
      <w:r w:rsidR="002D260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h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ire </w:t>
      </w:r>
      <w:r w:rsidR="002D260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c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ompany.</w:t>
      </w:r>
      <w:r>
        <w:rPr>
          <w:rStyle w:val="eop"/>
          <w:rFonts w:ascii="Trebuchet MS" w:hAnsi="Trebuchet MS"/>
          <w:b/>
          <w:bCs/>
          <w:color w:val="000000"/>
          <w:sz w:val="20"/>
          <w:szCs w:val="20"/>
        </w:rPr>
        <w:t> </w:t>
      </w:r>
    </w:p>
    <w:p w14:paraId="1FB70782" w14:textId="515A09A8" w:rsidR="00FD6052" w:rsidRPr="006A1DF7" w:rsidRDefault="00FD6052" w:rsidP="00EF353C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Fonts w:ascii="Trebuchet MS" w:hAnsi="Trebuchet MS"/>
          <w:b/>
          <w:bCs/>
          <w:color w:val="252A82"/>
          <w:sz w:val="20"/>
          <w:szCs w:val="20"/>
        </w:rPr>
      </w:pPr>
      <w:r>
        <w:rPr>
          <w:rStyle w:val="normaltextrun"/>
          <w:rFonts w:ascii="Trebuchet MS" w:eastAsiaTheme="majorEastAsia" w:hAnsi="Trebuchet MS"/>
          <w:color w:val="000000"/>
          <w:sz w:val="20"/>
          <w:szCs w:val="20"/>
          <w:u w:val="single"/>
        </w:rPr>
        <w:t xml:space="preserve">where a </w:t>
      </w:r>
      <w:r w:rsidR="00EB02C2">
        <w:rPr>
          <w:rStyle w:val="normaltextrun"/>
          <w:rFonts w:ascii="Trebuchet MS" w:eastAsiaTheme="majorEastAsia" w:hAnsi="Trebuchet MS"/>
          <w:color w:val="000000"/>
          <w:sz w:val="20"/>
          <w:szCs w:val="20"/>
          <w:u w:val="single"/>
        </w:rPr>
        <w:t>host employer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  <w:u w:val="single"/>
        </w:rPr>
        <w:t xml:space="preserve"> has an </w:t>
      </w:r>
      <w:r w:rsidR="002D2605">
        <w:rPr>
          <w:rStyle w:val="normaltextrun"/>
          <w:rFonts w:ascii="Trebuchet MS" w:eastAsiaTheme="majorEastAsia" w:hAnsi="Trebuchet MS"/>
          <w:color w:val="000000"/>
          <w:sz w:val="20"/>
          <w:szCs w:val="20"/>
          <w:u w:val="single"/>
        </w:rPr>
        <w:t>e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  <w:u w:val="single"/>
        </w:rPr>
        <w:t xml:space="preserve">nterprise </w:t>
      </w:r>
      <w:r w:rsidR="00BF1FD5">
        <w:rPr>
          <w:rStyle w:val="normaltextrun"/>
          <w:rFonts w:ascii="Trebuchet MS" w:eastAsiaTheme="majorEastAsia" w:hAnsi="Trebuchet MS"/>
          <w:color w:val="000000"/>
          <w:sz w:val="20"/>
          <w:szCs w:val="20"/>
          <w:u w:val="single"/>
        </w:rPr>
        <w:t>a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  <w:u w:val="single"/>
        </w:rPr>
        <w:t>greement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 </w:t>
      </w:r>
      <w:r w:rsidR="00A460AA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–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 </w:t>
      </w:r>
      <w:r w:rsidR="00A460AA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the </w:t>
      </w:r>
      <w:r w:rsidR="00C41F46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l</w:t>
      </w:r>
      <w:r w:rsidR="00A460AA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abour </w:t>
      </w:r>
      <w:r w:rsidR="00C41F46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h</w:t>
      </w:r>
      <w:r w:rsidR="00A460AA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ire </w:t>
      </w:r>
      <w:r w:rsidR="00C41F46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c</w:t>
      </w:r>
      <w:r w:rsidR="00A460AA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ompany 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must demonstrate PALM scheme workers are paid the </w:t>
      </w:r>
      <w:r w:rsidR="003915F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h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ost </w:t>
      </w:r>
      <w:r w:rsidR="003915F5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e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mployer’s </w:t>
      </w:r>
      <w:r w:rsidR="00C41F46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e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 xml:space="preserve">nterprise </w:t>
      </w:r>
      <w:r w:rsidR="00C41F46"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a</w:t>
      </w:r>
      <w:r>
        <w:rPr>
          <w:rStyle w:val="normaltextrun"/>
          <w:rFonts w:ascii="Trebuchet MS" w:eastAsiaTheme="majorEastAsia" w:hAnsi="Trebuchet MS"/>
          <w:color w:val="000000"/>
          <w:sz w:val="20"/>
          <w:szCs w:val="20"/>
        </w:rPr>
        <w:t>greement base rate.</w:t>
      </w:r>
      <w:r>
        <w:rPr>
          <w:rStyle w:val="eop"/>
          <w:rFonts w:ascii="Trebuchet MS" w:hAnsi="Trebuchet MS"/>
          <w:b/>
          <w:bCs/>
          <w:color w:val="000000"/>
          <w:sz w:val="20"/>
          <w:szCs w:val="20"/>
        </w:rPr>
        <w:t> </w:t>
      </w:r>
    </w:p>
    <w:p w14:paraId="47AD96C6" w14:textId="4BA7C2C5" w:rsidR="009E0F08" w:rsidRPr="00D94862" w:rsidRDefault="009E0F08" w:rsidP="00FD6052">
      <w:pPr>
        <w:pStyle w:val="Title"/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</w:pPr>
    </w:p>
    <w:p w14:paraId="706FA2FC" w14:textId="454529F2" w:rsidR="005C4104" w:rsidRPr="00A52109" w:rsidRDefault="00936E00" w:rsidP="0020083F">
      <w:pPr>
        <w:pStyle w:val="Title"/>
        <w:rPr>
          <w:b w:val="0"/>
          <w:color w:val="000000" w:themeColor="text1"/>
          <w:kern w:val="0"/>
          <w:sz w:val="20"/>
          <w:szCs w:val="20"/>
        </w:rPr>
      </w:pPr>
      <w:r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>P</w:t>
      </w:r>
      <w:r w:rsidR="000812D3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 xml:space="preserve">ay and condition </w:t>
      </w:r>
      <w:r w:rsidR="00FF510F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>review</w:t>
      </w:r>
      <w:r w:rsidR="00716C3A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>s</w:t>
      </w:r>
      <w:r w:rsidR="00CD1AE1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 xml:space="preserve"> for </w:t>
      </w:r>
      <w:r w:rsidR="004F4133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>recruitment</w:t>
      </w:r>
      <w:r w:rsidR="00CD1AE1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>s</w:t>
      </w:r>
      <w:r w:rsidR="004F4133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 xml:space="preserve"> </w:t>
      </w:r>
      <w:r w:rsidR="00FC6E69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>will be undertake</w:t>
      </w:r>
      <w:r w:rsidR="009549CC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>n</w:t>
      </w:r>
      <w:r w:rsidR="00FC6E69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 xml:space="preserve"> </w:t>
      </w:r>
      <w:r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>four months</w:t>
      </w:r>
      <w:r w:rsidR="00465DF9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 xml:space="preserve"> into a recruitment.</w:t>
      </w:r>
      <w:r w:rsidR="003D4349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 xml:space="preserve"> Ongoing </w:t>
      </w:r>
      <w:r w:rsidR="003A2024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 xml:space="preserve">monitoring activities will </w:t>
      </w:r>
      <w:r w:rsidR="009549CC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 xml:space="preserve">continue to </w:t>
      </w:r>
      <w:r w:rsidR="00C352D0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>occur throughout</w:t>
      </w:r>
      <w:r w:rsidR="009549CC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 xml:space="preserve"> the</w:t>
      </w:r>
      <w:r w:rsidR="00DC57B3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 xml:space="preserve"> </w:t>
      </w:r>
      <w:r w:rsidR="00A93E88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>recruitment</w:t>
      </w:r>
      <w:r w:rsidR="009549CC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 xml:space="preserve"> </w:t>
      </w:r>
      <w:r w:rsidR="00B33DD3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>to ensure pay parity is me</w:t>
      </w:r>
      <w:r w:rsidR="00214203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>t</w:t>
      </w:r>
      <w:r w:rsidR="0020083F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>.</w:t>
      </w:r>
      <w:r w:rsidR="00C352D0">
        <w:rPr>
          <w:rFonts w:asciiTheme="minorHAnsi" w:hAnsiTheme="minorHAnsi"/>
          <w:b w:val="0"/>
          <w:color w:val="000000" w:themeColor="text1"/>
          <w:kern w:val="0"/>
          <w:sz w:val="20"/>
          <w:szCs w:val="20"/>
        </w:rPr>
        <w:t xml:space="preserve"> </w:t>
      </w:r>
    </w:p>
    <w:p w14:paraId="3AE565EB" w14:textId="77777777" w:rsidR="005C4104" w:rsidRDefault="005C4104" w:rsidP="0027692B">
      <w:pPr>
        <w:pStyle w:val="Title"/>
        <w:rPr>
          <w:b w:val="0"/>
          <w:color w:val="000000" w:themeColor="text1"/>
          <w:kern w:val="0"/>
          <w:sz w:val="20"/>
          <w:szCs w:val="20"/>
        </w:rPr>
      </w:pPr>
    </w:p>
    <w:p w14:paraId="739FE88F" w14:textId="4BB49B1A" w:rsidR="00761D36" w:rsidRDefault="00761D36" w:rsidP="0027692B">
      <w:pPr>
        <w:pStyle w:val="Title"/>
        <w:rPr>
          <w:sz w:val="24"/>
          <w:szCs w:val="24"/>
        </w:rPr>
      </w:pPr>
      <w:r w:rsidRPr="004654EF">
        <w:rPr>
          <w:sz w:val="24"/>
          <w:szCs w:val="24"/>
        </w:rPr>
        <w:t xml:space="preserve">How do I begin recruiting? </w:t>
      </w:r>
    </w:p>
    <w:p w14:paraId="014F10E9" w14:textId="2B679AAE" w:rsidR="00566758" w:rsidRDefault="00882928" w:rsidP="00BC124B">
      <w:pPr>
        <w:pStyle w:val="Title"/>
        <w:rPr>
          <w:b w:val="0"/>
          <w:color w:val="000000" w:themeColor="text1"/>
          <w:kern w:val="0"/>
          <w:sz w:val="20"/>
          <w:szCs w:val="20"/>
        </w:rPr>
      </w:pPr>
      <w:r>
        <w:rPr>
          <w:b w:val="0"/>
          <w:color w:val="000000" w:themeColor="text1"/>
          <w:kern w:val="0"/>
          <w:sz w:val="20"/>
          <w:szCs w:val="20"/>
        </w:rPr>
        <w:t xml:space="preserve">To </w:t>
      </w:r>
      <w:r w:rsidR="004979A7">
        <w:rPr>
          <w:b w:val="0"/>
          <w:color w:val="000000" w:themeColor="text1"/>
          <w:kern w:val="0"/>
          <w:sz w:val="20"/>
          <w:szCs w:val="20"/>
        </w:rPr>
        <w:t xml:space="preserve">recruit </w:t>
      </w:r>
      <w:r>
        <w:rPr>
          <w:b w:val="0"/>
          <w:color w:val="000000" w:themeColor="text1"/>
          <w:kern w:val="0"/>
          <w:sz w:val="20"/>
          <w:szCs w:val="20"/>
        </w:rPr>
        <w:t xml:space="preserve">PALM scheme </w:t>
      </w:r>
      <w:r w:rsidR="004356DA">
        <w:rPr>
          <w:b w:val="0"/>
          <w:color w:val="000000" w:themeColor="text1"/>
          <w:kern w:val="0"/>
          <w:sz w:val="20"/>
          <w:szCs w:val="20"/>
        </w:rPr>
        <w:t xml:space="preserve">workers </w:t>
      </w:r>
      <w:r w:rsidR="007358D5">
        <w:rPr>
          <w:b w:val="0"/>
          <w:color w:val="000000" w:themeColor="text1"/>
          <w:kern w:val="0"/>
          <w:sz w:val="20"/>
          <w:szCs w:val="20"/>
        </w:rPr>
        <w:t>under the</w:t>
      </w:r>
      <w:r w:rsidR="004979A7">
        <w:rPr>
          <w:b w:val="0"/>
          <w:color w:val="000000" w:themeColor="text1"/>
          <w:kern w:val="0"/>
          <w:sz w:val="20"/>
          <w:szCs w:val="20"/>
        </w:rPr>
        <w:t>se</w:t>
      </w:r>
      <w:r w:rsidR="007358D5">
        <w:rPr>
          <w:b w:val="0"/>
          <w:color w:val="000000" w:themeColor="text1"/>
          <w:kern w:val="0"/>
          <w:sz w:val="20"/>
          <w:szCs w:val="20"/>
        </w:rPr>
        <w:t xml:space="preserve"> new policy changes, </w:t>
      </w:r>
      <w:r w:rsidR="00BF1FD5">
        <w:rPr>
          <w:b w:val="0"/>
          <w:color w:val="000000" w:themeColor="text1"/>
          <w:kern w:val="0"/>
          <w:sz w:val="20"/>
          <w:szCs w:val="20"/>
        </w:rPr>
        <w:t>a</w:t>
      </w:r>
      <w:r w:rsidR="007358D5">
        <w:rPr>
          <w:b w:val="0"/>
          <w:color w:val="000000" w:themeColor="text1"/>
          <w:kern w:val="0"/>
          <w:sz w:val="20"/>
          <w:szCs w:val="20"/>
        </w:rPr>
        <w:t xml:space="preserve">pproved </w:t>
      </w:r>
      <w:r w:rsidR="00BF1FD5">
        <w:rPr>
          <w:b w:val="0"/>
          <w:color w:val="000000" w:themeColor="text1"/>
          <w:kern w:val="0"/>
          <w:sz w:val="20"/>
          <w:szCs w:val="20"/>
        </w:rPr>
        <w:t>e</w:t>
      </w:r>
      <w:r w:rsidR="007358D5">
        <w:rPr>
          <w:b w:val="0"/>
          <w:color w:val="000000" w:themeColor="text1"/>
          <w:kern w:val="0"/>
          <w:sz w:val="20"/>
          <w:szCs w:val="20"/>
        </w:rPr>
        <w:t>mployers</w:t>
      </w:r>
      <w:r w:rsidR="00DB2E57">
        <w:rPr>
          <w:b w:val="0"/>
          <w:color w:val="000000" w:themeColor="text1"/>
          <w:kern w:val="0"/>
          <w:sz w:val="20"/>
          <w:szCs w:val="20"/>
        </w:rPr>
        <w:t xml:space="preserve"> will need to: </w:t>
      </w:r>
    </w:p>
    <w:p w14:paraId="393EA4F9" w14:textId="4C90163A" w:rsidR="00FE3E6E" w:rsidRDefault="5EDCD480" w:rsidP="004654EF">
      <w:pPr>
        <w:pStyle w:val="Title"/>
        <w:numPr>
          <w:ilvl w:val="0"/>
          <w:numId w:val="33"/>
        </w:numPr>
        <w:rPr>
          <w:b w:val="0"/>
          <w:color w:val="000000" w:themeColor="text1"/>
          <w:kern w:val="0"/>
          <w:sz w:val="20"/>
          <w:szCs w:val="20"/>
        </w:rPr>
      </w:pPr>
      <w:r>
        <w:rPr>
          <w:b w:val="0"/>
          <w:color w:val="000000" w:themeColor="text1"/>
          <w:kern w:val="0"/>
          <w:sz w:val="20"/>
          <w:szCs w:val="20"/>
        </w:rPr>
        <w:t>b</w:t>
      </w:r>
      <w:r w:rsidR="2798D642">
        <w:rPr>
          <w:b w:val="0"/>
          <w:color w:val="000000" w:themeColor="text1"/>
          <w:kern w:val="0"/>
          <w:sz w:val="20"/>
          <w:szCs w:val="20"/>
        </w:rPr>
        <w:t xml:space="preserve">e a current </w:t>
      </w:r>
      <w:r w:rsidR="00C41F46">
        <w:rPr>
          <w:b w:val="0"/>
          <w:color w:val="000000" w:themeColor="text1"/>
          <w:kern w:val="0"/>
          <w:sz w:val="20"/>
          <w:szCs w:val="20"/>
        </w:rPr>
        <w:t>a</w:t>
      </w:r>
      <w:r w:rsidR="2798D642">
        <w:rPr>
          <w:b w:val="0"/>
          <w:color w:val="000000" w:themeColor="text1"/>
          <w:kern w:val="0"/>
          <w:sz w:val="20"/>
          <w:szCs w:val="20"/>
        </w:rPr>
        <w:t xml:space="preserve">pproved </w:t>
      </w:r>
      <w:r w:rsidR="00C41F46">
        <w:rPr>
          <w:b w:val="0"/>
          <w:color w:val="000000" w:themeColor="text1"/>
          <w:kern w:val="0"/>
          <w:sz w:val="20"/>
          <w:szCs w:val="20"/>
        </w:rPr>
        <w:t>e</w:t>
      </w:r>
      <w:r w:rsidR="2798D642">
        <w:rPr>
          <w:b w:val="0"/>
          <w:color w:val="000000" w:themeColor="text1"/>
          <w:kern w:val="0"/>
          <w:sz w:val="20"/>
          <w:szCs w:val="20"/>
        </w:rPr>
        <w:t>mployer</w:t>
      </w:r>
      <w:r w:rsidR="4DFB24C2">
        <w:rPr>
          <w:b w:val="0"/>
          <w:color w:val="000000" w:themeColor="text1"/>
          <w:kern w:val="0"/>
          <w:sz w:val="20"/>
          <w:szCs w:val="20"/>
        </w:rPr>
        <w:t xml:space="preserve"> or </w:t>
      </w:r>
      <w:r w:rsidR="2798D642">
        <w:rPr>
          <w:b w:val="0"/>
          <w:color w:val="000000" w:themeColor="text1"/>
          <w:kern w:val="0"/>
          <w:sz w:val="20"/>
          <w:szCs w:val="20"/>
        </w:rPr>
        <w:t>apply</w:t>
      </w:r>
      <w:r w:rsidR="0035518E">
        <w:rPr>
          <w:b w:val="0"/>
          <w:color w:val="000000" w:themeColor="text1"/>
          <w:kern w:val="0"/>
          <w:sz w:val="20"/>
          <w:szCs w:val="20"/>
        </w:rPr>
        <w:t xml:space="preserve"> and be approved</w:t>
      </w:r>
      <w:r w:rsidR="2798D642">
        <w:rPr>
          <w:b w:val="0"/>
          <w:color w:val="000000" w:themeColor="text1"/>
          <w:kern w:val="0"/>
          <w:sz w:val="20"/>
          <w:szCs w:val="20"/>
        </w:rPr>
        <w:t xml:space="preserve"> to become an </w:t>
      </w:r>
      <w:r w:rsidR="00C41F46">
        <w:rPr>
          <w:b w:val="0"/>
          <w:color w:val="000000" w:themeColor="text1"/>
          <w:kern w:val="0"/>
          <w:sz w:val="20"/>
          <w:szCs w:val="20"/>
        </w:rPr>
        <w:t>a</w:t>
      </w:r>
      <w:r w:rsidR="2798D642">
        <w:rPr>
          <w:b w:val="0"/>
          <w:color w:val="000000" w:themeColor="text1"/>
          <w:kern w:val="0"/>
          <w:sz w:val="20"/>
          <w:szCs w:val="20"/>
        </w:rPr>
        <w:t xml:space="preserve">pproved </w:t>
      </w:r>
      <w:r w:rsidR="00C41F46">
        <w:rPr>
          <w:b w:val="0"/>
          <w:color w:val="000000" w:themeColor="text1"/>
          <w:kern w:val="0"/>
          <w:sz w:val="20"/>
          <w:szCs w:val="20"/>
        </w:rPr>
        <w:t>e</w:t>
      </w:r>
      <w:r w:rsidR="2798D642">
        <w:rPr>
          <w:b w:val="0"/>
          <w:color w:val="000000" w:themeColor="text1"/>
          <w:kern w:val="0"/>
          <w:sz w:val="20"/>
          <w:szCs w:val="20"/>
        </w:rPr>
        <w:t xml:space="preserve">mployer </w:t>
      </w:r>
      <w:r w:rsidR="0035518E">
        <w:rPr>
          <w:b w:val="0"/>
          <w:color w:val="000000" w:themeColor="text1"/>
          <w:kern w:val="0"/>
          <w:sz w:val="20"/>
          <w:szCs w:val="20"/>
        </w:rPr>
        <w:t>in</w:t>
      </w:r>
      <w:r w:rsidR="2798D642">
        <w:rPr>
          <w:b w:val="0"/>
          <w:color w:val="000000" w:themeColor="text1"/>
          <w:kern w:val="0"/>
          <w:sz w:val="20"/>
          <w:szCs w:val="20"/>
        </w:rPr>
        <w:t xml:space="preserve"> the </w:t>
      </w:r>
      <w:r w:rsidR="0035518E">
        <w:rPr>
          <w:b w:val="0"/>
          <w:color w:val="000000" w:themeColor="text1"/>
          <w:kern w:val="0"/>
          <w:sz w:val="20"/>
          <w:szCs w:val="20"/>
        </w:rPr>
        <w:t>PALM Scheme</w:t>
      </w:r>
      <w:r w:rsidR="67DC7003">
        <w:rPr>
          <w:b w:val="0"/>
          <w:color w:val="000000" w:themeColor="text1"/>
          <w:kern w:val="0"/>
          <w:sz w:val="20"/>
          <w:szCs w:val="20"/>
        </w:rPr>
        <w:t xml:space="preserve">. </w:t>
      </w:r>
      <w:r w:rsidR="7035B07E">
        <w:rPr>
          <w:b w:val="0"/>
          <w:color w:val="000000" w:themeColor="text1"/>
          <w:kern w:val="0"/>
          <w:sz w:val="20"/>
          <w:szCs w:val="20"/>
        </w:rPr>
        <w:t xml:space="preserve"> </w:t>
      </w:r>
    </w:p>
    <w:p w14:paraId="48DE486D" w14:textId="3F1E6A6A" w:rsidR="006A2605" w:rsidRPr="00E44D24" w:rsidRDefault="00FE3E6E" w:rsidP="004654EF">
      <w:pPr>
        <w:pStyle w:val="Title"/>
        <w:numPr>
          <w:ilvl w:val="0"/>
          <w:numId w:val="33"/>
        </w:numPr>
        <w:rPr>
          <w:b w:val="0"/>
          <w:color w:val="000000" w:themeColor="text1"/>
          <w:kern w:val="0"/>
          <w:sz w:val="20"/>
          <w:szCs w:val="20"/>
        </w:rPr>
      </w:pPr>
      <w:r>
        <w:rPr>
          <w:b w:val="0"/>
          <w:color w:val="000000" w:themeColor="text1"/>
          <w:kern w:val="0"/>
          <w:sz w:val="20"/>
          <w:szCs w:val="20"/>
        </w:rPr>
        <w:t xml:space="preserve">be </w:t>
      </w:r>
      <w:r w:rsidR="009C0DE7">
        <w:rPr>
          <w:b w:val="0"/>
          <w:color w:val="000000" w:themeColor="text1"/>
          <w:kern w:val="0"/>
          <w:sz w:val="20"/>
          <w:szCs w:val="20"/>
        </w:rPr>
        <w:t>a</w:t>
      </w:r>
      <w:r w:rsidR="00724883">
        <w:rPr>
          <w:b w:val="0"/>
          <w:color w:val="000000" w:themeColor="text1"/>
          <w:kern w:val="0"/>
          <w:sz w:val="20"/>
          <w:szCs w:val="20"/>
        </w:rPr>
        <w:t xml:space="preserve">n eligible </w:t>
      </w:r>
      <w:r w:rsidR="006A24FC" w:rsidRPr="00E44D24">
        <w:rPr>
          <w:b w:val="0"/>
          <w:color w:val="000000" w:themeColor="text1"/>
          <w:kern w:val="0"/>
          <w:sz w:val="20"/>
          <w:szCs w:val="20"/>
        </w:rPr>
        <w:t xml:space="preserve">business </w:t>
      </w:r>
      <w:r w:rsidR="00110ECB">
        <w:rPr>
          <w:b w:val="0"/>
          <w:color w:val="000000" w:themeColor="text1"/>
          <w:kern w:val="0"/>
          <w:sz w:val="20"/>
          <w:szCs w:val="20"/>
        </w:rPr>
        <w:t xml:space="preserve">who </w:t>
      </w:r>
      <w:r w:rsidR="006A24FC" w:rsidRPr="00E44D24">
        <w:rPr>
          <w:b w:val="0"/>
          <w:color w:val="000000" w:themeColor="text1"/>
          <w:kern w:val="0"/>
          <w:sz w:val="20"/>
          <w:szCs w:val="20"/>
        </w:rPr>
        <w:t xml:space="preserve">employs workers in </w:t>
      </w:r>
      <w:r w:rsidR="00564D03" w:rsidRPr="00E44D24">
        <w:rPr>
          <w:b w:val="0"/>
          <w:color w:val="000000" w:themeColor="text1"/>
          <w:kern w:val="0"/>
          <w:sz w:val="20"/>
          <w:szCs w:val="20"/>
        </w:rPr>
        <w:t xml:space="preserve">the </w:t>
      </w:r>
      <w:r w:rsidR="003A7BF1" w:rsidRPr="00E44D24">
        <w:rPr>
          <w:b w:val="0"/>
          <w:color w:val="000000" w:themeColor="text1"/>
          <w:kern w:val="0"/>
          <w:sz w:val="20"/>
          <w:szCs w:val="20"/>
        </w:rPr>
        <w:t xml:space="preserve">meat, seafood or fruit and vegetable </w:t>
      </w:r>
      <w:r w:rsidR="00065FDA" w:rsidRPr="00E44D24">
        <w:rPr>
          <w:b w:val="0"/>
          <w:color w:val="000000" w:themeColor="text1"/>
          <w:kern w:val="0"/>
          <w:sz w:val="20"/>
          <w:szCs w:val="20"/>
        </w:rPr>
        <w:t xml:space="preserve">processing </w:t>
      </w:r>
      <w:r w:rsidR="00564D03" w:rsidRPr="00E44D24">
        <w:rPr>
          <w:b w:val="0"/>
          <w:color w:val="000000" w:themeColor="text1"/>
          <w:kern w:val="0"/>
          <w:sz w:val="20"/>
          <w:szCs w:val="20"/>
        </w:rPr>
        <w:t>sectors</w:t>
      </w:r>
      <w:r w:rsidR="00724883">
        <w:rPr>
          <w:b w:val="0"/>
          <w:color w:val="000000" w:themeColor="text1"/>
          <w:kern w:val="0"/>
          <w:sz w:val="20"/>
          <w:szCs w:val="20"/>
        </w:rPr>
        <w:t xml:space="preserve"> in </w:t>
      </w:r>
      <w:r w:rsidR="00CE4471">
        <w:rPr>
          <w:b w:val="0"/>
          <w:color w:val="000000" w:themeColor="text1"/>
          <w:kern w:val="0"/>
          <w:sz w:val="20"/>
          <w:szCs w:val="20"/>
        </w:rPr>
        <w:t xml:space="preserve">a </w:t>
      </w:r>
      <w:r w:rsidR="00724883">
        <w:rPr>
          <w:b w:val="0"/>
          <w:color w:val="000000" w:themeColor="text1"/>
          <w:kern w:val="0"/>
          <w:sz w:val="20"/>
          <w:szCs w:val="20"/>
        </w:rPr>
        <w:t>metropolitan</w:t>
      </w:r>
      <w:r w:rsidR="00E1338A">
        <w:rPr>
          <w:b w:val="0"/>
          <w:color w:val="000000" w:themeColor="text1"/>
          <w:kern w:val="0"/>
          <w:sz w:val="20"/>
          <w:szCs w:val="20"/>
        </w:rPr>
        <w:t xml:space="preserve"> </w:t>
      </w:r>
      <w:r w:rsidR="00F84513">
        <w:rPr>
          <w:b w:val="0"/>
          <w:color w:val="000000" w:themeColor="text1"/>
          <w:kern w:val="0"/>
          <w:sz w:val="20"/>
          <w:szCs w:val="20"/>
        </w:rPr>
        <w:t>area.</w:t>
      </w:r>
    </w:p>
    <w:p w14:paraId="5C59F73A" w14:textId="080E25E4" w:rsidR="00EF353C" w:rsidRPr="00CC1E34" w:rsidRDefault="00590338" w:rsidP="00582D7F">
      <w:pPr>
        <w:pStyle w:val="Title"/>
        <w:numPr>
          <w:ilvl w:val="0"/>
          <w:numId w:val="33"/>
        </w:numPr>
        <w:rPr>
          <w:sz w:val="24"/>
          <w:szCs w:val="24"/>
        </w:rPr>
      </w:pPr>
      <w:r>
        <w:rPr>
          <w:b w:val="0"/>
          <w:color w:val="000000" w:themeColor="text1"/>
          <w:kern w:val="0"/>
          <w:sz w:val="20"/>
          <w:szCs w:val="20"/>
        </w:rPr>
        <w:t>submit a recruitment application which include</w:t>
      </w:r>
      <w:r w:rsidR="0028099B">
        <w:rPr>
          <w:b w:val="0"/>
          <w:color w:val="000000" w:themeColor="text1"/>
          <w:kern w:val="0"/>
          <w:sz w:val="20"/>
          <w:szCs w:val="20"/>
        </w:rPr>
        <w:t>s</w:t>
      </w:r>
      <w:r>
        <w:rPr>
          <w:b w:val="0"/>
          <w:color w:val="000000" w:themeColor="text1"/>
          <w:kern w:val="0"/>
          <w:sz w:val="20"/>
          <w:szCs w:val="20"/>
        </w:rPr>
        <w:t xml:space="preserve"> </w:t>
      </w:r>
      <w:r w:rsidR="00DC57B3" w:rsidRPr="00DC57B3">
        <w:rPr>
          <w:b w:val="0"/>
          <w:color w:val="000000" w:themeColor="text1"/>
          <w:kern w:val="0"/>
          <w:sz w:val="20"/>
          <w:szCs w:val="20"/>
        </w:rPr>
        <w:t>evidence of meeting</w:t>
      </w:r>
      <w:r>
        <w:rPr>
          <w:b w:val="0"/>
          <w:color w:val="000000" w:themeColor="text1"/>
          <w:kern w:val="0"/>
          <w:sz w:val="20"/>
          <w:szCs w:val="20"/>
        </w:rPr>
        <w:t xml:space="preserve"> pay parity. </w:t>
      </w:r>
    </w:p>
    <w:p w14:paraId="5FA17D98" w14:textId="3316C7D4" w:rsidR="00EF353C" w:rsidRDefault="00EF353C" w:rsidP="00582D7F">
      <w:pPr>
        <w:pStyle w:val="Title"/>
        <w:rPr>
          <w:sz w:val="24"/>
          <w:szCs w:val="24"/>
        </w:rPr>
      </w:pPr>
    </w:p>
    <w:p w14:paraId="4DA2358B" w14:textId="0DCF6DF2" w:rsidR="00582D7F" w:rsidRDefault="00582D7F" w:rsidP="00582D7F">
      <w:pPr>
        <w:pStyle w:val="Title"/>
        <w:rPr>
          <w:sz w:val="24"/>
          <w:szCs w:val="24"/>
        </w:rPr>
      </w:pPr>
      <w:r w:rsidRPr="004654EF">
        <w:rPr>
          <w:sz w:val="24"/>
          <w:szCs w:val="24"/>
        </w:rPr>
        <w:t xml:space="preserve">Need </w:t>
      </w:r>
      <w:r w:rsidR="00C41F46">
        <w:rPr>
          <w:sz w:val="24"/>
          <w:szCs w:val="24"/>
        </w:rPr>
        <w:t>h</w:t>
      </w:r>
      <w:r w:rsidRPr="004654EF">
        <w:rPr>
          <w:sz w:val="24"/>
          <w:szCs w:val="24"/>
        </w:rPr>
        <w:t xml:space="preserve">elp? </w:t>
      </w:r>
    </w:p>
    <w:p w14:paraId="4DA2F605" w14:textId="3BCD57BD" w:rsidR="00E70506" w:rsidRPr="004654EF" w:rsidRDefault="00582D7F" w:rsidP="004654EF">
      <w:pPr>
        <w:pStyle w:val="Title"/>
        <w:rPr>
          <w:b w:val="0"/>
          <w:color w:val="000000" w:themeColor="text1"/>
          <w:kern w:val="0"/>
          <w:sz w:val="20"/>
          <w:szCs w:val="20"/>
        </w:rPr>
      </w:pPr>
      <w:r>
        <w:rPr>
          <w:b w:val="0"/>
          <w:color w:val="000000" w:themeColor="text1"/>
          <w:kern w:val="0"/>
          <w:sz w:val="20"/>
          <w:szCs w:val="20"/>
        </w:rPr>
        <w:t xml:space="preserve">If you </w:t>
      </w:r>
      <w:r w:rsidR="00887795">
        <w:rPr>
          <w:b w:val="0"/>
          <w:color w:val="000000" w:themeColor="text1"/>
          <w:kern w:val="0"/>
          <w:sz w:val="20"/>
          <w:szCs w:val="20"/>
        </w:rPr>
        <w:t xml:space="preserve">would like to discuss </w:t>
      </w:r>
      <w:r w:rsidR="00080F62">
        <w:rPr>
          <w:b w:val="0"/>
          <w:color w:val="000000" w:themeColor="text1"/>
          <w:kern w:val="0"/>
          <w:sz w:val="20"/>
          <w:szCs w:val="20"/>
        </w:rPr>
        <w:t xml:space="preserve">your eligibility, or would like more </w:t>
      </w:r>
      <w:r w:rsidR="004B0727">
        <w:rPr>
          <w:b w:val="0"/>
          <w:color w:val="000000" w:themeColor="text1"/>
          <w:kern w:val="0"/>
          <w:sz w:val="20"/>
          <w:szCs w:val="20"/>
        </w:rPr>
        <w:t xml:space="preserve">information </w:t>
      </w:r>
      <w:r w:rsidR="00080F62">
        <w:rPr>
          <w:b w:val="0"/>
          <w:color w:val="000000" w:themeColor="text1"/>
          <w:kern w:val="0"/>
          <w:sz w:val="20"/>
          <w:szCs w:val="20"/>
        </w:rPr>
        <w:t>about pay parity, please contact the Pacific La</w:t>
      </w:r>
      <w:r w:rsidR="000009F7">
        <w:rPr>
          <w:b w:val="0"/>
          <w:color w:val="000000" w:themeColor="text1"/>
          <w:kern w:val="0"/>
          <w:sz w:val="20"/>
          <w:szCs w:val="20"/>
        </w:rPr>
        <w:t xml:space="preserve">bour Facility </w:t>
      </w:r>
      <w:r w:rsidR="00E95263">
        <w:rPr>
          <w:b w:val="0"/>
          <w:color w:val="000000" w:themeColor="text1"/>
          <w:kern w:val="0"/>
          <w:sz w:val="20"/>
          <w:szCs w:val="20"/>
        </w:rPr>
        <w:t xml:space="preserve">at </w:t>
      </w:r>
      <w:r w:rsidR="00C41F46">
        <w:rPr>
          <w:b w:val="0"/>
          <w:color w:val="000000" w:themeColor="text1"/>
          <w:kern w:val="0"/>
          <w:sz w:val="20"/>
          <w:szCs w:val="20"/>
        </w:rPr>
        <w:t>(</w:t>
      </w:r>
      <w:hyperlink r:id="rId12" w:history="1">
        <w:r w:rsidR="00C41F46" w:rsidRPr="00D77DFD">
          <w:rPr>
            <w:rStyle w:val="Hyperlink"/>
            <w:b w:val="0"/>
            <w:kern w:val="0"/>
            <w:sz w:val="20"/>
            <w:szCs w:val="20"/>
          </w:rPr>
          <w:t>support@pacificlabourfacility.com.au</w:t>
        </w:r>
      </w:hyperlink>
      <w:r w:rsidR="00C41F46" w:rsidRPr="00C41F46">
        <w:rPr>
          <w:rStyle w:val="Hyperlink"/>
          <w:b w:val="0"/>
          <w:color w:val="auto"/>
          <w:kern w:val="0"/>
          <w:sz w:val="20"/>
          <w:szCs w:val="20"/>
          <w:u w:val="none"/>
        </w:rPr>
        <w:t>)</w:t>
      </w:r>
      <w:r w:rsidR="00433379">
        <w:rPr>
          <w:b w:val="0"/>
          <w:color w:val="000000" w:themeColor="text1"/>
          <w:kern w:val="0"/>
          <w:sz w:val="20"/>
          <w:szCs w:val="20"/>
        </w:rPr>
        <w:t xml:space="preserve"> or call </w:t>
      </w:r>
      <w:r w:rsidR="00CE3C5A">
        <w:rPr>
          <w:b w:val="0"/>
          <w:color w:val="000000" w:themeColor="text1"/>
          <w:kern w:val="0"/>
          <w:sz w:val="20"/>
          <w:szCs w:val="20"/>
        </w:rPr>
        <w:br/>
      </w:r>
      <w:r w:rsidR="00C41F46">
        <w:rPr>
          <w:color w:val="000000" w:themeColor="text1"/>
          <w:kern w:val="0"/>
          <w:sz w:val="20"/>
          <w:szCs w:val="20"/>
        </w:rPr>
        <w:t>(</w:t>
      </w:r>
      <w:r w:rsidR="00D152A9" w:rsidRPr="004654EF">
        <w:rPr>
          <w:color w:val="000000" w:themeColor="text1"/>
          <w:kern w:val="0"/>
          <w:sz w:val="20"/>
          <w:szCs w:val="20"/>
        </w:rPr>
        <w:t>1800 51 51 31</w:t>
      </w:r>
      <w:r w:rsidR="00C41F46">
        <w:rPr>
          <w:color w:val="000000" w:themeColor="text1"/>
          <w:kern w:val="0"/>
          <w:sz w:val="20"/>
          <w:szCs w:val="20"/>
        </w:rPr>
        <w:t>)</w:t>
      </w:r>
      <w:r w:rsidR="00D152A9">
        <w:rPr>
          <w:bCs/>
          <w:color w:val="000000" w:themeColor="text1"/>
          <w:kern w:val="0"/>
          <w:sz w:val="20"/>
          <w:szCs w:val="20"/>
        </w:rPr>
        <w:t>.</w:t>
      </w:r>
      <w:r w:rsidR="001D7959">
        <w:rPr>
          <w:color w:val="000000" w:themeColor="text1"/>
          <w:kern w:val="0"/>
          <w:sz w:val="20"/>
          <w:szCs w:val="20"/>
        </w:rPr>
        <w:t xml:space="preserve"> </w:t>
      </w:r>
    </w:p>
    <w:sectPr w:rsidR="00E70506" w:rsidRPr="004654EF" w:rsidSect="007F30E0"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4804" w14:textId="77777777" w:rsidR="00A367DA" w:rsidRDefault="00A367DA" w:rsidP="002117EC">
      <w:pPr>
        <w:spacing w:after="0"/>
      </w:pPr>
      <w:r>
        <w:separator/>
      </w:r>
    </w:p>
  </w:endnote>
  <w:endnote w:type="continuationSeparator" w:id="0">
    <w:p w14:paraId="15C6E082" w14:textId="77777777" w:rsidR="00A367DA" w:rsidRDefault="00A367DA" w:rsidP="002117EC">
      <w:pPr>
        <w:spacing w:after="0"/>
      </w:pPr>
      <w:r>
        <w:continuationSeparator/>
      </w:r>
    </w:p>
  </w:endnote>
  <w:endnote w:type="continuationNotice" w:id="1">
    <w:p w14:paraId="49FB9802" w14:textId="77777777" w:rsidR="00A367DA" w:rsidRDefault="00A367D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E263" w14:textId="77777777" w:rsidR="00242CA5" w:rsidRDefault="00242CA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F36D4AB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93528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6A0FC2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EB8A06" w14:textId="146B3909" w:rsidR="00747838" w:rsidRPr="00242CA5" w:rsidRDefault="00747838" w:rsidP="00242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7683" w14:textId="77777777" w:rsidR="00A367DA" w:rsidRDefault="00A367DA" w:rsidP="002117EC">
      <w:pPr>
        <w:spacing w:after="0"/>
      </w:pPr>
      <w:r>
        <w:separator/>
      </w:r>
    </w:p>
  </w:footnote>
  <w:footnote w:type="continuationSeparator" w:id="0">
    <w:p w14:paraId="2B1EEB2B" w14:textId="77777777" w:rsidR="00A367DA" w:rsidRDefault="00A367DA" w:rsidP="002117EC">
      <w:pPr>
        <w:spacing w:after="0"/>
      </w:pPr>
      <w:r>
        <w:continuationSeparator/>
      </w:r>
    </w:p>
  </w:footnote>
  <w:footnote w:type="continuationNotice" w:id="1">
    <w:p w14:paraId="527B3D5D" w14:textId="77777777" w:rsidR="00A367DA" w:rsidRDefault="00A367D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F579" w14:textId="77777777" w:rsidR="00297C82" w:rsidRDefault="00297C82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01315DA7" wp14:editId="5DE28F5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7600" cy="10767600"/>
          <wp:effectExtent l="0" t="0" r="2540" b="254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7600" cy="10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NxQSmYsnDok1m" int2:id="H5g0fa9Q">
      <int2:state int2:value="Rejected" int2:type="LegacyProofing"/>
    </int2:textHash>
    <int2:textHash int2:hashCode="kfO+O3pkwpGI2r" int2:id="dUkh89eP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B43F"/>
    <w:multiLevelType w:val="hybridMultilevel"/>
    <w:tmpl w:val="FFFFFFFF"/>
    <w:lvl w:ilvl="0" w:tplc="FAF8AADC">
      <w:start w:val="1"/>
      <w:numFmt w:val="decimal"/>
      <w:lvlText w:val="%1."/>
      <w:lvlJc w:val="left"/>
      <w:pPr>
        <w:ind w:left="720" w:hanging="360"/>
      </w:pPr>
    </w:lvl>
    <w:lvl w:ilvl="1" w:tplc="543AAD3E">
      <w:start w:val="1"/>
      <w:numFmt w:val="lowerLetter"/>
      <w:lvlText w:val="%2."/>
      <w:lvlJc w:val="left"/>
      <w:pPr>
        <w:ind w:left="1440" w:hanging="360"/>
      </w:pPr>
    </w:lvl>
    <w:lvl w:ilvl="2" w:tplc="CD826E7E">
      <w:start w:val="1"/>
      <w:numFmt w:val="lowerRoman"/>
      <w:lvlText w:val="%3."/>
      <w:lvlJc w:val="right"/>
      <w:pPr>
        <w:ind w:left="2160" w:hanging="180"/>
      </w:pPr>
    </w:lvl>
    <w:lvl w:ilvl="3" w:tplc="6566669C">
      <w:start w:val="1"/>
      <w:numFmt w:val="decimal"/>
      <w:lvlText w:val="%4."/>
      <w:lvlJc w:val="left"/>
      <w:pPr>
        <w:ind w:left="2880" w:hanging="360"/>
      </w:pPr>
    </w:lvl>
    <w:lvl w:ilvl="4" w:tplc="CFE8A69A">
      <w:start w:val="1"/>
      <w:numFmt w:val="lowerLetter"/>
      <w:lvlText w:val="%5."/>
      <w:lvlJc w:val="left"/>
      <w:pPr>
        <w:ind w:left="3600" w:hanging="360"/>
      </w:pPr>
    </w:lvl>
    <w:lvl w:ilvl="5" w:tplc="DE4CA85C">
      <w:start w:val="1"/>
      <w:numFmt w:val="lowerRoman"/>
      <w:lvlText w:val="%6."/>
      <w:lvlJc w:val="right"/>
      <w:pPr>
        <w:ind w:left="4320" w:hanging="180"/>
      </w:pPr>
    </w:lvl>
    <w:lvl w:ilvl="6" w:tplc="5C964BFA">
      <w:start w:val="1"/>
      <w:numFmt w:val="decimal"/>
      <w:lvlText w:val="%7."/>
      <w:lvlJc w:val="left"/>
      <w:pPr>
        <w:ind w:left="5040" w:hanging="360"/>
      </w:pPr>
    </w:lvl>
    <w:lvl w:ilvl="7" w:tplc="0B5E8DE6">
      <w:start w:val="1"/>
      <w:numFmt w:val="lowerLetter"/>
      <w:lvlText w:val="%8."/>
      <w:lvlJc w:val="left"/>
      <w:pPr>
        <w:ind w:left="5760" w:hanging="360"/>
      </w:pPr>
    </w:lvl>
    <w:lvl w:ilvl="8" w:tplc="453209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E21B"/>
    <w:multiLevelType w:val="hybridMultilevel"/>
    <w:tmpl w:val="FFFFFFFF"/>
    <w:lvl w:ilvl="0" w:tplc="1910E50C">
      <w:start w:val="1"/>
      <w:numFmt w:val="decimal"/>
      <w:lvlText w:val="%1."/>
      <w:lvlJc w:val="left"/>
      <w:pPr>
        <w:ind w:left="720" w:hanging="360"/>
      </w:pPr>
    </w:lvl>
    <w:lvl w:ilvl="1" w:tplc="BD2006BA">
      <w:start w:val="1"/>
      <w:numFmt w:val="lowerLetter"/>
      <w:lvlText w:val="%2."/>
      <w:lvlJc w:val="left"/>
      <w:pPr>
        <w:ind w:left="1440" w:hanging="360"/>
      </w:pPr>
    </w:lvl>
    <w:lvl w:ilvl="2" w:tplc="75E687CE">
      <w:start w:val="1"/>
      <w:numFmt w:val="decimal"/>
      <w:lvlText w:val="%3."/>
      <w:lvlJc w:val="left"/>
      <w:pPr>
        <w:ind w:left="2160" w:hanging="180"/>
      </w:pPr>
    </w:lvl>
    <w:lvl w:ilvl="3" w:tplc="5DF60D30">
      <w:start w:val="1"/>
      <w:numFmt w:val="decimal"/>
      <w:lvlText w:val="%4."/>
      <w:lvlJc w:val="left"/>
      <w:pPr>
        <w:ind w:left="2880" w:hanging="360"/>
      </w:pPr>
    </w:lvl>
    <w:lvl w:ilvl="4" w:tplc="310AA418">
      <w:start w:val="1"/>
      <w:numFmt w:val="lowerLetter"/>
      <w:lvlText w:val="%5."/>
      <w:lvlJc w:val="left"/>
      <w:pPr>
        <w:ind w:left="3600" w:hanging="360"/>
      </w:pPr>
    </w:lvl>
    <w:lvl w:ilvl="5" w:tplc="9764419C">
      <w:start w:val="1"/>
      <w:numFmt w:val="lowerRoman"/>
      <w:lvlText w:val="%6."/>
      <w:lvlJc w:val="right"/>
      <w:pPr>
        <w:ind w:left="4320" w:hanging="180"/>
      </w:pPr>
    </w:lvl>
    <w:lvl w:ilvl="6" w:tplc="8782FA30">
      <w:start w:val="1"/>
      <w:numFmt w:val="decimal"/>
      <w:lvlText w:val="%7."/>
      <w:lvlJc w:val="left"/>
      <w:pPr>
        <w:ind w:left="5040" w:hanging="360"/>
      </w:pPr>
    </w:lvl>
    <w:lvl w:ilvl="7" w:tplc="B6765906">
      <w:start w:val="1"/>
      <w:numFmt w:val="lowerLetter"/>
      <w:lvlText w:val="%8."/>
      <w:lvlJc w:val="left"/>
      <w:pPr>
        <w:ind w:left="5760" w:hanging="360"/>
      </w:pPr>
    </w:lvl>
    <w:lvl w:ilvl="8" w:tplc="8EF6D8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050"/>
    <w:multiLevelType w:val="hybridMultilevel"/>
    <w:tmpl w:val="079E7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CADA"/>
    <w:multiLevelType w:val="hybridMultilevel"/>
    <w:tmpl w:val="FFFFFFFF"/>
    <w:lvl w:ilvl="0" w:tplc="355217D6">
      <w:start w:val="1"/>
      <w:numFmt w:val="decimal"/>
      <w:lvlText w:val="%1."/>
      <w:lvlJc w:val="left"/>
      <w:pPr>
        <w:ind w:left="720" w:hanging="360"/>
      </w:pPr>
    </w:lvl>
    <w:lvl w:ilvl="1" w:tplc="C2385236">
      <w:start w:val="1"/>
      <w:numFmt w:val="lowerLetter"/>
      <w:lvlText w:val="%2."/>
      <w:lvlJc w:val="left"/>
      <w:pPr>
        <w:ind w:left="1440" w:hanging="360"/>
      </w:pPr>
    </w:lvl>
    <w:lvl w:ilvl="2" w:tplc="51581418">
      <w:start w:val="1"/>
      <w:numFmt w:val="lowerRoman"/>
      <w:lvlText w:val="%3."/>
      <w:lvlJc w:val="right"/>
      <w:pPr>
        <w:ind w:left="2160" w:hanging="180"/>
      </w:pPr>
    </w:lvl>
    <w:lvl w:ilvl="3" w:tplc="193C9656">
      <w:start w:val="1"/>
      <w:numFmt w:val="decimal"/>
      <w:lvlText w:val="%4."/>
      <w:lvlJc w:val="left"/>
      <w:pPr>
        <w:ind w:left="2880" w:hanging="360"/>
      </w:pPr>
    </w:lvl>
    <w:lvl w:ilvl="4" w:tplc="06DC9886">
      <w:start w:val="1"/>
      <w:numFmt w:val="lowerLetter"/>
      <w:lvlText w:val="%5."/>
      <w:lvlJc w:val="left"/>
      <w:pPr>
        <w:ind w:left="3600" w:hanging="360"/>
      </w:pPr>
    </w:lvl>
    <w:lvl w:ilvl="5" w:tplc="BDD2D808">
      <w:start w:val="1"/>
      <w:numFmt w:val="lowerRoman"/>
      <w:lvlText w:val="%6."/>
      <w:lvlJc w:val="right"/>
      <w:pPr>
        <w:ind w:left="4320" w:hanging="180"/>
      </w:pPr>
    </w:lvl>
    <w:lvl w:ilvl="6" w:tplc="53E03E42">
      <w:start w:val="1"/>
      <w:numFmt w:val="decimal"/>
      <w:lvlText w:val="%7."/>
      <w:lvlJc w:val="left"/>
      <w:pPr>
        <w:ind w:left="5040" w:hanging="360"/>
      </w:pPr>
    </w:lvl>
    <w:lvl w:ilvl="7" w:tplc="BD8893D2">
      <w:start w:val="1"/>
      <w:numFmt w:val="lowerLetter"/>
      <w:lvlText w:val="%8."/>
      <w:lvlJc w:val="left"/>
      <w:pPr>
        <w:ind w:left="5760" w:hanging="360"/>
      </w:pPr>
    </w:lvl>
    <w:lvl w:ilvl="8" w:tplc="7DD264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F9E5190"/>
    <w:multiLevelType w:val="hybridMultilevel"/>
    <w:tmpl w:val="79263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55B48"/>
    <w:multiLevelType w:val="hybridMultilevel"/>
    <w:tmpl w:val="514E71EA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D64E0"/>
    <w:multiLevelType w:val="hybridMultilevel"/>
    <w:tmpl w:val="FFFFFFFF"/>
    <w:lvl w:ilvl="0" w:tplc="72A80EF4">
      <w:start w:val="1"/>
      <w:numFmt w:val="decimal"/>
      <w:lvlText w:val="%1."/>
      <w:lvlJc w:val="left"/>
      <w:pPr>
        <w:ind w:left="720" w:hanging="360"/>
      </w:pPr>
    </w:lvl>
    <w:lvl w:ilvl="1" w:tplc="EF809BBC">
      <w:start w:val="1"/>
      <w:numFmt w:val="lowerLetter"/>
      <w:lvlText w:val="%2."/>
      <w:lvlJc w:val="left"/>
      <w:pPr>
        <w:ind w:left="1440" w:hanging="360"/>
      </w:pPr>
    </w:lvl>
    <w:lvl w:ilvl="2" w:tplc="FDC4D96E">
      <w:start w:val="1"/>
      <w:numFmt w:val="lowerRoman"/>
      <w:lvlText w:val="%3."/>
      <w:lvlJc w:val="right"/>
      <w:pPr>
        <w:ind w:left="2160" w:hanging="180"/>
      </w:pPr>
    </w:lvl>
    <w:lvl w:ilvl="3" w:tplc="F6F6CE6E">
      <w:start w:val="1"/>
      <w:numFmt w:val="decimal"/>
      <w:lvlText w:val="%4."/>
      <w:lvlJc w:val="left"/>
      <w:pPr>
        <w:ind w:left="2880" w:hanging="360"/>
      </w:pPr>
    </w:lvl>
    <w:lvl w:ilvl="4" w:tplc="DBC00688">
      <w:start w:val="1"/>
      <w:numFmt w:val="lowerLetter"/>
      <w:lvlText w:val="%5."/>
      <w:lvlJc w:val="left"/>
      <w:pPr>
        <w:ind w:left="3600" w:hanging="360"/>
      </w:pPr>
    </w:lvl>
    <w:lvl w:ilvl="5" w:tplc="0FD487CA">
      <w:start w:val="1"/>
      <w:numFmt w:val="lowerRoman"/>
      <w:lvlText w:val="%6."/>
      <w:lvlJc w:val="right"/>
      <w:pPr>
        <w:ind w:left="4320" w:hanging="180"/>
      </w:pPr>
    </w:lvl>
    <w:lvl w:ilvl="6" w:tplc="DE143A3A">
      <w:start w:val="1"/>
      <w:numFmt w:val="decimal"/>
      <w:lvlText w:val="%7."/>
      <w:lvlJc w:val="left"/>
      <w:pPr>
        <w:ind w:left="5040" w:hanging="360"/>
      </w:pPr>
    </w:lvl>
    <w:lvl w:ilvl="7" w:tplc="503C99C6">
      <w:start w:val="1"/>
      <w:numFmt w:val="lowerLetter"/>
      <w:lvlText w:val="%8."/>
      <w:lvlJc w:val="left"/>
      <w:pPr>
        <w:ind w:left="5760" w:hanging="360"/>
      </w:pPr>
    </w:lvl>
    <w:lvl w:ilvl="8" w:tplc="D242B4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0949"/>
    <w:multiLevelType w:val="hybridMultilevel"/>
    <w:tmpl w:val="B0621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4985455"/>
    <w:multiLevelType w:val="hybridMultilevel"/>
    <w:tmpl w:val="FFFFFFFF"/>
    <w:lvl w:ilvl="0" w:tplc="60004D88">
      <w:start w:val="1"/>
      <w:numFmt w:val="decimal"/>
      <w:lvlText w:val="%1."/>
      <w:lvlJc w:val="left"/>
      <w:pPr>
        <w:ind w:left="720" w:hanging="360"/>
      </w:pPr>
    </w:lvl>
    <w:lvl w:ilvl="1" w:tplc="AE1AA8A4">
      <w:start w:val="1"/>
      <w:numFmt w:val="lowerLetter"/>
      <w:lvlText w:val="%2."/>
      <w:lvlJc w:val="left"/>
      <w:pPr>
        <w:ind w:left="1440" w:hanging="360"/>
      </w:pPr>
    </w:lvl>
    <w:lvl w:ilvl="2" w:tplc="119CF5EE">
      <w:start w:val="1"/>
      <w:numFmt w:val="lowerRoman"/>
      <w:lvlText w:val="%3."/>
      <w:lvlJc w:val="right"/>
      <w:pPr>
        <w:ind w:left="2160" w:hanging="180"/>
      </w:pPr>
    </w:lvl>
    <w:lvl w:ilvl="3" w:tplc="614861AE">
      <w:start w:val="1"/>
      <w:numFmt w:val="decimal"/>
      <w:lvlText w:val="%4."/>
      <w:lvlJc w:val="left"/>
      <w:pPr>
        <w:ind w:left="2880" w:hanging="360"/>
      </w:pPr>
    </w:lvl>
    <w:lvl w:ilvl="4" w:tplc="D0E6B7FE">
      <w:start w:val="1"/>
      <w:numFmt w:val="lowerLetter"/>
      <w:lvlText w:val="%5."/>
      <w:lvlJc w:val="left"/>
      <w:pPr>
        <w:ind w:left="3600" w:hanging="360"/>
      </w:pPr>
    </w:lvl>
    <w:lvl w:ilvl="5" w:tplc="409CF4B0">
      <w:start w:val="1"/>
      <w:numFmt w:val="lowerRoman"/>
      <w:lvlText w:val="%6."/>
      <w:lvlJc w:val="right"/>
      <w:pPr>
        <w:ind w:left="4320" w:hanging="180"/>
      </w:pPr>
    </w:lvl>
    <w:lvl w:ilvl="6" w:tplc="87262FAC">
      <w:start w:val="1"/>
      <w:numFmt w:val="decimal"/>
      <w:lvlText w:val="%7."/>
      <w:lvlJc w:val="left"/>
      <w:pPr>
        <w:ind w:left="5040" w:hanging="360"/>
      </w:pPr>
    </w:lvl>
    <w:lvl w:ilvl="7" w:tplc="5FEAF18E">
      <w:start w:val="1"/>
      <w:numFmt w:val="lowerLetter"/>
      <w:lvlText w:val="%8."/>
      <w:lvlJc w:val="left"/>
      <w:pPr>
        <w:ind w:left="5760" w:hanging="360"/>
      </w:pPr>
    </w:lvl>
    <w:lvl w:ilvl="8" w:tplc="642ED2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7FCE"/>
    <w:multiLevelType w:val="hybridMultilevel"/>
    <w:tmpl w:val="CDCE09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653E75"/>
    <w:multiLevelType w:val="hybridMultilevel"/>
    <w:tmpl w:val="19AE8ECC"/>
    <w:lvl w:ilvl="0" w:tplc="0C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331A1A39"/>
    <w:multiLevelType w:val="hybridMultilevel"/>
    <w:tmpl w:val="87FA1D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211507"/>
    <w:multiLevelType w:val="hybridMultilevel"/>
    <w:tmpl w:val="FFFFFFFF"/>
    <w:lvl w:ilvl="0" w:tplc="C6064B02">
      <w:start w:val="1"/>
      <w:numFmt w:val="decimal"/>
      <w:lvlText w:val="%1."/>
      <w:lvlJc w:val="left"/>
      <w:pPr>
        <w:ind w:left="720" w:hanging="360"/>
      </w:pPr>
    </w:lvl>
    <w:lvl w:ilvl="1" w:tplc="F45278B8">
      <w:start w:val="1"/>
      <w:numFmt w:val="lowerLetter"/>
      <w:lvlText w:val="%2."/>
      <w:lvlJc w:val="left"/>
      <w:pPr>
        <w:ind w:left="1440" w:hanging="360"/>
      </w:pPr>
    </w:lvl>
    <w:lvl w:ilvl="2" w:tplc="9852F236">
      <w:start w:val="1"/>
      <w:numFmt w:val="lowerRoman"/>
      <w:lvlText w:val="%3."/>
      <w:lvlJc w:val="right"/>
      <w:pPr>
        <w:ind w:left="2160" w:hanging="180"/>
      </w:pPr>
    </w:lvl>
    <w:lvl w:ilvl="3" w:tplc="937801B4">
      <w:start w:val="1"/>
      <w:numFmt w:val="decimal"/>
      <w:lvlText w:val="%4."/>
      <w:lvlJc w:val="left"/>
      <w:pPr>
        <w:ind w:left="2880" w:hanging="360"/>
      </w:pPr>
    </w:lvl>
    <w:lvl w:ilvl="4" w:tplc="BF4432B8">
      <w:start w:val="1"/>
      <w:numFmt w:val="lowerLetter"/>
      <w:lvlText w:val="%5."/>
      <w:lvlJc w:val="left"/>
      <w:pPr>
        <w:ind w:left="3600" w:hanging="360"/>
      </w:pPr>
    </w:lvl>
    <w:lvl w:ilvl="5" w:tplc="2398FB0E">
      <w:start w:val="1"/>
      <w:numFmt w:val="lowerRoman"/>
      <w:lvlText w:val="%6."/>
      <w:lvlJc w:val="right"/>
      <w:pPr>
        <w:ind w:left="4320" w:hanging="180"/>
      </w:pPr>
    </w:lvl>
    <w:lvl w:ilvl="6" w:tplc="F128471C">
      <w:start w:val="1"/>
      <w:numFmt w:val="decimal"/>
      <w:lvlText w:val="%7."/>
      <w:lvlJc w:val="left"/>
      <w:pPr>
        <w:ind w:left="5040" w:hanging="360"/>
      </w:pPr>
    </w:lvl>
    <w:lvl w:ilvl="7" w:tplc="75827E84">
      <w:start w:val="1"/>
      <w:numFmt w:val="lowerLetter"/>
      <w:lvlText w:val="%8."/>
      <w:lvlJc w:val="left"/>
      <w:pPr>
        <w:ind w:left="5760" w:hanging="360"/>
      </w:pPr>
    </w:lvl>
    <w:lvl w:ilvl="8" w:tplc="09EAC66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8" w15:restartNumberingAfterBreak="0">
    <w:nsid w:val="3E672935"/>
    <w:multiLevelType w:val="hybridMultilevel"/>
    <w:tmpl w:val="3F2A9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CD5DB"/>
    <w:multiLevelType w:val="hybridMultilevel"/>
    <w:tmpl w:val="FFFFFFFF"/>
    <w:lvl w:ilvl="0" w:tplc="C70CAE64">
      <w:start w:val="1"/>
      <w:numFmt w:val="decimal"/>
      <w:lvlText w:val="%1."/>
      <w:lvlJc w:val="left"/>
      <w:pPr>
        <w:ind w:left="720" w:hanging="360"/>
      </w:pPr>
    </w:lvl>
    <w:lvl w:ilvl="1" w:tplc="D1367A88">
      <w:start w:val="1"/>
      <w:numFmt w:val="lowerLetter"/>
      <w:lvlText w:val="%2."/>
      <w:lvlJc w:val="left"/>
      <w:pPr>
        <w:ind w:left="1440" w:hanging="360"/>
      </w:pPr>
    </w:lvl>
    <w:lvl w:ilvl="2" w:tplc="23480E36">
      <w:start w:val="1"/>
      <w:numFmt w:val="decimal"/>
      <w:lvlText w:val="%3."/>
      <w:lvlJc w:val="left"/>
      <w:pPr>
        <w:ind w:left="2160" w:hanging="180"/>
      </w:pPr>
    </w:lvl>
    <w:lvl w:ilvl="3" w:tplc="7A744BF0">
      <w:start w:val="1"/>
      <w:numFmt w:val="decimal"/>
      <w:lvlText w:val="%4."/>
      <w:lvlJc w:val="left"/>
      <w:pPr>
        <w:ind w:left="2880" w:hanging="360"/>
      </w:pPr>
    </w:lvl>
    <w:lvl w:ilvl="4" w:tplc="B0DA0AC2">
      <w:start w:val="1"/>
      <w:numFmt w:val="lowerLetter"/>
      <w:lvlText w:val="%5."/>
      <w:lvlJc w:val="left"/>
      <w:pPr>
        <w:ind w:left="3600" w:hanging="360"/>
      </w:pPr>
    </w:lvl>
    <w:lvl w:ilvl="5" w:tplc="2C94810C">
      <w:start w:val="1"/>
      <w:numFmt w:val="lowerRoman"/>
      <w:lvlText w:val="%6."/>
      <w:lvlJc w:val="right"/>
      <w:pPr>
        <w:ind w:left="4320" w:hanging="180"/>
      </w:pPr>
    </w:lvl>
    <w:lvl w:ilvl="6" w:tplc="41E2F226">
      <w:start w:val="1"/>
      <w:numFmt w:val="decimal"/>
      <w:lvlText w:val="%7."/>
      <w:lvlJc w:val="left"/>
      <w:pPr>
        <w:ind w:left="5040" w:hanging="360"/>
      </w:pPr>
    </w:lvl>
    <w:lvl w:ilvl="7" w:tplc="4036AEE2">
      <w:start w:val="1"/>
      <w:numFmt w:val="lowerLetter"/>
      <w:lvlText w:val="%8."/>
      <w:lvlJc w:val="left"/>
      <w:pPr>
        <w:ind w:left="5760" w:hanging="360"/>
      </w:pPr>
    </w:lvl>
    <w:lvl w:ilvl="8" w:tplc="C9E4AA3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1A332"/>
    <w:multiLevelType w:val="hybridMultilevel"/>
    <w:tmpl w:val="FFFFFFFF"/>
    <w:lvl w:ilvl="0" w:tplc="000C46A2">
      <w:start w:val="1"/>
      <w:numFmt w:val="decimal"/>
      <w:lvlText w:val="%1."/>
      <w:lvlJc w:val="left"/>
      <w:pPr>
        <w:ind w:left="720" w:hanging="360"/>
      </w:pPr>
    </w:lvl>
    <w:lvl w:ilvl="1" w:tplc="465835A2">
      <w:start w:val="1"/>
      <w:numFmt w:val="lowerLetter"/>
      <w:lvlText w:val="%2."/>
      <w:lvlJc w:val="left"/>
      <w:pPr>
        <w:ind w:left="1440" w:hanging="360"/>
      </w:pPr>
    </w:lvl>
    <w:lvl w:ilvl="2" w:tplc="166C6E52">
      <w:start w:val="1"/>
      <w:numFmt w:val="decimal"/>
      <w:lvlText w:val="%3."/>
      <w:lvlJc w:val="left"/>
      <w:pPr>
        <w:ind w:left="2160" w:hanging="180"/>
      </w:pPr>
    </w:lvl>
    <w:lvl w:ilvl="3" w:tplc="A198E434">
      <w:start w:val="1"/>
      <w:numFmt w:val="decimal"/>
      <w:lvlText w:val="%4."/>
      <w:lvlJc w:val="left"/>
      <w:pPr>
        <w:ind w:left="2880" w:hanging="360"/>
      </w:pPr>
    </w:lvl>
    <w:lvl w:ilvl="4" w:tplc="2C4E0794">
      <w:start w:val="1"/>
      <w:numFmt w:val="lowerLetter"/>
      <w:lvlText w:val="%5."/>
      <w:lvlJc w:val="left"/>
      <w:pPr>
        <w:ind w:left="3600" w:hanging="360"/>
      </w:pPr>
    </w:lvl>
    <w:lvl w:ilvl="5" w:tplc="361C367C">
      <w:start w:val="1"/>
      <w:numFmt w:val="lowerRoman"/>
      <w:lvlText w:val="%6."/>
      <w:lvlJc w:val="right"/>
      <w:pPr>
        <w:ind w:left="4320" w:hanging="180"/>
      </w:pPr>
    </w:lvl>
    <w:lvl w:ilvl="6" w:tplc="A6AC8CB0">
      <w:start w:val="1"/>
      <w:numFmt w:val="decimal"/>
      <w:lvlText w:val="%7."/>
      <w:lvlJc w:val="left"/>
      <w:pPr>
        <w:ind w:left="5040" w:hanging="360"/>
      </w:pPr>
    </w:lvl>
    <w:lvl w:ilvl="7" w:tplc="D4D211DA">
      <w:start w:val="1"/>
      <w:numFmt w:val="lowerLetter"/>
      <w:lvlText w:val="%8."/>
      <w:lvlJc w:val="left"/>
      <w:pPr>
        <w:ind w:left="5760" w:hanging="360"/>
      </w:pPr>
    </w:lvl>
    <w:lvl w:ilvl="8" w:tplc="1666B63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942EB"/>
    <w:multiLevelType w:val="hybridMultilevel"/>
    <w:tmpl w:val="002285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6C8BD9"/>
    <w:multiLevelType w:val="hybridMultilevel"/>
    <w:tmpl w:val="FFFFFFFF"/>
    <w:lvl w:ilvl="0" w:tplc="DB00522E">
      <w:start w:val="1"/>
      <w:numFmt w:val="decimal"/>
      <w:lvlText w:val="%1."/>
      <w:lvlJc w:val="left"/>
      <w:pPr>
        <w:ind w:left="720" w:hanging="360"/>
      </w:pPr>
    </w:lvl>
    <w:lvl w:ilvl="1" w:tplc="29DA0C36">
      <w:start w:val="1"/>
      <w:numFmt w:val="lowerLetter"/>
      <w:lvlText w:val="%2."/>
      <w:lvlJc w:val="left"/>
      <w:pPr>
        <w:ind w:left="1440" w:hanging="360"/>
      </w:pPr>
    </w:lvl>
    <w:lvl w:ilvl="2" w:tplc="C9E4DF4A">
      <w:start w:val="1"/>
      <w:numFmt w:val="decimal"/>
      <w:lvlText w:val="%3."/>
      <w:lvlJc w:val="left"/>
      <w:pPr>
        <w:ind w:left="2160" w:hanging="180"/>
      </w:pPr>
    </w:lvl>
    <w:lvl w:ilvl="3" w:tplc="9B7A0176">
      <w:start w:val="1"/>
      <w:numFmt w:val="decimal"/>
      <w:lvlText w:val="%4."/>
      <w:lvlJc w:val="left"/>
      <w:pPr>
        <w:ind w:left="2880" w:hanging="360"/>
      </w:pPr>
    </w:lvl>
    <w:lvl w:ilvl="4" w:tplc="73D05982">
      <w:start w:val="1"/>
      <w:numFmt w:val="lowerLetter"/>
      <w:lvlText w:val="%5."/>
      <w:lvlJc w:val="left"/>
      <w:pPr>
        <w:ind w:left="3600" w:hanging="360"/>
      </w:pPr>
    </w:lvl>
    <w:lvl w:ilvl="5" w:tplc="693486B2">
      <w:start w:val="1"/>
      <w:numFmt w:val="lowerRoman"/>
      <w:lvlText w:val="%6."/>
      <w:lvlJc w:val="right"/>
      <w:pPr>
        <w:ind w:left="4320" w:hanging="180"/>
      </w:pPr>
    </w:lvl>
    <w:lvl w:ilvl="6" w:tplc="0320428E">
      <w:start w:val="1"/>
      <w:numFmt w:val="decimal"/>
      <w:lvlText w:val="%7."/>
      <w:lvlJc w:val="left"/>
      <w:pPr>
        <w:ind w:left="5040" w:hanging="360"/>
      </w:pPr>
    </w:lvl>
    <w:lvl w:ilvl="7" w:tplc="A210DA12">
      <w:start w:val="1"/>
      <w:numFmt w:val="lowerLetter"/>
      <w:lvlText w:val="%8."/>
      <w:lvlJc w:val="left"/>
      <w:pPr>
        <w:ind w:left="5760" w:hanging="360"/>
      </w:pPr>
    </w:lvl>
    <w:lvl w:ilvl="8" w:tplc="82AC6C4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40222"/>
    <w:multiLevelType w:val="hybridMultilevel"/>
    <w:tmpl w:val="FEF6E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F4153"/>
    <w:multiLevelType w:val="hybridMultilevel"/>
    <w:tmpl w:val="FFFFFFFF"/>
    <w:lvl w:ilvl="0" w:tplc="F2707BBE">
      <w:start w:val="1"/>
      <w:numFmt w:val="decimal"/>
      <w:lvlText w:val="%1."/>
      <w:lvlJc w:val="left"/>
      <w:pPr>
        <w:ind w:left="720" w:hanging="360"/>
      </w:pPr>
    </w:lvl>
    <w:lvl w:ilvl="1" w:tplc="BADE5DAE">
      <w:start w:val="1"/>
      <w:numFmt w:val="lowerLetter"/>
      <w:lvlText w:val="%2."/>
      <w:lvlJc w:val="left"/>
      <w:pPr>
        <w:ind w:left="1440" w:hanging="360"/>
      </w:pPr>
    </w:lvl>
    <w:lvl w:ilvl="2" w:tplc="38D0F5FA">
      <w:start w:val="1"/>
      <w:numFmt w:val="lowerRoman"/>
      <w:lvlText w:val="%3."/>
      <w:lvlJc w:val="right"/>
      <w:pPr>
        <w:ind w:left="2160" w:hanging="180"/>
      </w:pPr>
    </w:lvl>
    <w:lvl w:ilvl="3" w:tplc="11BCE09C">
      <w:start w:val="1"/>
      <w:numFmt w:val="decimal"/>
      <w:lvlText w:val="%4."/>
      <w:lvlJc w:val="left"/>
      <w:pPr>
        <w:ind w:left="2880" w:hanging="360"/>
      </w:pPr>
    </w:lvl>
    <w:lvl w:ilvl="4" w:tplc="413061F0">
      <w:start w:val="1"/>
      <w:numFmt w:val="lowerLetter"/>
      <w:lvlText w:val="%5."/>
      <w:lvlJc w:val="left"/>
      <w:pPr>
        <w:ind w:left="3600" w:hanging="360"/>
      </w:pPr>
    </w:lvl>
    <w:lvl w:ilvl="5" w:tplc="B9741E68">
      <w:start w:val="1"/>
      <w:numFmt w:val="lowerRoman"/>
      <w:lvlText w:val="%6."/>
      <w:lvlJc w:val="right"/>
      <w:pPr>
        <w:ind w:left="4320" w:hanging="180"/>
      </w:pPr>
    </w:lvl>
    <w:lvl w:ilvl="6" w:tplc="D0AC170C">
      <w:start w:val="1"/>
      <w:numFmt w:val="decimal"/>
      <w:lvlText w:val="%7."/>
      <w:lvlJc w:val="left"/>
      <w:pPr>
        <w:ind w:left="5040" w:hanging="360"/>
      </w:pPr>
    </w:lvl>
    <w:lvl w:ilvl="7" w:tplc="6EC2AAA4">
      <w:start w:val="1"/>
      <w:numFmt w:val="lowerLetter"/>
      <w:lvlText w:val="%8."/>
      <w:lvlJc w:val="left"/>
      <w:pPr>
        <w:ind w:left="5760" w:hanging="360"/>
      </w:pPr>
    </w:lvl>
    <w:lvl w:ilvl="8" w:tplc="FB28F47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5325D"/>
    <w:multiLevelType w:val="hybridMultilevel"/>
    <w:tmpl w:val="CA98C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24E6B"/>
    <w:multiLevelType w:val="hybridMultilevel"/>
    <w:tmpl w:val="70947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B864A68"/>
    <w:multiLevelType w:val="hybridMultilevel"/>
    <w:tmpl w:val="96305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D731781"/>
    <w:multiLevelType w:val="multilevel"/>
    <w:tmpl w:val="1896BA3A"/>
    <w:numStyleLink w:val="Bullets"/>
  </w:abstractNum>
  <w:abstractNum w:abstractNumId="31" w15:restartNumberingAfterBreak="0">
    <w:nsid w:val="714003F6"/>
    <w:multiLevelType w:val="hybridMultilevel"/>
    <w:tmpl w:val="D1F05F76"/>
    <w:lvl w:ilvl="0" w:tplc="1C904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A0D92"/>
    <w:multiLevelType w:val="hybridMultilevel"/>
    <w:tmpl w:val="8FC04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56FD4"/>
    <w:multiLevelType w:val="hybridMultilevel"/>
    <w:tmpl w:val="BFB2C5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5465417">
    <w:abstractNumId w:val="0"/>
  </w:num>
  <w:num w:numId="2" w16cid:durableId="1124466927">
    <w:abstractNumId w:val="10"/>
  </w:num>
  <w:num w:numId="3" w16cid:durableId="235239732">
    <w:abstractNumId w:val="24"/>
  </w:num>
  <w:num w:numId="4" w16cid:durableId="706874601">
    <w:abstractNumId w:val="1"/>
  </w:num>
  <w:num w:numId="5" w16cid:durableId="433987541">
    <w:abstractNumId w:val="3"/>
  </w:num>
  <w:num w:numId="6" w16cid:durableId="66266434">
    <w:abstractNumId w:val="19"/>
  </w:num>
  <w:num w:numId="7" w16cid:durableId="774637770">
    <w:abstractNumId w:val="7"/>
  </w:num>
  <w:num w:numId="8" w16cid:durableId="1729648118">
    <w:abstractNumId w:val="22"/>
  </w:num>
  <w:num w:numId="9" w16cid:durableId="315032433">
    <w:abstractNumId w:val="16"/>
  </w:num>
  <w:num w:numId="10" w16cid:durableId="35392264">
    <w:abstractNumId w:val="20"/>
  </w:num>
  <w:num w:numId="11" w16cid:durableId="475340385">
    <w:abstractNumId w:val="17"/>
  </w:num>
  <w:num w:numId="12" w16cid:durableId="795176813">
    <w:abstractNumId w:val="29"/>
  </w:num>
  <w:num w:numId="13" w16cid:durableId="1345552281">
    <w:abstractNumId w:val="9"/>
  </w:num>
  <w:num w:numId="14" w16cid:durableId="115175266">
    <w:abstractNumId w:val="4"/>
  </w:num>
  <w:num w:numId="15" w16cid:durableId="1749106931">
    <w:abstractNumId w:val="12"/>
  </w:num>
  <w:num w:numId="16" w16cid:durableId="520431628">
    <w:abstractNumId w:val="30"/>
  </w:num>
  <w:num w:numId="17" w16cid:durableId="845218369">
    <w:abstractNumId w:val="13"/>
  </w:num>
  <w:num w:numId="18" w16cid:durableId="840780081">
    <w:abstractNumId w:val="27"/>
  </w:num>
  <w:num w:numId="19" w16cid:durableId="1633972645">
    <w:abstractNumId w:val="15"/>
  </w:num>
  <w:num w:numId="20" w16cid:durableId="319894658">
    <w:abstractNumId w:val="11"/>
  </w:num>
  <w:num w:numId="21" w16cid:durableId="281378282">
    <w:abstractNumId w:val="14"/>
  </w:num>
  <w:num w:numId="22" w16cid:durableId="438961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9698285">
    <w:abstractNumId w:val="18"/>
  </w:num>
  <w:num w:numId="24" w16cid:durableId="1462649756">
    <w:abstractNumId w:val="2"/>
  </w:num>
  <w:num w:numId="25" w16cid:durableId="120659723">
    <w:abstractNumId w:val="8"/>
  </w:num>
  <w:num w:numId="26" w16cid:durableId="1613240400">
    <w:abstractNumId w:val="25"/>
  </w:num>
  <w:num w:numId="27" w16cid:durableId="1143933470">
    <w:abstractNumId w:val="23"/>
  </w:num>
  <w:num w:numId="28" w16cid:durableId="1539665451">
    <w:abstractNumId w:val="6"/>
  </w:num>
  <w:num w:numId="29" w16cid:durableId="1273518392">
    <w:abstractNumId w:val="33"/>
  </w:num>
  <w:num w:numId="30" w16cid:durableId="960111968">
    <w:abstractNumId w:val="26"/>
  </w:num>
  <w:num w:numId="31" w16cid:durableId="182863335">
    <w:abstractNumId w:val="32"/>
  </w:num>
  <w:num w:numId="32" w16cid:durableId="1188787082">
    <w:abstractNumId w:val="21"/>
  </w:num>
  <w:num w:numId="33" w16cid:durableId="309529400">
    <w:abstractNumId w:val="5"/>
  </w:num>
  <w:num w:numId="34" w16cid:durableId="1862863436">
    <w:abstractNumId w:val="31"/>
  </w:num>
  <w:num w:numId="35" w16cid:durableId="909578513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1F"/>
    <w:rsid w:val="00000692"/>
    <w:rsid w:val="000009F7"/>
    <w:rsid w:val="000012B6"/>
    <w:rsid w:val="000043F7"/>
    <w:rsid w:val="000063EB"/>
    <w:rsid w:val="00006756"/>
    <w:rsid w:val="00007DE9"/>
    <w:rsid w:val="00010B22"/>
    <w:rsid w:val="00015AE4"/>
    <w:rsid w:val="00017D53"/>
    <w:rsid w:val="0002238D"/>
    <w:rsid w:val="00023CB8"/>
    <w:rsid w:val="00026F23"/>
    <w:rsid w:val="0003019A"/>
    <w:rsid w:val="00032441"/>
    <w:rsid w:val="00036860"/>
    <w:rsid w:val="0004565B"/>
    <w:rsid w:val="00045BAB"/>
    <w:rsid w:val="00054E38"/>
    <w:rsid w:val="00055E5E"/>
    <w:rsid w:val="0005790D"/>
    <w:rsid w:val="00061B6A"/>
    <w:rsid w:val="00065D88"/>
    <w:rsid w:val="00065FDA"/>
    <w:rsid w:val="0006675A"/>
    <w:rsid w:val="000720B9"/>
    <w:rsid w:val="00080F62"/>
    <w:rsid w:val="000812D3"/>
    <w:rsid w:val="00081AA3"/>
    <w:rsid w:val="000867E4"/>
    <w:rsid w:val="00087D75"/>
    <w:rsid w:val="000915A5"/>
    <w:rsid w:val="00091B04"/>
    <w:rsid w:val="00093CC3"/>
    <w:rsid w:val="00094250"/>
    <w:rsid w:val="00095D88"/>
    <w:rsid w:val="000A5B79"/>
    <w:rsid w:val="000A8FB0"/>
    <w:rsid w:val="000B2653"/>
    <w:rsid w:val="000B6C00"/>
    <w:rsid w:val="000B6E31"/>
    <w:rsid w:val="000B763A"/>
    <w:rsid w:val="000C0B07"/>
    <w:rsid w:val="000C5DFC"/>
    <w:rsid w:val="000D0188"/>
    <w:rsid w:val="000D277E"/>
    <w:rsid w:val="000D5A1B"/>
    <w:rsid w:val="000E01EC"/>
    <w:rsid w:val="000E3A97"/>
    <w:rsid w:val="000E59C2"/>
    <w:rsid w:val="000E5EC0"/>
    <w:rsid w:val="000EE041"/>
    <w:rsid w:val="000F28B8"/>
    <w:rsid w:val="000F3766"/>
    <w:rsid w:val="000F4A80"/>
    <w:rsid w:val="000F7B0F"/>
    <w:rsid w:val="00102285"/>
    <w:rsid w:val="00102535"/>
    <w:rsid w:val="00103205"/>
    <w:rsid w:val="00103FA5"/>
    <w:rsid w:val="00104746"/>
    <w:rsid w:val="001076E2"/>
    <w:rsid w:val="001109E8"/>
    <w:rsid w:val="00110C6A"/>
    <w:rsid w:val="00110ECB"/>
    <w:rsid w:val="001114E4"/>
    <w:rsid w:val="00111F0C"/>
    <w:rsid w:val="00113D2E"/>
    <w:rsid w:val="001217D4"/>
    <w:rsid w:val="00122554"/>
    <w:rsid w:val="00124B44"/>
    <w:rsid w:val="00134469"/>
    <w:rsid w:val="00135455"/>
    <w:rsid w:val="0013567E"/>
    <w:rsid w:val="00136BCB"/>
    <w:rsid w:val="00137181"/>
    <w:rsid w:val="0014507D"/>
    <w:rsid w:val="0014563D"/>
    <w:rsid w:val="00145863"/>
    <w:rsid w:val="00145E2D"/>
    <w:rsid w:val="00146063"/>
    <w:rsid w:val="00147D2A"/>
    <w:rsid w:val="001513DF"/>
    <w:rsid w:val="001526C1"/>
    <w:rsid w:val="00160895"/>
    <w:rsid w:val="00162A54"/>
    <w:rsid w:val="0016692C"/>
    <w:rsid w:val="00167AB0"/>
    <w:rsid w:val="001702AF"/>
    <w:rsid w:val="00172A93"/>
    <w:rsid w:val="001747A9"/>
    <w:rsid w:val="001763D4"/>
    <w:rsid w:val="00183C79"/>
    <w:rsid w:val="00183EE6"/>
    <w:rsid w:val="00185547"/>
    <w:rsid w:val="00192B57"/>
    <w:rsid w:val="00194F39"/>
    <w:rsid w:val="001969F1"/>
    <w:rsid w:val="001A0409"/>
    <w:rsid w:val="001A35A8"/>
    <w:rsid w:val="001A7D82"/>
    <w:rsid w:val="001A7DA3"/>
    <w:rsid w:val="001B494C"/>
    <w:rsid w:val="001B4A46"/>
    <w:rsid w:val="001B5323"/>
    <w:rsid w:val="001C24CE"/>
    <w:rsid w:val="001C53CE"/>
    <w:rsid w:val="001C6743"/>
    <w:rsid w:val="001D003C"/>
    <w:rsid w:val="001D66BF"/>
    <w:rsid w:val="001D7959"/>
    <w:rsid w:val="001E5439"/>
    <w:rsid w:val="001E5FC8"/>
    <w:rsid w:val="001E6417"/>
    <w:rsid w:val="001E66CE"/>
    <w:rsid w:val="001E682A"/>
    <w:rsid w:val="001F5BBC"/>
    <w:rsid w:val="0020082E"/>
    <w:rsid w:val="0020083F"/>
    <w:rsid w:val="00202ADC"/>
    <w:rsid w:val="00202F74"/>
    <w:rsid w:val="00204815"/>
    <w:rsid w:val="00211475"/>
    <w:rsid w:val="002117EC"/>
    <w:rsid w:val="00214203"/>
    <w:rsid w:val="0021518C"/>
    <w:rsid w:val="00217ED7"/>
    <w:rsid w:val="0021C85F"/>
    <w:rsid w:val="002213E4"/>
    <w:rsid w:val="00221DC2"/>
    <w:rsid w:val="00225DF3"/>
    <w:rsid w:val="00225E98"/>
    <w:rsid w:val="00225FAE"/>
    <w:rsid w:val="00226A50"/>
    <w:rsid w:val="00226FCD"/>
    <w:rsid w:val="00232B87"/>
    <w:rsid w:val="00232E78"/>
    <w:rsid w:val="00235C82"/>
    <w:rsid w:val="00242439"/>
    <w:rsid w:val="00242CA5"/>
    <w:rsid w:val="002471AC"/>
    <w:rsid w:val="00247DC7"/>
    <w:rsid w:val="00255D2A"/>
    <w:rsid w:val="002573D5"/>
    <w:rsid w:val="00264B17"/>
    <w:rsid w:val="00266D91"/>
    <w:rsid w:val="002766EB"/>
    <w:rsid w:val="0027692B"/>
    <w:rsid w:val="002802D9"/>
    <w:rsid w:val="00280370"/>
    <w:rsid w:val="0028099B"/>
    <w:rsid w:val="00286DE3"/>
    <w:rsid w:val="00293363"/>
    <w:rsid w:val="00293DDA"/>
    <w:rsid w:val="0029425F"/>
    <w:rsid w:val="002951A8"/>
    <w:rsid w:val="00297C82"/>
    <w:rsid w:val="002A1150"/>
    <w:rsid w:val="002A2054"/>
    <w:rsid w:val="002A4163"/>
    <w:rsid w:val="002A41E1"/>
    <w:rsid w:val="002A76DC"/>
    <w:rsid w:val="002B15A6"/>
    <w:rsid w:val="002B4F05"/>
    <w:rsid w:val="002B5840"/>
    <w:rsid w:val="002B623B"/>
    <w:rsid w:val="002B6574"/>
    <w:rsid w:val="002B71B4"/>
    <w:rsid w:val="002C14B2"/>
    <w:rsid w:val="002C1E1C"/>
    <w:rsid w:val="002C25ED"/>
    <w:rsid w:val="002C2CFF"/>
    <w:rsid w:val="002C6D13"/>
    <w:rsid w:val="002D1302"/>
    <w:rsid w:val="002D2605"/>
    <w:rsid w:val="002D6B58"/>
    <w:rsid w:val="002E28E8"/>
    <w:rsid w:val="002E4628"/>
    <w:rsid w:val="002F1A18"/>
    <w:rsid w:val="002F48DA"/>
    <w:rsid w:val="002F54E3"/>
    <w:rsid w:val="002F782F"/>
    <w:rsid w:val="002F7D3C"/>
    <w:rsid w:val="002FEE19"/>
    <w:rsid w:val="00305348"/>
    <w:rsid w:val="0031079E"/>
    <w:rsid w:val="003131AB"/>
    <w:rsid w:val="00314393"/>
    <w:rsid w:val="00316CC1"/>
    <w:rsid w:val="003204D8"/>
    <w:rsid w:val="003217BE"/>
    <w:rsid w:val="00321A56"/>
    <w:rsid w:val="003316F1"/>
    <w:rsid w:val="00334E0B"/>
    <w:rsid w:val="003402C4"/>
    <w:rsid w:val="00343928"/>
    <w:rsid w:val="00350633"/>
    <w:rsid w:val="00350A39"/>
    <w:rsid w:val="0035518E"/>
    <w:rsid w:val="00357D2B"/>
    <w:rsid w:val="003603A1"/>
    <w:rsid w:val="00361822"/>
    <w:rsid w:val="00361D86"/>
    <w:rsid w:val="00363BF9"/>
    <w:rsid w:val="0036465D"/>
    <w:rsid w:val="00366CFF"/>
    <w:rsid w:val="00376E45"/>
    <w:rsid w:val="0038198D"/>
    <w:rsid w:val="003915F5"/>
    <w:rsid w:val="00397188"/>
    <w:rsid w:val="003A2024"/>
    <w:rsid w:val="003A3A27"/>
    <w:rsid w:val="003A6D8B"/>
    <w:rsid w:val="003A7BF1"/>
    <w:rsid w:val="003B3063"/>
    <w:rsid w:val="003B3089"/>
    <w:rsid w:val="003B3AB5"/>
    <w:rsid w:val="003B4AD5"/>
    <w:rsid w:val="003C2475"/>
    <w:rsid w:val="003C77C8"/>
    <w:rsid w:val="003D3B1D"/>
    <w:rsid w:val="003D4349"/>
    <w:rsid w:val="003D567D"/>
    <w:rsid w:val="003D5DBE"/>
    <w:rsid w:val="003D68B6"/>
    <w:rsid w:val="003E7A98"/>
    <w:rsid w:val="003F1371"/>
    <w:rsid w:val="003F2D79"/>
    <w:rsid w:val="00404841"/>
    <w:rsid w:val="00404DC4"/>
    <w:rsid w:val="004060A4"/>
    <w:rsid w:val="00406EDD"/>
    <w:rsid w:val="00411024"/>
    <w:rsid w:val="00412059"/>
    <w:rsid w:val="004151B3"/>
    <w:rsid w:val="004161B5"/>
    <w:rsid w:val="00416A83"/>
    <w:rsid w:val="00422AAB"/>
    <w:rsid w:val="00424BD9"/>
    <w:rsid w:val="0043258A"/>
    <w:rsid w:val="0043298F"/>
    <w:rsid w:val="00433379"/>
    <w:rsid w:val="00433A2E"/>
    <w:rsid w:val="004351C0"/>
    <w:rsid w:val="004356DA"/>
    <w:rsid w:val="00441E79"/>
    <w:rsid w:val="00442524"/>
    <w:rsid w:val="004525A5"/>
    <w:rsid w:val="0045355D"/>
    <w:rsid w:val="00453C66"/>
    <w:rsid w:val="00454E37"/>
    <w:rsid w:val="00457635"/>
    <w:rsid w:val="004654EF"/>
    <w:rsid w:val="00465DF9"/>
    <w:rsid w:val="00466743"/>
    <w:rsid w:val="00473AF1"/>
    <w:rsid w:val="00475685"/>
    <w:rsid w:val="00477F80"/>
    <w:rsid w:val="004825F9"/>
    <w:rsid w:val="00482BCB"/>
    <w:rsid w:val="004837AD"/>
    <w:rsid w:val="00483A58"/>
    <w:rsid w:val="00485E10"/>
    <w:rsid w:val="0048727D"/>
    <w:rsid w:val="0049010C"/>
    <w:rsid w:val="004926E3"/>
    <w:rsid w:val="00495F4F"/>
    <w:rsid w:val="004979A7"/>
    <w:rsid w:val="004A10C2"/>
    <w:rsid w:val="004A64F1"/>
    <w:rsid w:val="004B0727"/>
    <w:rsid w:val="004B171B"/>
    <w:rsid w:val="004B41B3"/>
    <w:rsid w:val="004C25B8"/>
    <w:rsid w:val="004C4E82"/>
    <w:rsid w:val="004C55FE"/>
    <w:rsid w:val="004D7E44"/>
    <w:rsid w:val="004D7F17"/>
    <w:rsid w:val="004E1E59"/>
    <w:rsid w:val="004E23A1"/>
    <w:rsid w:val="004E5815"/>
    <w:rsid w:val="004E7F37"/>
    <w:rsid w:val="004F2842"/>
    <w:rsid w:val="004F4133"/>
    <w:rsid w:val="004F711A"/>
    <w:rsid w:val="004F7F2E"/>
    <w:rsid w:val="005014CE"/>
    <w:rsid w:val="00501D65"/>
    <w:rsid w:val="00503C1B"/>
    <w:rsid w:val="00504F0F"/>
    <w:rsid w:val="00511643"/>
    <w:rsid w:val="00511FE4"/>
    <w:rsid w:val="0051374E"/>
    <w:rsid w:val="005167D3"/>
    <w:rsid w:val="00520F9E"/>
    <w:rsid w:val="00523512"/>
    <w:rsid w:val="00527685"/>
    <w:rsid w:val="00533EE2"/>
    <w:rsid w:val="00534209"/>
    <w:rsid w:val="005421C7"/>
    <w:rsid w:val="00544100"/>
    <w:rsid w:val="00545A45"/>
    <w:rsid w:val="0055447E"/>
    <w:rsid w:val="00554C2D"/>
    <w:rsid w:val="005576B2"/>
    <w:rsid w:val="0056288E"/>
    <w:rsid w:val="00564D03"/>
    <w:rsid w:val="00566758"/>
    <w:rsid w:val="00570240"/>
    <w:rsid w:val="00571486"/>
    <w:rsid w:val="00572956"/>
    <w:rsid w:val="005749AD"/>
    <w:rsid w:val="00580C5B"/>
    <w:rsid w:val="00582D7F"/>
    <w:rsid w:val="005839C6"/>
    <w:rsid w:val="00583E49"/>
    <w:rsid w:val="00585D07"/>
    <w:rsid w:val="00586A20"/>
    <w:rsid w:val="00587458"/>
    <w:rsid w:val="00590338"/>
    <w:rsid w:val="005A04F5"/>
    <w:rsid w:val="005A7932"/>
    <w:rsid w:val="005B6961"/>
    <w:rsid w:val="005C1E4B"/>
    <w:rsid w:val="005C317B"/>
    <w:rsid w:val="005C4104"/>
    <w:rsid w:val="005C5D15"/>
    <w:rsid w:val="005C5F14"/>
    <w:rsid w:val="005C794E"/>
    <w:rsid w:val="005D7A2D"/>
    <w:rsid w:val="005D7DFB"/>
    <w:rsid w:val="005E3408"/>
    <w:rsid w:val="005E436E"/>
    <w:rsid w:val="005F4E38"/>
    <w:rsid w:val="006009EC"/>
    <w:rsid w:val="00604684"/>
    <w:rsid w:val="0060644E"/>
    <w:rsid w:val="0060698D"/>
    <w:rsid w:val="00607DEF"/>
    <w:rsid w:val="00612925"/>
    <w:rsid w:val="006154BB"/>
    <w:rsid w:val="00616EBA"/>
    <w:rsid w:val="00617717"/>
    <w:rsid w:val="00621243"/>
    <w:rsid w:val="00621FD8"/>
    <w:rsid w:val="006228A6"/>
    <w:rsid w:val="00631C8A"/>
    <w:rsid w:val="00632C08"/>
    <w:rsid w:val="00633595"/>
    <w:rsid w:val="00633B03"/>
    <w:rsid w:val="00635D2A"/>
    <w:rsid w:val="00636B48"/>
    <w:rsid w:val="00642E46"/>
    <w:rsid w:val="006440AA"/>
    <w:rsid w:val="00645A29"/>
    <w:rsid w:val="0064656F"/>
    <w:rsid w:val="006567CF"/>
    <w:rsid w:val="00664FD8"/>
    <w:rsid w:val="00665952"/>
    <w:rsid w:val="00666FDD"/>
    <w:rsid w:val="0067074A"/>
    <w:rsid w:val="00672994"/>
    <w:rsid w:val="006809DD"/>
    <w:rsid w:val="006822BC"/>
    <w:rsid w:val="00683AEB"/>
    <w:rsid w:val="00691C1A"/>
    <w:rsid w:val="00692E87"/>
    <w:rsid w:val="006A24FC"/>
    <w:rsid w:val="006A2605"/>
    <w:rsid w:val="006A414A"/>
    <w:rsid w:val="006A48EE"/>
    <w:rsid w:val="006A7F35"/>
    <w:rsid w:val="006B5A86"/>
    <w:rsid w:val="006B72CB"/>
    <w:rsid w:val="006C15C5"/>
    <w:rsid w:val="006C1A87"/>
    <w:rsid w:val="006C1FA6"/>
    <w:rsid w:val="006C6F4D"/>
    <w:rsid w:val="006D023E"/>
    <w:rsid w:val="006D1D03"/>
    <w:rsid w:val="006D3DF5"/>
    <w:rsid w:val="006E317D"/>
    <w:rsid w:val="006F4144"/>
    <w:rsid w:val="006F5000"/>
    <w:rsid w:val="006F7DAC"/>
    <w:rsid w:val="006FE242"/>
    <w:rsid w:val="00700856"/>
    <w:rsid w:val="00701CEE"/>
    <w:rsid w:val="00704250"/>
    <w:rsid w:val="00706FEE"/>
    <w:rsid w:val="007100FE"/>
    <w:rsid w:val="00716408"/>
    <w:rsid w:val="00716C3A"/>
    <w:rsid w:val="00720E9C"/>
    <w:rsid w:val="007214DA"/>
    <w:rsid w:val="0072303B"/>
    <w:rsid w:val="00724883"/>
    <w:rsid w:val="007251BA"/>
    <w:rsid w:val="007254AF"/>
    <w:rsid w:val="00726013"/>
    <w:rsid w:val="0073100E"/>
    <w:rsid w:val="00731B14"/>
    <w:rsid w:val="00734247"/>
    <w:rsid w:val="007348CB"/>
    <w:rsid w:val="007358D5"/>
    <w:rsid w:val="00735AEA"/>
    <w:rsid w:val="00736A76"/>
    <w:rsid w:val="007404C5"/>
    <w:rsid w:val="00742A50"/>
    <w:rsid w:val="00747838"/>
    <w:rsid w:val="00751FB5"/>
    <w:rsid w:val="00752C6B"/>
    <w:rsid w:val="00756ACB"/>
    <w:rsid w:val="00757681"/>
    <w:rsid w:val="00761181"/>
    <w:rsid w:val="00761D36"/>
    <w:rsid w:val="0077178E"/>
    <w:rsid w:val="00771920"/>
    <w:rsid w:val="00772AA2"/>
    <w:rsid w:val="00773020"/>
    <w:rsid w:val="00773729"/>
    <w:rsid w:val="00773B6E"/>
    <w:rsid w:val="00787ABE"/>
    <w:rsid w:val="00795D24"/>
    <w:rsid w:val="007962C2"/>
    <w:rsid w:val="007978FD"/>
    <w:rsid w:val="007A0531"/>
    <w:rsid w:val="007A1439"/>
    <w:rsid w:val="007A3A9D"/>
    <w:rsid w:val="007B14AE"/>
    <w:rsid w:val="007B3EB6"/>
    <w:rsid w:val="007B5EB1"/>
    <w:rsid w:val="007B6E32"/>
    <w:rsid w:val="007C3013"/>
    <w:rsid w:val="007C3B13"/>
    <w:rsid w:val="007D19E9"/>
    <w:rsid w:val="007D579B"/>
    <w:rsid w:val="007E6EBE"/>
    <w:rsid w:val="007E7126"/>
    <w:rsid w:val="007F0DDD"/>
    <w:rsid w:val="007F2F65"/>
    <w:rsid w:val="007F30E0"/>
    <w:rsid w:val="007F569F"/>
    <w:rsid w:val="008029B5"/>
    <w:rsid w:val="00804605"/>
    <w:rsid w:val="00820F20"/>
    <w:rsid w:val="00823865"/>
    <w:rsid w:val="00824702"/>
    <w:rsid w:val="00824A12"/>
    <w:rsid w:val="00825754"/>
    <w:rsid w:val="00832604"/>
    <w:rsid w:val="00836ECD"/>
    <w:rsid w:val="008372C8"/>
    <w:rsid w:val="00841AEE"/>
    <w:rsid w:val="008431CB"/>
    <w:rsid w:val="00843AA8"/>
    <w:rsid w:val="00844C2D"/>
    <w:rsid w:val="00846087"/>
    <w:rsid w:val="008475D8"/>
    <w:rsid w:val="00853FC8"/>
    <w:rsid w:val="00864477"/>
    <w:rsid w:val="00866D77"/>
    <w:rsid w:val="00871680"/>
    <w:rsid w:val="008744F2"/>
    <w:rsid w:val="00880A8E"/>
    <w:rsid w:val="00882928"/>
    <w:rsid w:val="00882FF6"/>
    <w:rsid w:val="00883FB2"/>
    <w:rsid w:val="008869D5"/>
    <w:rsid w:val="008869DD"/>
    <w:rsid w:val="00887795"/>
    <w:rsid w:val="00887DB6"/>
    <w:rsid w:val="0089708F"/>
    <w:rsid w:val="008A7156"/>
    <w:rsid w:val="008A7220"/>
    <w:rsid w:val="008B7657"/>
    <w:rsid w:val="008C079C"/>
    <w:rsid w:val="008C1E4A"/>
    <w:rsid w:val="008D1810"/>
    <w:rsid w:val="008D211B"/>
    <w:rsid w:val="008E6787"/>
    <w:rsid w:val="008E6D41"/>
    <w:rsid w:val="008E7774"/>
    <w:rsid w:val="008F46EE"/>
    <w:rsid w:val="008F5F0F"/>
    <w:rsid w:val="008F7279"/>
    <w:rsid w:val="008F7F89"/>
    <w:rsid w:val="00902859"/>
    <w:rsid w:val="009038C8"/>
    <w:rsid w:val="00907212"/>
    <w:rsid w:val="00913AA8"/>
    <w:rsid w:val="00915D06"/>
    <w:rsid w:val="00920A90"/>
    <w:rsid w:val="00920B13"/>
    <w:rsid w:val="00925792"/>
    <w:rsid w:val="009258CB"/>
    <w:rsid w:val="00926228"/>
    <w:rsid w:val="00930332"/>
    <w:rsid w:val="009309A4"/>
    <w:rsid w:val="00930E05"/>
    <w:rsid w:val="00931448"/>
    <w:rsid w:val="00932194"/>
    <w:rsid w:val="0093258D"/>
    <w:rsid w:val="0093426D"/>
    <w:rsid w:val="009345F1"/>
    <w:rsid w:val="00936E00"/>
    <w:rsid w:val="00937402"/>
    <w:rsid w:val="00942963"/>
    <w:rsid w:val="00944BA7"/>
    <w:rsid w:val="0094740E"/>
    <w:rsid w:val="00947C4D"/>
    <w:rsid w:val="009510A6"/>
    <w:rsid w:val="00954900"/>
    <w:rsid w:val="009549CC"/>
    <w:rsid w:val="00961072"/>
    <w:rsid w:val="00966A10"/>
    <w:rsid w:val="00966BF1"/>
    <w:rsid w:val="0096740F"/>
    <w:rsid w:val="00970229"/>
    <w:rsid w:val="00990B4E"/>
    <w:rsid w:val="00993641"/>
    <w:rsid w:val="00997F9C"/>
    <w:rsid w:val="009A31CF"/>
    <w:rsid w:val="009A7385"/>
    <w:rsid w:val="009B05E1"/>
    <w:rsid w:val="009B496F"/>
    <w:rsid w:val="009B5F53"/>
    <w:rsid w:val="009B63C3"/>
    <w:rsid w:val="009C0DE7"/>
    <w:rsid w:val="009C16D3"/>
    <w:rsid w:val="009C5BD6"/>
    <w:rsid w:val="009C6ABE"/>
    <w:rsid w:val="009C7266"/>
    <w:rsid w:val="009D2219"/>
    <w:rsid w:val="009D229D"/>
    <w:rsid w:val="009E05F0"/>
    <w:rsid w:val="009E0F08"/>
    <w:rsid w:val="009E3F9C"/>
    <w:rsid w:val="009E737C"/>
    <w:rsid w:val="009E750F"/>
    <w:rsid w:val="009F5675"/>
    <w:rsid w:val="009F6BAE"/>
    <w:rsid w:val="009F7F3F"/>
    <w:rsid w:val="00A02147"/>
    <w:rsid w:val="00A04D96"/>
    <w:rsid w:val="00A0629B"/>
    <w:rsid w:val="00A108EA"/>
    <w:rsid w:val="00A1314B"/>
    <w:rsid w:val="00A131EC"/>
    <w:rsid w:val="00A13200"/>
    <w:rsid w:val="00A13CA8"/>
    <w:rsid w:val="00A17434"/>
    <w:rsid w:val="00A22941"/>
    <w:rsid w:val="00A22E60"/>
    <w:rsid w:val="00A23E4A"/>
    <w:rsid w:val="00A256E2"/>
    <w:rsid w:val="00A31B81"/>
    <w:rsid w:val="00A367DA"/>
    <w:rsid w:val="00A40A65"/>
    <w:rsid w:val="00A460AA"/>
    <w:rsid w:val="00A52E3A"/>
    <w:rsid w:val="00A54722"/>
    <w:rsid w:val="00A55970"/>
    <w:rsid w:val="00A57A18"/>
    <w:rsid w:val="00A61DF8"/>
    <w:rsid w:val="00A62192"/>
    <w:rsid w:val="00A63B84"/>
    <w:rsid w:val="00A63C6E"/>
    <w:rsid w:val="00A753A6"/>
    <w:rsid w:val="00A7757A"/>
    <w:rsid w:val="00A8134D"/>
    <w:rsid w:val="00A81E80"/>
    <w:rsid w:val="00A845C2"/>
    <w:rsid w:val="00A908B8"/>
    <w:rsid w:val="00A90D1B"/>
    <w:rsid w:val="00A93E88"/>
    <w:rsid w:val="00AA5373"/>
    <w:rsid w:val="00AA6F62"/>
    <w:rsid w:val="00AB2052"/>
    <w:rsid w:val="00AB3725"/>
    <w:rsid w:val="00AC59E3"/>
    <w:rsid w:val="00AC6547"/>
    <w:rsid w:val="00AD0EF9"/>
    <w:rsid w:val="00AD4662"/>
    <w:rsid w:val="00AD69A8"/>
    <w:rsid w:val="00AD6F24"/>
    <w:rsid w:val="00AD7F4B"/>
    <w:rsid w:val="00AE211E"/>
    <w:rsid w:val="00AE30B4"/>
    <w:rsid w:val="00AE3723"/>
    <w:rsid w:val="00AF0A50"/>
    <w:rsid w:val="00AF2189"/>
    <w:rsid w:val="00AF24F7"/>
    <w:rsid w:val="00AF3524"/>
    <w:rsid w:val="00AF6089"/>
    <w:rsid w:val="00AF7B9F"/>
    <w:rsid w:val="00B00B47"/>
    <w:rsid w:val="00B0290F"/>
    <w:rsid w:val="00B04D51"/>
    <w:rsid w:val="00B05795"/>
    <w:rsid w:val="00B05D5A"/>
    <w:rsid w:val="00B12B88"/>
    <w:rsid w:val="00B1513D"/>
    <w:rsid w:val="00B16AFA"/>
    <w:rsid w:val="00B21EFD"/>
    <w:rsid w:val="00B245F0"/>
    <w:rsid w:val="00B27268"/>
    <w:rsid w:val="00B33DD3"/>
    <w:rsid w:val="00B4256E"/>
    <w:rsid w:val="00B43E5C"/>
    <w:rsid w:val="00B50795"/>
    <w:rsid w:val="00B54C19"/>
    <w:rsid w:val="00B612BA"/>
    <w:rsid w:val="00B66155"/>
    <w:rsid w:val="00B67A96"/>
    <w:rsid w:val="00B7114A"/>
    <w:rsid w:val="00B77F26"/>
    <w:rsid w:val="00B841AA"/>
    <w:rsid w:val="00B91071"/>
    <w:rsid w:val="00B91CB6"/>
    <w:rsid w:val="00B9407D"/>
    <w:rsid w:val="00B9554B"/>
    <w:rsid w:val="00BA1B70"/>
    <w:rsid w:val="00BA22F4"/>
    <w:rsid w:val="00BA269F"/>
    <w:rsid w:val="00BA3AC9"/>
    <w:rsid w:val="00BA7F3A"/>
    <w:rsid w:val="00BB110A"/>
    <w:rsid w:val="00BB233A"/>
    <w:rsid w:val="00BB6F29"/>
    <w:rsid w:val="00BC093A"/>
    <w:rsid w:val="00BC0FCE"/>
    <w:rsid w:val="00BC124B"/>
    <w:rsid w:val="00BC4ACC"/>
    <w:rsid w:val="00BC522D"/>
    <w:rsid w:val="00BC7234"/>
    <w:rsid w:val="00BCF845"/>
    <w:rsid w:val="00BD14E0"/>
    <w:rsid w:val="00BD54EB"/>
    <w:rsid w:val="00BD5B57"/>
    <w:rsid w:val="00BE0C81"/>
    <w:rsid w:val="00BE1EDC"/>
    <w:rsid w:val="00BE2BCB"/>
    <w:rsid w:val="00BE38A1"/>
    <w:rsid w:val="00BE51F5"/>
    <w:rsid w:val="00BE5CC6"/>
    <w:rsid w:val="00BF1FD5"/>
    <w:rsid w:val="00BF7F82"/>
    <w:rsid w:val="00C054D9"/>
    <w:rsid w:val="00C0635C"/>
    <w:rsid w:val="00C13764"/>
    <w:rsid w:val="00C14347"/>
    <w:rsid w:val="00C16262"/>
    <w:rsid w:val="00C20502"/>
    <w:rsid w:val="00C217A8"/>
    <w:rsid w:val="00C222F0"/>
    <w:rsid w:val="00C22707"/>
    <w:rsid w:val="00C227E8"/>
    <w:rsid w:val="00C2490D"/>
    <w:rsid w:val="00C26D8F"/>
    <w:rsid w:val="00C335EA"/>
    <w:rsid w:val="00C33EEF"/>
    <w:rsid w:val="00C352D0"/>
    <w:rsid w:val="00C36BD1"/>
    <w:rsid w:val="00C41F46"/>
    <w:rsid w:val="00C44FAE"/>
    <w:rsid w:val="00C518A6"/>
    <w:rsid w:val="00C5258F"/>
    <w:rsid w:val="00C57F98"/>
    <w:rsid w:val="00C60B74"/>
    <w:rsid w:val="00C61605"/>
    <w:rsid w:val="00C65FBC"/>
    <w:rsid w:val="00C6675F"/>
    <w:rsid w:val="00C670E0"/>
    <w:rsid w:val="00C6EE5B"/>
    <w:rsid w:val="00C7322A"/>
    <w:rsid w:val="00C73860"/>
    <w:rsid w:val="00C749A5"/>
    <w:rsid w:val="00C74D83"/>
    <w:rsid w:val="00C76F3C"/>
    <w:rsid w:val="00C7752E"/>
    <w:rsid w:val="00C7797C"/>
    <w:rsid w:val="00C827E4"/>
    <w:rsid w:val="00C90497"/>
    <w:rsid w:val="00C9301F"/>
    <w:rsid w:val="00C93C72"/>
    <w:rsid w:val="00C94064"/>
    <w:rsid w:val="00C949EE"/>
    <w:rsid w:val="00C97282"/>
    <w:rsid w:val="00C97790"/>
    <w:rsid w:val="00CA1A71"/>
    <w:rsid w:val="00CB1DBA"/>
    <w:rsid w:val="00CB55E3"/>
    <w:rsid w:val="00CB5E19"/>
    <w:rsid w:val="00CB5FE4"/>
    <w:rsid w:val="00CC0A59"/>
    <w:rsid w:val="00CC1E34"/>
    <w:rsid w:val="00CC7578"/>
    <w:rsid w:val="00CD0C81"/>
    <w:rsid w:val="00CD17F7"/>
    <w:rsid w:val="00CD1AE1"/>
    <w:rsid w:val="00CD2F5B"/>
    <w:rsid w:val="00CD5925"/>
    <w:rsid w:val="00CD6660"/>
    <w:rsid w:val="00CE0BBA"/>
    <w:rsid w:val="00CE0C93"/>
    <w:rsid w:val="00CE3C5A"/>
    <w:rsid w:val="00CE4471"/>
    <w:rsid w:val="00CE5281"/>
    <w:rsid w:val="00CE557A"/>
    <w:rsid w:val="00CE79F7"/>
    <w:rsid w:val="00CF4E9E"/>
    <w:rsid w:val="00CF5F91"/>
    <w:rsid w:val="00D017E3"/>
    <w:rsid w:val="00D01D70"/>
    <w:rsid w:val="00D04D02"/>
    <w:rsid w:val="00D06A78"/>
    <w:rsid w:val="00D10B5B"/>
    <w:rsid w:val="00D1410C"/>
    <w:rsid w:val="00D152A9"/>
    <w:rsid w:val="00D20B5A"/>
    <w:rsid w:val="00D21B5A"/>
    <w:rsid w:val="00D3401B"/>
    <w:rsid w:val="00D362D6"/>
    <w:rsid w:val="00D40592"/>
    <w:rsid w:val="00D57F79"/>
    <w:rsid w:val="00D646CC"/>
    <w:rsid w:val="00D64FAC"/>
    <w:rsid w:val="00D65460"/>
    <w:rsid w:val="00D80E28"/>
    <w:rsid w:val="00D904F0"/>
    <w:rsid w:val="00D91378"/>
    <w:rsid w:val="00D92EC9"/>
    <w:rsid w:val="00D93588"/>
    <w:rsid w:val="00D94862"/>
    <w:rsid w:val="00DA2685"/>
    <w:rsid w:val="00DB0A2E"/>
    <w:rsid w:val="00DB2E57"/>
    <w:rsid w:val="00DC1650"/>
    <w:rsid w:val="00DC3E00"/>
    <w:rsid w:val="00DC531A"/>
    <w:rsid w:val="00DC57B3"/>
    <w:rsid w:val="00DC5EC8"/>
    <w:rsid w:val="00DC5F1E"/>
    <w:rsid w:val="00DC600A"/>
    <w:rsid w:val="00DD1408"/>
    <w:rsid w:val="00DD1FDF"/>
    <w:rsid w:val="00DD28F5"/>
    <w:rsid w:val="00DD356D"/>
    <w:rsid w:val="00DD63BF"/>
    <w:rsid w:val="00DD6BF4"/>
    <w:rsid w:val="00DE2A8B"/>
    <w:rsid w:val="00DF7A4F"/>
    <w:rsid w:val="00E065FB"/>
    <w:rsid w:val="00E07778"/>
    <w:rsid w:val="00E0797B"/>
    <w:rsid w:val="00E10CEA"/>
    <w:rsid w:val="00E1338A"/>
    <w:rsid w:val="00E20292"/>
    <w:rsid w:val="00E23155"/>
    <w:rsid w:val="00E238D8"/>
    <w:rsid w:val="00E259AF"/>
    <w:rsid w:val="00E26B4F"/>
    <w:rsid w:val="00E3044D"/>
    <w:rsid w:val="00E374A3"/>
    <w:rsid w:val="00E4334F"/>
    <w:rsid w:val="00E437D3"/>
    <w:rsid w:val="00E43C1F"/>
    <w:rsid w:val="00E44D24"/>
    <w:rsid w:val="00E46E98"/>
    <w:rsid w:val="00E46F03"/>
    <w:rsid w:val="00E5266B"/>
    <w:rsid w:val="00E61174"/>
    <w:rsid w:val="00E6176B"/>
    <w:rsid w:val="00E6212D"/>
    <w:rsid w:val="00E639EB"/>
    <w:rsid w:val="00E63E5F"/>
    <w:rsid w:val="00E70506"/>
    <w:rsid w:val="00E8052F"/>
    <w:rsid w:val="00E84012"/>
    <w:rsid w:val="00E86B9C"/>
    <w:rsid w:val="00E93B0E"/>
    <w:rsid w:val="00E95263"/>
    <w:rsid w:val="00E978D5"/>
    <w:rsid w:val="00EA0724"/>
    <w:rsid w:val="00EA2C8D"/>
    <w:rsid w:val="00EA47AF"/>
    <w:rsid w:val="00EA512F"/>
    <w:rsid w:val="00EA5CF8"/>
    <w:rsid w:val="00EA6251"/>
    <w:rsid w:val="00EB02C2"/>
    <w:rsid w:val="00EB1426"/>
    <w:rsid w:val="00EB22F7"/>
    <w:rsid w:val="00EB5BA1"/>
    <w:rsid w:val="00EB6414"/>
    <w:rsid w:val="00EC0DA8"/>
    <w:rsid w:val="00EC25E7"/>
    <w:rsid w:val="00EC78D3"/>
    <w:rsid w:val="00EE008E"/>
    <w:rsid w:val="00EE1F0E"/>
    <w:rsid w:val="00EE21A9"/>
    <w:rsid w:val="00EE98E8"/>
    <w:rsid w:val="00EF0F41"/>
    <w:rsid w:val="00EF353C"/>
    <w:rsid w:val="00EF3804"/>
    <w:rsid w:val="00EF48E6"/>
    <w:rsid w:val="00EF5C7B"/>
    <w:rsid w:val="00EF7AAB"/>
    <w:rsid w:val="00F0427A"/>
    <w:rsid w:val="00F052C5"/>
    <w:rsid w:val="00F20E7D"/>
    <w:rsid w:val="00F21826"/>
    <w:rsid w:val="00F21A14"/>
    <w:rsid w:val="00F2214F"/>
    <w:rsid w:val="00F31CB4"/>
    <w:rsid w:val="00F36BA8"/>
    <w:rsid w:val="00F3789E"/>
    <w:rsid w:val="00F37AE9"/>
    <w:rsid w:val="00F403F0"/>
    <w:rsid w:val="00F40D86"/>
    <w:rsid w:val="00F4318F"/>
    <w:rsid w:val="00F44462"/>
    <w:rsid w:val="00F45BD6"/>
    <w:rsid w:val="00F45D6D"/>
    <w:rsid w:val="00F533D2"/>
    <w:rsid w:val="00F5341C"/>
    <w:rsid w:val="00F558B9"/>
    <w:rsid w:val="00F60FAE"/>
    <w:rsid w:val="00F635C1"/>
    <w:rsid w:val="00F64FFE"/>
    <w:rsid w:val="00F710CA"/>
    <w:rsid w:val="00F731C1"/>
    <w:rsid w:val="00F73BB7"/>
    <w:rsid w:val="00F7473D"/>
    <w:rsid w:val="00F80B48"/>
    <w:rsid w:val="00F83583"/>
    <w:rsid w:val="00F8420E"/>
    <w:rsid w:val="00F84513"/>
    <w:rsid w:val="00F87015"/>
    <w:rsid w:val="00F90BF2"/>
    <w:rsid w:val="00F92C9F"/>
    <w:rsid w:val="00F96673"/>
    <w:rsid w:val="00FA0838"/>
    <w:rsid w:val="00FA5A7B"/>
    <w:rsid w:val="00FA6425"/>
    <w:rsid w:val="00FA7D00"/>
    <w:rsid w:val="00FB527E"/>
    <w:rsid w:val="00FB73F1"/>
    <w:rsid w:val="00FB7C8C"/>
    <w:rsid w:val="00FC1D5B"/>
    <w:rsid w:val="00FC4223"/>
    <w:rsid w:val="00FC558B"/>
    <w:rsid w:val="00FC6478"/>
    <w:rsid w:val="00FC6D9E"/>
    <w:rsid w:val="00FC6E69"/>
    <w:rsid w:val="00FD1FF1"/>
    <w:rsid w:val="00FD428D"/>
    <w:rsid w:val="00FD6052"/>
    <w:rsid w:val="00FE0A22"/>
    <w:rsid w:val="00FE1ECA"/>
    <w:rsid w:val="00FE3E6E"/>
    <w:rsid w:val="00FF510F"/>
    <w:rsid w:val="00FF63D3"/>
    <w:rsid w:val="00FF7C7E"/>
    <w:rsid w:val="011F70EA"/>
    <w:rsid w:val="01335C3A"/>
    <w:rsid w:val="0153FED8"/>
    <w:rsid w:val="01556ED4"/>
    <w:rsid w:val="01675D6F"/>
    <w:rsid w:val="0169CF9D"/>
    <w:rsid w:val="0180CF35"/>
    <w:rsid w:val="01B10F00"/>
    <w:rsid w:val="01BA1DEE"/>
    <w:rsid w:val="01DB86DB"/>
    <w:rsid w:val="01E34889"/>
    <w:rsid w:val="01E74439"/>
    <w:rsid w:val="01E8CCBB"/>
    <w:rsid w:val="0208A71F"/>
    <w:rsid w:val="02109976"/>
    <w:rsid w:val="02276D1C"/>
    <w:rsid w:val="02607E85"/>
    <w:rsid w:val="027A2297"/>
    <w:rsid w:val="028E2300"/>
    <w:rsid w:val="02A407FF"/>
    <w:rsid w:val="02AE95EF"/>
    <w:rsid w:val="02ECFEBA"/>
    <w:rsid w:val="02EE2430"/>
    <w:rsid w:val="030403AC"/>
    <w:rsid w:val="0334F71B"/>
    <w:rsid w:val="03455287"/>
    <w:rsid w:val="0348563E"/>
    <w:rsid w:val="03D6F6BB"/>
    <w:rsid w:val="03DE42F9"/>
    <w:rsid w:val="03F96E85"/>
    <w:rsid w:val="03FD2CA0"/>
    <w:rsid w:val="03FD6466"/>
    <w:rsid w:val="04010FC4"/>
    <w:rsid w:val="0457DB47"/>
    <w:rsid w:val="0480603D"/>
    <w:rsid w:val="0490B760"/>
    <w:rsid w:val="049A0380"/>
    <w:rsid w:val="04AA9312"/>
    <w:rsid w:val="04DE00D3"/>
    <w:rsid w:val="04E63FE8"/>
    <w:rsid w:val="04E68DE2"/>
    <w:rsid w:val="04E80A2B"/>
    <w:rsid w:val="04E92BB2"/>
    <w:rsid w:val="050A3ABD"/>
    <w:rsid w:val="050B3CD4"/>
    <w:rsid w:val="05168B86"/>
    <w:rsid w:val="0526F90E"/>
    <w:rsid w:val="0537E59D"/>
    <w:rsid w:val="0555C6A2"/>
    <w:rsid w:val="0567A18B"/>
    <w:rsid w:val="056F8A1F"/>
    <w:rsid w:val="056FCEA6"/>
    <w:rsid w:val="0570DE27"/>
    <w:rsid w:val="0574A042"/>
    <w:rsid w:val="05767E2A"/>
    <w:rsid w:val="0578CA93"/>
    <w:rsid w:val="05872ADD"/>
    <w:rsid w:val="05890981"/>
    <w:rsid w:val="05D57191"/>
    <w:rsid w:val="05EBD3AD"/>
    <w:rsid w:val="0618DCC3"/>
    <w:rsid w:val="061DF97D"/>
    <w:rsid w:val="067DC2AB"/>
    <w:rsid w:val="0696BDE9"/>
    <w:rsid w:val="06B9B80D"/>
    <w:rsid w:val="06BD0164"/>
    <w:rsid w:val="0708C4C1"/>
    <w:rsid w:val="070B5A80"/>
    <w:rsid w:val="072279F5"/>
    <w:rsid w:val="072A73A9"/>
    <w:rsid w:val="07672AFD"/>
    <w:rsid w:val="07C5C664"/>
    <w:rsid w:val="07E07CA4"/>
    <w:rsid w:val="07E51F58"/>
    <w:rsid w:val="07EEC9DF"/>
    <w:rsid w:val="080AD80E"/>
    <w:rsid w:val="080F44CA"/>
    <w:rsid w:val="0812CE98"/>
    <w:rsid w:val="082DDDDC"/>
    <w:rsid w:val="08307708"/>
    <w:rsid w:val="08328E4A"/>
    <w:rsid w:val="083674CA"/>
    <w:rsid w:val="083D607A"/>
    <w:rsid w:val="08713A8A"/>
    <w:rsid w:val="088B8967"/>
    <w:rsid w:val="088E0380"/>
    <w:rsid w:val="08B0D4D0"/>
    <w:rsid w:val="08B47828"/>
    <w:rsid w:val="08D0F83B"/>
    <w:rsid w:val="08D45DD5"/>
    <w:rsid w:val="08E724E8"/>
    <w:rsid w:val="0900CD3E"/>
    <w:rsid w:val="09179CA0"/>
    <w:rsid w:val="0937AED3"/>
    <w:rsid w:val="093C35B1"/>
    <w:rsid w:val="094246BB"/>
    <w:rsid w:val="0945C9CA"/>
    <w:rsid w:val="095CA09F"/>
    <w:rsid w:val="095FAFC6"/>
    <w:rsid w:val="097F5802"/>
    <w:rsid w:val="09857148"/>
    <w:rsid w:val="098CB14E"/>
    <w:rsid w:val="09971A52"/>
    <w:rsid w:val="099EA672"/>
    <w:rsid w:val="09A91F72"/>
    <w:rsid w:val="09B171F6"/>
    <w:rsid w:val="09BD4AEC"/>
    <w:rsid w:val="09D56ECC"/>
    <w:rsid w:val="09E3BA5C"/>
    <w:rsid w:val="09F583B9"/>
    <w:rsid w:val="0A2C3CA3"/>
    <w:rsid w:val="0A8FE0F3"/>
    <w:rsid w:val="0AADC228"/>
    <w:rsid w:val="0AAE3160"/>
    <w:rsid w:val="0AFA3A9F"/>
    <w:rsid w:val="0AFEF702"/>
    <w:rsid w:val="0B056B80"/>
    <w:rsid w:val="0B41136D"/>
    <w:rsid w:val="0B6C9C20"/>
    <w:rsid w:val="0B88EAA3"/>
    <w:rsid w:val="0BA9CB77"/>
    <w:rsid w:val="0BC48D41"/>
    <w:rsid w:val="0BC503D7"/>
    <w:rsid w:val="0BCE37EF"/>
    <w:rsid w:val="0BDE637B"/>
    <w:rsid w:val="0BED5D0D"/>
    <w:rsid w:val="0BEDC141"/>
    <w:rsid w:val="0BEECC67"/>
    <w:rsid w:val="0C09BC0B"/>
    <w:rsid w:val="0C22A3F9"/>
    <w:rsid w:val="0C231CDA"/>
    <w:rsid w:val="0C245F99"/>
    <w:rsid w:val="0C31C1E8"/>
    <w:rsid w:val="0C361DA2"/>
    <w:rsid w:val="0C48FB5B"/>
    <w:rsid w:val="0C4F5135"/>
    <w:rsid w:val="0C5C2F2B"/>
    <w:rsid w:val="0C87D2AA"/>
    <w:rsid w:val="0C8F3DE8"/>
    <w:rsid w:val="0CBFD9AF"/>
    <w:rsid w:val="0D070EDA"/>
    <w:rsid w:val="0D186ACB"/>
    <w:rsid w:val="0D36F139"/>
    <w:rsid w:val="0D61F643"/>
    <w:rsid w:val="0D862006"/>
    <w:rsid w:val="0DB73C5C"/>
    <w:rsid w:val="0DEBBD21"/>
    <w:rsid w:val="0DECE6D7"/>
    <w:rsid w:val="0E2B0E49"/>
    <w:rsid w:val="0E47DC7F"/>
    <w:rsid w:val="0E701693"/>
    <w:rsid w:val="0E88D490"/>
    <w:rsid w:val="0E9D5758"/>
    <w:rsid w:val="0EE685A4"/>
    <w:rsid w:val="0EE8DC3D"/>
    <w:rsid w:val="0EF1C3C6"/>
    <w:rsid w:val="0F3C885F"/>
    <w:rsid w:val="0F429D18"/>
    <w:rsid w:val="0F46F2B5"/>
    <w:rsid w:val="0F5584D6"/>
    <w:rsid w:val="0F676B35"/>
    <w:rsid w:val="0F711A24"/>
    <w:rsid w:val="0F74B511"/>
    <w:rsid w:val="0F88897C"/>
    <w:rsid w:val="0F9BEA6C"/>
    <w:rsid w:val="0FD6B185"/>
    <w:rsid w:val="0FFFD02E"/>
    <w:rsid w:val="10038CDF"/>
    <w:rsid w:val="100F78A3"/>
    <w:rsid w:val="100FDCF3"/>
    <w:rsid w:val="1024A4F1"/>
    <w:rsid w:val="102CB470"/>
    <w:rsid w:val="105D259D"/>
    <w:rsid w:val="1064543B"/>
    <w:rsid w:val="106655BB"/>
    <w:rsid w:val="106B8441"/>
    <w:rsid w:val="106F8500"/>
    <w:rsid w:val="106FA036"/>
    <w:rsid w:val="10712D0A"/>
    <w:rsid w:val="1075D8BE"/>
    <w:rsid w:val="1081793C"/>
    <w:rsid w:val="10A9078E"/>
    <w:rsid w:val="10AB5783"/>
    <w:rsid w:val="10ACBC8A"/>
    <w:rsid w:val="10C4DBF4"/>
    <w:rsid w:val="10D23EAD"/>
    <w:rsid w:val="10D51DE2"/>
    <w:rsid w:val="110D2091"/>
    <w:rsid w:val="11160593"/>
    <w:rsid w:val="11434EE4"/>
    <w:rsid w:val="1151F902"/>
    <w:rsid w:val="1159C847"/>
    <w:rsid w:val="1169AB9F"/>
    <w:rsid w:val="116F7C31"/>
    <w:rsid w:val="118290D9"/>
    <w:rsid w:val="11BC83DB"/>
    <w:rsid w:val="11C9446A"/>
    <w:rsid w:val="11CC32BD"/>
    <w:rsid w:val="11E52641"/>
    <w:rsid w:val="11E562CF"/>
    <w:rsid w:val="11FE688E"/>
    <w:rsid w:val="12006ECE"/>
    <w:rsid w:val="1203D072"/>
    <w:rsid w:val="1206256D"/>
    <w:rsid w:val="12121E5B"/>
    <w:rsid w:val="12492DC5"/>
    <w:rsid w:val="124C085C"/>
    <w:rsid w:val="12510425"/>
    <w:rsid w:val="1257261C"/>
    <w:rsid w:val="12A00DA4"/>
    <w:rsid w:val="12DE26B9"/>
    <w:rsid w:val="1331E831"/>
    <w:rsid w:val="1355CF60"/>
    <w:rsid w:val="135C45B3"/>
    <w:rsid w:val="1376EE60"/>
    <w:rsid w:val="137F90D0"/>
    <w:rsid w:val="1390ECBB"/>
    <w:rsid w:val="1396E5C9"/>
    <w:rsid w:val="13987931"/>
    <w:rsid w:val="139E66D4"/>
    <w:rsid w:val="13C40F43"/>
    <w:rsid w:val="1438743C"/>
    <w:rsid w:val="1472CBC6"/>
    <w:rsid w:val="148E0D24"/>
    <w:rsid w:val="14906378"/>
    <w:rsid w:val="149FC948"/>
    <w:rsid w:val="14E94AC3"/>
    <w:rsid w:val="151038DA"/>
    <w:rsid w:val="15163BB3"/>
    <w:rsid w:val="152BBC45"/>
    <w:rsid w:val="1534E494"/>
    <w:rsid w:val="1537419B"/>
    <w:rsid w:val="15706E8B"/>
    <w:rsid w:val="157CE403"/>
    <w:rsid w:val="158F956D"/>
    <w:rsid w:val="15B7D176"/>
    <w:rsid w:val="15D50DB9"/>
    <w:rsid w:val="15F7539B"/>
    <w:rsid w:val="1600A92D"/>
    <w:rsid w:val="163A8C2F"/>
    <w:rsid w:val="1640807C"/>
    <w:rsid w:val="1646ABC5"/>
    <w:rsid w:val="164CA2AA"/>
    <w:rsid w:val="167F3E8C"/>
    <w:rsid w:val="1685776B"/>
    <w:rsid w:val="16950F47"/>
    <w:rsid w:val="1696F365"/>
    <w:rsid w:val="16A30AEC"/>
    <w:rsid w:val="16B17B14"/>
    <w:rsid w:val="16D6E321"/>
    <w:rsid w:val="170DDBC8"/>
    <w:rsid w:val="171CDC24"/>
    <w:rsid w:val="17247548"/>
    <w:rsid w:val="174D163A"/>
    <w:rsid w:val="17609056"/>
    <w:rsid w:val="1769044A"/>
    <w:rsid w:val="17B9E3FE"/>
    <w:rsid w:val="17C05EAB"/>
    <w:rsid w:val="17C5E380"/>
    <w:rsid w:val="17E1B6B9"/>
    <w:rsid w:val="1808BE27"/>
    <w:rsid w:val="181A5760"/>
    <w:rsid w:val="18223695"/>
    <w:rsid w:val="18354C4B"/>
    <w:rsid w:val="1871230D"/>
    <w:rsid w:val="1871D7F7"/>
    <w:rsid w:val="187C719F"/>
    <w:rsid w:val="187ECFA0"/>
    <w:rsid w:val="187F70CE"/>
    <w:rsid w:val="1886B336"/>
    <w:rsid w:val="188B4E59"/>
    <w:rsid w:val="188C4BD1"/>
    <w:rsid w:val="189F46EC"/>
    <w:rsid w:val="18A905C0"/>
    <w:rsid w:val="18CB4E73"/>
    <w:rsid w:val="18CE7CA5"/>
    <w:rsid w:val="18E1C992"/>
    <w:rsid w:val="190BED78"/>
    <w:rsid w:val="19217EEC"/>
    <w:rsid w:val="193A1727"/>
    <w:rsid w:val="194FFBA5"/>
    <w:rsid w:val="1977BC97"/>
    <w:rsid w:val="198672FB"/>
    <w:rsid w:val="199211A8"/>
    <w:rsid w:val="19A1433D"/>
    <w:rsid w:val="19BDA1EE"/>
    <w:rsid w:val="19BF1629"/>
    <w:rsid w:val="19CA507D"/>
    <w:rsid w:val="19DDD9C9"/>
    <w:rsid w:val="19E7C756"/>
    <w:rsid w:val="1A0FB757"/>
    <w:rsid w:val="1A39654F"/>
    <w:rsid w:val="1A5EEDD7"/>
    <w:rsid w:val="1A964994"/>
    <w:rsid w:val="1A9E98DC"/>
    <w:rsid w:val="1AAA1DDC"/>
    <w:rsid w:val="1AAFE0E2"/>
    <w:rsid w:val="1AE6106B"/>
    <w:rsid w:val="1B01F242"/>
    <w:rsid w:val="1B117DDC"/>
    <w:rsid w:val="1B2A9F59"/>
    <w:rsid w:val="1B3BB41E"/>
    <w:rsid w:val="1B41690D"/>
    <w:rsid w:val="1B655479"/>
    <w:rsid w:val="1B8059F7"/>
    <w:rsid w:val="1B8DA82F"/>
    <w:rsid w:val="1BB3AB59"/>
    <w:rsid w:val="1BC48BC2"/>
    <w:rsid w:val="1C02532E"/>
    <w:rsid w:val="1C061D67"/>
    <w:rsid w:val="1C0644BE"/>
    <w:rsid w:val="1C0F06AD"/>
    <w:rsid w:val="1C11E1B4"/>
    <w:rsid w:val="1C21A849"/>
    <w:rsid w:val="1C3A0CDE"/>
    <w:rsid w:val="1C4D5DF4"/>
    <w:rsid w:val="1C744C2E"/>
    <w:rsid w:val="1C7D0B63"/>
    <w:rsid w:val="1C7D4633"/>
    <w:rsid w:val="1CA1960A"/>
    <w:rsid w:val="1CBA5DCD"/>
    <w:rsid w:val="1D2D554F"/>
    <w:rsid w:val="1D4AE5FF"/>
    <w:rsid w:val="1D646858"/>
    <w:rsid w:val="1D728639"/>
    <w:rsid w:val="1D762A43"/>
    <w:rsid w:val="1DDCDC9B"/>
    <w:rsid w:val="1DDDC28F"/>
    <w:rsid w:val="1DF4DF67"/>
    <w:rsid w:val="1DFF6145"/>
    <w:rsid w:val="1E02DCE5"/>
    <w:rsid w:val="1E1CC07D"/>
    <w:rsid w:val="1E1EB925"/>
    <w:rsid w:val="1E2B4943"/>
    <w:rsid w:val="1E379BC6"/>
    <w:rsid w:val="1E571D17"/>
    <w:rsid w:val="1E5ACF6D"/>
    <w:rsid w:val="1E88A8BF"/>
    <w:rsid w:val="1ECE70AE"/>
    <w:rsid w:val="1ED97D40"/>
    <w:rsid w:val="1EF74E70"/>
    <w:rsid w:val="1F0377EC"/>
    <w:rsid w:val="1F5115AE"/>
    <w:rsid w:val="1F80CC58"/>
    <w:rsid w:val="1F9F7E39"/>
    <w:rsid w:val="1FAC82A3"/>
    <w:rsid w:val="1FFF1CFD"/>
    <w:rsid w:val="20071C28"/>
    <w:rsid w:val="2031CFB2"/>
    <w:rsid w:val="20620E90"/>
    <w:rsid w:val="20651F95"/>
    <w:rsid w:val="208F8FAF"/>
    <w:rsid w:val="2096C63E"/>
    <w:rsid w:val="20D6E6D1"/>
    <w:rsid w:val="20E42F54"/>
    <w:rsid w:val="20E549DB"/>
    <w:rsid w:val="20EEB69C"/>
    <w:rsid w:val="2138E720"/>
    <w:rsid w:val="217B43A3"/>
    <w:rsid w:val="21C91CBC"/>
    <w:rsid w:val="21F42B75"/>
    <w:rsid w:val="22563317"/>
    <w:rsid w:val="2288B670"/>
    <w:rsid w:val="22B84556"/>
    <w:rsid w:val="22C05C8D"/>
    <w:rsid w:val="232852AE"/>
    <w:rsid w:val="23430CE2"/>
    <w:rsid w:val="235EF955"/>
    <w:rsid w:val="23820420"/>
    <w:rsid w:val="2388D899"/>
    <w:rsid w:val="2397345C"/>
    <w:rsid w:val="23A7510F"/>
    <w:rsid w:val="23B52BE5"/>
    <w:rsid w:val="23D2E3A9"/>
    <w:rsid w:val="23EF3DCC"/>
    <w:rsid w:val="23FC2380"/>
    <w:rsid w:val="240D6513"/>
    <w:rsid w:val="242F2F5A"/>
    <w:rsid w:val="24332425"/>
    <w:rsid w:val="24541A17"/>
    <w:rsid w:val="245D88E3"/>
    <w:rsid w:val="246EB8FB"/>
    <w:rsid w:val="247AF4FD"/>
    <w:rsid w:val="248968D0"/>
    <w:rsid w:val="249864FA"/>
    <w:rsid w:val="249F4E22"/>
    <w:rsid w:val="24A42B82"/>
    <w:rsid w:val="24A7B323"/>
    <w:rsid w:val="24D4ED04"/>
    <w:rsid w:val="24EBC9E2"/>
    <w:rsid w:val="250E6407"/>
    <w:rsid w:val="25275817"/>
    <w:rsid w:val="25423574"/>
    <w:rsid w:val="2544034E"/>
    <w:rsid w:val="254C5B02"/>
    <w:rsid w:val="25C9EF5C"/>
    <w:rsid w:val="25EC2E84"/>
    <w:rsid w:val="25FA43D5"/>
    <w:rsid w:val="2607982E"/>
    <w:rsid w:val="26199ADD"/>
    <w:rsid w:val="26366D88"/>
    <w:rsid w:val="26657088"/>
    <w:rsid w:val="26763A48"/>
    <w:rsid w:val="267C959C"/>
    <w:rsid w:val="267FE756"/>
    <w:rsid w:val="26879A43"/>
    <w:rsid w:val="268B27FA"/>
    <w:rsid w:val="269F2B82"/>
    <w:rsid w:val="26A81A32"/>
    <w:rsid w:val="26BF884D"/>
    <w:rsid w:val="26C0112C"/>
    <w:rsid w:val="26E0D244"/>
    <w:rsid w:val="26ECDF65"/>
    <w:rsid w:val="270830BE"/>
    <w:rsid w:val="27166756"/>
    <w:rsid w:val="271882E4"/>
    <w:rsid w:val="271EC6F8"/>
    <w:rsid w:val="27305AEA"/>
    <w:rsid w:val="27528E56"/>
    <w:rsid w:val="2757AD46"/>
    <w:rsid w:val="276B2285"/>
    <w:rsid w:val="2798D642"/>
    <w:rsid w:val="27B1B52F"/>
    <w:rsid w:val="27C60F68"/>
    <w:rsid w:val="27DFEE53"/>
    <w:rsid w:val="27E1A975"/>
    <w:rsid w:val="27E2CD67"/>
    <w:rsid w:val="27EFF0BD"/>
    <w:rsid w:val="280E8D77"/>
    <w:rsid w:val="282BE64E"/>
    <w:rsid w:val="28403334"/>
    <w:rsid w:val="2863060E"/>
    <w:rsid w:val="286D2075"/>
    <w:rsid w:val="286D6AB3"/>
    <w:rsid w:val="287ECE69"/>
    <w:rsid w:val="28B93A18"/>
    <w:rsid w:val="28D2D877"/>
    <w:rsid w:val="28DECF97"/>
    <w:rsid w:val="29546239"/>
    <w:rsid w:val="29614239"/>
    <w:rsid w:val="2974B646"/>
    <w:rsid w:val="29819F0A"/>
    <w:rsid w:val="29BCA44B"/>
    <w:rsid w:val="29BF3B05"/>
    <w:rsid w:val="29C2898B"/>
    <w:rsid w:val="29C7215B"/>
    <w:rsid w:val="29E5A710"/>
    <w:rsid w:val="2A10D6B6"/>
    <w:rsid w:val="2A140DF6"/>
    <w:rsid w:val="2A24DECB"/>
    <w:rsid w:val="2A4541C3"/>
    <w:rsid w:val="2A48A65A"/>
    <w:rsid w:val="2A595871"/>
    <w:rsid w:val="2A5E5F6A"/>
    <w:rsid w:val="2A60FEFD"/>
    <w:rsid w:val="2AC45516"/>
    <w:rsid w:val="2B2144D6"/>
    <w:rsid w:val="2B36923A"/>
    <w:rsid w:val="2B44A107"/>
    <w:rsid w:val="2B4BA5FD"/>
    <w:rsid w:val="2B6AE9B4"/>
    <w:rsid w:val="2B71158C"/>
    <w:rsid w:val="2BA7A32F"/>
    <w:rsid w:val="2BAF6F78"/>
    <w:rsid w:val="2BB69627"/>
    <w:rsid w:val="2BC0A2D3"/>
    <w:rsid w:val="2BC3E809"/>
    <w:rsid w:val="2BC78A09"/>
    <w:rsid w:val="2BE38F28"/>
    <w:rsid w:val="2BF528D2"/>
    <w:rsid w:val="2BFFBC24"/>
    <w:rsid w:val="2C1BD94B"/>
    <w:rsid w:val="2C26E1FB"/>
    <w:rsid w:val="2C2E21A1"/>
    <w:rsid w:val="2C6269D1"/>
    <w:rsid w:val="2CBC1923"/>
    <w:rsid w:val="2CC51ACB"/>
    <w:rsid w:val="2CD4658B"/>
    <w:rsid w:val="2CDDE63B"/>
    <w:rsid w:val="2CED8D7B"/>
    <w:rsid w:val="2CF780E8"/>
    <w:rsid w:val="2CF95FB1"/>
    <w:rsid w:val="2CFB3579"/>
    <w:rsid w:val="2D1740ED"/>
    <w:rsid w:val="2D1F119E"/>
    <w:rsid w:val="2D48F4F1"/>
    <w:rsid w:val="2D90F933"/>
    <w:rsid w:val="2D9C1E5A"/>
    <w:rsid w:val="2DB26B9E"/>
    <w:rsid w:val="2DBC6B81"/>
    <w:rsid w:val="2DE5E948"/>
    <w:rsid w:val="2DE6A791"/>
    <w:rsid w:val="2DF3E659"/>
    <w:rsid w:val="2E1E20FD"/>
    <w:rsid w:val="2E24154A"/>
    <w:rsid w:val="2E2D904E"/>
    <w:rsid w:val="2E458F62"/>
    <w:rsid w:val="2E7C9ECC"/>
    <w:rsid w:val="2EA5455A"/>
    <w:rsid w:val="2EB31749"/>
    <w:rsid w:val="2ED50851"/>
    <w:rsid w:val="2ED723C2"/>
    <w:rsid w:val="2ED726BE"/>
    <w:rsid w:val="2EDF414D"/>
    <w:rsid w:val="2F071F47"/>
    <w:rsid w:val="2F29B190"/>
    <w:rsid w:val="2F32B663"/>
    <w:rsid w:val="2F347020"/>
    <w:rsid w:val="2F455A60"/>
    <w:rsid w:val="2F5CA434"/>
    <w:rsid w:val="2F72021F"/>
    <w:rsid w:val="2F8FCA5C"/>
    <w:rsid w:val="2FBE1A01"/>
    <w:rsid w:val="2FE15FC3"/>
    <w:rsid w:val="2FE797B3"/>
    <w:rsid w:val="3008678D"/>
    <w:rsid w:val="301D8640"/>
    <w:rsid w:val="302111D4"/>
    <w:rsid w:val="3026C9EC"/>
    <w:rsid w:val="305A958E"/>
    <w:rsid w:val="30914CA6"/>
    <w:rsid w:val="309F514B"/>
    <w:rsid w:val="30D52931"/>
    <w:rsid w:val="30D5CB00"/>
    <w:rsid w:val="30D90282"/>
    <w:rsid w:val="30E8E405"/>
    <w:rsid w:val="310EE14A"/>
    <w:rsid w:val="31103358"/>
    <w:rsid w:val="311B3BC6"/>
    <w:rsid w:val="311BDD69"/>
    <w:rsid w:val="312205EF"/>
    <w:rsid w:val="312AFBA1"/>
    <w:rsid w:val="31469C18"/>
    <w:rsid w:val="314F4755"/>
    <w:rsid w:val="315372C1"/>
    <w:rsid w:val="315A391D"/>
    <w:rsid w:val="3183DD32"/>
    <w:rsid w:val="31884485"/>
    <w:rsid w:val="318F8A0C"/>
    <w:rsid w:val="31A13FA6"/>
    <w:rsid w:val="31CC3E82"/>
    <w:rsid w:val="31DA1065"/>
    <w:rsid w:val="31DB71AC"/>
    <w:rsid w:val="3200B35F"/>
    <w:rsid w:val="320CAF4E"/>
    <w:rsid w:val="32212711"/>
    <w:rsid w:val="3221B7F7"/>
    <w:rsid w:val="3223C940"/>
    <w:rsid w:val="32298EAE"/>
    <w:rsid w:val="32434B9F"/>
    <w:rsid w:val="324DC826"/>
    <w:rsid w:val="325322E8"/>
    <w:rsid w:val="326559F6"/>
    <w:rsid w:val="326D5409"/>
    <w:rsid w:val="3292B3A8"/>
    <w:rsid w:val="32CC1993"/>
    <w:rsid w:val="32E628FE"/>
    <w:rsid w:val="3362A98A"/>
    <w:rsid w:val="33A72FB4"/>
    <w:rsid w:val="33A84E3A"/>
    <w:rsid w:val="33BA4800"/>
    <w:rsid w:val="33C34311"/>
    <w:rsid w:val="33EAD533"/>
    <w:rsid w:val="33F26F6B"/>
    <w:rsid w:val="340498F1"/>
    <w:rsid w:val="3404FBB8"/>
    <w:rsid w:val="34084042"/>
    <w:rsid w:val="340AAC1E"/>
    <w:rsid w:val="341B221C"/>
    <w:rsid w:val="342E2F25"/>
    <w:rsid w:val="343D73CC"/>
    <w:rsid w:val="3460DB01"/>
    <w:rsid w:val="3464A82D"/>
    <w:rsid w:val="346D6FB7"/>
    <w:rsid w:val="34872580"/>
    <w:rsid w:val="34B3FAF9"/>
    <w:rsid w:val="34B6E6C3"/>
    <w:rsid w:val="34B99825"/>
    <w:rsid w:val="34C02998"/>
    <w:rsid w:val="34C08C9C"/>
    <w:rsid w:val="34C40945"/>
    <w:rsid w:val="34E07E74"/>
    <w:rsid w:val="3513720B"/>
    <w:rsid w:val="35181E6A"/>
    <w:rsid w:val="352B2584"/>
    <w:rsid w:val="3538F6D2"/>
    <w:rsid w:val="353CDC7F"/>
    <w:rsid w:val="3541CE8B"/>
    <w:rsid w:val="3567EF00"/>
    <w:rsid w:val="356FC2C0"/>
    <w:rsid w:val="359D79E1"/>
    <w:rsid w:val="35A89A54"/>
    <w:rsid w:val="35A93C23"/>
    <w:rsid w:val="35C954E9"/>
    <w:rsid w:val="3600788E"/>
    <w:rsid w:val="3601E9BA"/>
    <w:rsid w:val="3602F44D"/>
    <w:rsid w:val="360AF08C"/>
    <w:rsid w:val="360E8A5F"/>
    <w:rsid w:val="3625454F"/>
    <w:rsid w:val="363704E9"/>
    <w:rsid w:val="3660F6A0"/>
    <w:rsid w:val="366422A7"/>
    <w:rsid w:val="36D48B19"/>
    <w:rsid w:val="36DD5D18"/>
    <w:rsid w:val="36EA8F38"/>
    <w:rsid w:val="36EAA963"/>
    <w:rsid w:val="36F28E12"/>
    <w:rsid w:val="3704FC68"/>
    <w:rsid w:val="37073DF9"/>
    <w:rsid w:val="37091B31"/>
    <w:rsid w:val="371B4C4C"/>
    <w:rsid w:val="372D0C0B"/>
    <w:rsid w:val="3735B7DD"/>
    <w:rsid w:val="3744EFDE"/>
    <w:rsid w:val="374BF311"/>
    <w:rsid w:val="378708A4"/>
    <w:rsid w:val="378C2A4C"/>
    <w:rsid w:val="379519AD"/>
    <w:rsid w:val="3799CA45"/>
    <w:rsid w:val="37A6C09E"/>
    <w:rsid w:val="37BBB163"/>
    <w:rsid w:val="37CA698B"/>
    <w:rsid w:val="37D62DE5"/>
    <w:rsid w:val="37DECA76"/>
    <w:rsid w:val="37E0BFCA"/>
    <w:rsid w:val="381D37DF"/>
    <w:rsid w:val="382071D7"/>
    <w:rsid w:val="3828A8D0"/>
    <w:rsid w:val="383A5C16"/>
    <w:rsid w:val="38497A57"/>
    <w:rsid w:val="38550E92"/>
    <w:rsid w:val="3856578F"/>
    <w:rsid w:val="38652AE9"/>
    <w:rsid w:val="3883443F"/>
    <w:rsid w:val="389F45DA"/>
    <w:rsid w:val="38A08346"/>
    <w:rsid w:val="38CE2EF2"/>
    <w:rsid w:val="38E3E51A"/>
    <w:rsid w:val="39043241"/>
    <w:rsid w:val="39130520"/>
    <w:rsid w:val="3932C713"/>
    <w:rsid w:val="395B63DF"/>
    <w:rsid w:val="395F19DF"/>
    <w:rsid w:val="3962F368"/>
    <w:rsid w:val="396BF395"/>
    <w:rsid w:val="39761097"/>
    <w:rsid w:val="398BC20A"/>
    <w:rsid w:val="398CA236"/>
    <w:rsid w:val="399C60F3"/>
    <w:rsid w:val="39B8ECAE"/>
    <w:rsid w:val="39CDAB96"/>
    <w:rsid w:val="39E35CE9"/>
    <w:rsid w:val="39E8B654"/>
    <w:rsid w:val="39E9EBEE"/>
    <w:rsid w:val="39F2F7FB"/>
    <w:rsid w:val="39F5EA91"/>
    <w:rsid w:val="3A06710E"/>
    <w:rsid w:val="3A113396"/>
    <w:rsid w:val="3A1DF28A"/>
    <w:rsid w:val="3A448E2B"/>
    <w:rsid w:val="3A44B7E0"/>
    <w:rsid w:val="3A4A5170"/>
    <w:rsid w:val="3A4B5FB8"/>
    <w:rsid w:val="3A5766FD"/>
    <w:rsid w:val="3A5C6479"/>
    <w:rsid w:val="3A6B2F55"/>
    <w:rsid w:val="3A782CC5"/>
    <w:rsid w:val="3A93C304"/>
    <w:rsid w:val="3A994B05"/>
    <w:rsid w:val="3A998AE8"/>
    <w:rsid w:val="3ACF2066"/>
    <w:rsid w:val="3AE1285D"/>
    <w:rsid w:val="3AF73440"/>
    <w:rsid w:val="3B043DA0"/>
    <w:rsid w:val="3B12B0BC"/>
    <w:rsid w:val="3B19300B"/>
    <w:rsid w:val="3B5618EC"/>
    <w:rsid w:val="3B5FE713"/>
    <w:rsid w:val="3B6598EE"/>
    <w:rsid w:val="3B69F056"/>
    <w:rsid w:val="3B6C6D67"/>
    <w:rsid w:val="3B712F30"/>
    <w:rsid w:val="3B84B060"/>
    <w:rsid w:val="3B8F4D18"/>
    <w:rsid w:val="3BAF7FA9"/>
    <w:rsid w:val="3BB6624C"/>
    <w:rsid w:val="3BB67877"/>
    <w:rsid w:val="3BBA5E5B"/>
    <w:rsid w:val="3BC6B173"/>
    <w:rsid w:val="3BC6EA16"/>
    <w:rsid w:val="3BDA0BD3"/>
    <w:rsid w:val="3C1CEFC7"/>
    <w:rsid w:val="3C2578B1"/>
    <w:rsid w:val="3C419C9D"/>
    <w:rsid w:val="3C43E604"/>
    <w:rsid w:val="3C7235D1"/>
    <w:rsid w:val="3C7489B9"/>
    <w:rsid w:val="3C8FEED3"/>
    <w:rsid w:val="3C90CB0C"/>
    <w:rsid w:val="3CA4C5F5"/>
    <w:rsid w:val="3CBDC88E"/>
    <w:rsid w:val="3CC00234"/>
    <w:rsid w:val="3CDBEFCE"/>
    <w:rsid w:val="3CF2913C"/>
    <w:rsid w:val="3CFACFB6"/>
    <w:rsid w:val="3D1B7E11"/>
    <w:rsid w:val="3D2240CE"/>
    <w:rsid w:val="3D864087"/>
    <w:rsid w:val="3D980045"/>
    <w:rsid w:val="3DA66D92"/>
    <w:rsid w:val="3DB4117C"/>
    <w:rsid w:val="3DB6B10F"/>
    <w:rsid w:val="3DB9304C"/>
    <w:rsid w:val="3DCD0040"/>
    <w:rsid w:val="3E35ADED"/>
    <w:rsid w:val="3E4256F2"/>
    <w:rsid w:val="3E4324E8"/>
    <w:rsid w:val="3E57C25E"/>
    <w:rsid w:val="3E784005"/>
    <w:rsid w:val="3E7E0113"/>
    <w:rsid w:val="3EAB4F31"/>
    <w:rsid w:val="3EC06E8A"/>
    <w:rsid w:val="3ED9F7B7"/>
    <w:rsid w:val="3EE29934"/>
    <w:rsid w:val="3EED7729"/>
    <w:rsid w:val="3EF1CD5E"/>
    <w:rsid w:val="3F0543D6"/>
    <w:rsid w:val="3F05E63E"/>
    <w:rsid w:val="3F11AC95"/>
    <w:rsid w:val="3F5F9E5B"/>
    <w:rsid w:val="3F6BBC3F"/>
    <w:rsid w:val="3F88C059"/>
    <w:rsid w:val="3F938356"/>
    <w:rsid w:val="3FAFDAE9"/>
    <w:rsid w:val="3FCC9EC2"/>
    <w:rsid w:val="3FCF5C3A"/>
    <w:rsid w:val="3FD8B83D"/>
    <w:rsid w:val="3FFCE98D"/>
    <w:rsid w:val="4014F033"/>
    <w:rsid w:val="404877EE"/>
    <w:rsid w:val="4070CE4F"/>
    <w:rsid w:val="407E6995"/>
    <w:rsid w:val="40B3451C"/>
    <w:rsid w:val="40D84210"/>
    <w:rsid w:val="40EE51D1"/>
    <w:rsid w:val="40F25704"/>
    <w:rsid w:val="40F5E30E"/>
    <w:rsid w:val="4112C09B"/>
    <w:rsid w:val="41343929"/>
    <w:rsid w:val="4139992A"/>
    <w:rsid w:val="41417DF5"/>
    <w:rsid w:val="4148D066"/>
    <w:rsid w:val="41577913"/>
    <w:rsid w:val="416402F7"/>
    <w:rsid w:val="41A0CC02"/>
    <w:rsid w:val="41A44017"/>
    <w:rsid w:val="41A649CD"/>
    <w:rsid w:val="41B90405"/>
    <w:rsid w:val="41C2493E"/>
    <w:rsid w:val="41CFE997"/>
    <w:rsid w:val="41D13C87"/>
    <w:rsid w:val="41E00915"/>
    <w:rsid w:val="41EB3BBF"/>
    <w:rsid w:val="41F5D118"/>
    <w:rsid w:val="41FD6879"/>
    <w:rsid w:val="4202B217"/>
    <w:rsid w:val="4223B49C"/>
    <w:rsid w:val="423AD05F"/>
    <w:rsid w:val="4253F8BC"/>
    <w:rsid w:val="4264E146"/>
    <w:rsid w:val="42652933"/>
    <w:rsid w:val="428A2232"/>
    <w:rsid w:val="429E0760"/>
    <w:rsid w:val="42AA9FC4"/>
    <w:rsid w:val="42C16E95"/>
    <w:rsid w:val="42E55F54"/>
    <w:rsid w:val="42E81431"/>
    <w:rsid w:val="42FCC078"/>
    <w:rsid w:val="431AFE9B"/>
    <w:rsid w:val="432789ED"/>
    <w:rsid w:val="4332BAC0"/>
    <w:rsid w:val="4333B129"/>
    <w:rsid w:val="4337D5EE"/>
    <w:rsid w:val="43401078"/>
    <w:rsid w:val="435D3A8A"/>
    <w:rsid w:val="436D3B10"/>
    <w:rsid w:val="436DE9F4"/>
    <w:rsid w:val="4375F79F"/>
    <w:rsid w:val="4387E500"/>
    <w:rsid w:val="43BD347A"/>
    <w:rsid w:val="43DFE415"/>
    <w:rsid w:val="43E8DC45"/>
    <w:rsid w:val="441D9A6E"/>
    <w:rsid w:val="4439D9FC"/>
    <w:rsid w:val="444735EF"/>
    <w:rsid w:val="445987F0"/>
    <w:rsid w:val="4466C3B9"/>
    <w:rsid w:val="44BF284F"/>
    <w:rsid w:val="44C8187D"/>
    <w:rsid w:val="44CF818A"/>
    <w:rsid w:val="44F60010"/>
    <w:rsid w:val="44F89E98"/>
    <w:rsid w:val="45216EF8"/>
    <w:rsid w:val="4522DB99"/>
    <w:rsid w:val="453A376C"/>
    <w:rsid w:val="4550F369"/>
    <w:rsid w:val="455B0FC8"/>
    <w:rsid w:val="45658FFC"/>
    <w:rsid w:val="4574A8E0"/>
    <w:rsid w:val="45936995"/>
    <w:rsid w:val="45D7846D"/>
    <w:rsid w:val="462995B2"/>
    <w:rsid w:val="463C61DD"/>
    <w:rsid w:val="463DA19F"/>
    <w:rsid w:val="4662D04E"/>
    <w:rsid w:val="469F62E4"/>
    <w:rsid w:val="46A5B739"/>
    <w:rsid w:val="46B60670"/>
    <w:rsid w:val="46B9E673"/>
    <w:rsid w:val="46DB26EF"/>
    <w:rsid w:val="46E0D048"/>
    <w:rsid w:val="46ED96B8"/>
    <w:rsid w:val="470E4182"/>
    <w:rsid w:val="471CB14D"/>
    <w:rsid w:val="476F3551"/>
    <w:rsid w:val="47996C7D"/>
    <w:rsid w:val="47A7A4CA"/>
    <w:rsid w:val="47AD7E0D"/>
    <w:rsid w:val="47DE58D3"/>
    <w:rsid w:val="47EF6B8A"/>
    <w:rsid w:val="47F0E55F"/>
    <w:rsid w:val="4800DB66"/>
    <w:rsid w:val="4801FF4D"/>
    <w:rsid w:val="480CC76A"/>
    <w:rsid w:val="48172480"/>
    <w:rsid w:val="482AE130"/>
    <w:rsid w:val="48352915"/>
    <w:rsid w:val="483853D7"/>
    <w:rsid w:val="488813AD"/>
    <w:rsid w:val="488CF908"/>
    <w:rsid w:val="488DDB67"/>
    <w:rsid w:val="489D3781"/>
    <w:rsid w:val="48A042BC"/>
    <w:rsid w:val="48A30CE3"/>
    <w:rsid w:val="48A3FCDD"/>
    <w:rsid w:val="48AA11E3"/>
    <w:rsid w:val="48AA3F02"/>
    <w:rsid w:val="48B635C3"/>
    <w:rsid w:val="48B88EDB"/>
    <w:rsid w:val="48BB832B"/>
    <w:rsid w:val="48BF965B"/>
    <w:rsid w:val="48CFBE7F"/>
    <w:rsid w:val="48FB50D1"/>
    <w:rsid w:val="490B5F77"/>
    <w:rsid w:val="492B107D"/>
    <w:rsid w:val="494CB64F"/>
    <w:rsid w:val="4966C557"/>
    <w:rsid w:val="4972C032"/>
    <w:rsid w:val="49764531"/>
    <w:rsid w:val="498ED247"/>
    <w:rsid w:val="49AE4E11"/>
    <w:rsid w:val="49CD00FB"/>
    <w:rsid w:val="49D4233B"/>
    <w:rsid w:val="49E058A0"/>
    <w:rsid w:val="49E7ECCD"/>
    <w:rsid w:val="49EC824C"/>
    <w:rsid w:val="4A079337"/>
    <w:rsid w:val="4A35D283"/>
    <w:rsid w:val="4A3F7A26"/>
    <w:rsid w:val="4A545F3C"/>
    <w:rsid w:val="4A75CB54"/>
    <w:rsid w:val="4A7DF80E"/>
    <w:rsid w:val="4A82D197"/>
    <w:rsid w:val="4ACD5A1D"/>
    <w:rsid w:val="4AE620EB"/>
    <w:rsid w:val="4AECA8C4"/>
    <w:rsid w:val="4AF3B4C6"/>
    <w:rsid w:val="4B3671DC"/>
    <w:rsid w:val="4B594280"/>
    <w:rsid w:val="4B64751C"/>
    <w:rsid w:val="4B6A05DF"/>
    <w:rsid w:val="4B82D462"/>
    <w:rsid w:val="4BA55887"/>
    <w:rsid w:val="4BB3C34B"/>
    <w:rsid w:val="4BB9D3F5"/>
    <w:rsid w:val="4BC65930"/>
    <w:rsid w:val="4BF66FC3"/>
    <w:rsid w:val="4C0864AD"/>
    <w:rsid w:val="4C328601"/>
    <w:rsid w:val="4C384554"/>
    <w:rsid w:val="4C5BA41A"/>
    <w:rsid w:val="4C639A4D"/>
    <w:rsid w:val="4C887925"/>
    <w:rsid w:val="4C8F8581"/>
    <w:rsid w:val="4CB07E4F"/>
    <w:rsid w:val="4CB61F61"/>
    <w:rsid w:val="4CC118AE"/>
    <w:rsid w:val="4CF44D22"/>
    <w:rsid w:val="4D149BC8"/>
    <w:rsid w:val="4D2E3B47"/>
    <w:rsid w:val="4D6083EB"/>
    <w:rsid w:val="4D80F654"/>
    <w:rsid w:val="4D905366"/>
    <w:rsid w:val="4D940598"/>
    <w:rsid w:val="4DA7CE7A"/>
    <w:rsid w:val="4DB0F962"/>
    <w:rsid w:val="4DCE9FB7"/>
    <w:rsid w:val="4DD27E97"/>
    <w:rsid w:val="4DDADE91"/>
    <w:rsid w:val="4DFB24C2"/>
    <w:rsid w:val="4E05B97A"/>
    <w:rsid w:val="4E1D7322"/>
    <w:rsid w:val="4E36AC58"/>
    <w:rsid w:val="4E4B5595"/>
    <w:rsid w:val="4E51EFC2"/>
    <w:rsid w:val="4E56B8EF"/>
    <w:rsid w:val="4E6CD2AE"/>
    <w:rsid w:val="4E6CE60D"/>
    <w:rsid w:val="4E76BCA6"/>
    <w:rsid w:val="4E817115"/>
    <w:rsid w:val="4E99A2CE"/>
    <w:rsid w:val="4EA42224"/>
    <w:rsid w:val="4EA4EFC2"/>
    <w:rsid w:val="4EB09582"/>
    <w:rsid w:val="4EB8708C"/>
    <w:rsid w:val="4EBFA4C9"/>
    <w:rsid w:val="4EDC1DC4"/>
    <w:rsid w:val="4F30612E"/>
    <w:rsid w:val="4F400ED3"/>
    <w:rsid w:val="4F627472"/>
    <w:rsid w:val="4F68D8F3"/>
    <w:rsid w:val="4F712EAE"/>
    <w:rsid w:val="4F7F9C4F"/>
    <w:rsid w:val="4F998E52"/>
    <w:rsid w:val="4FC019E7"/>
    <w:rsid w:val="4FC56C24"/>
    <w:rsid w:val="4FD5741D"/>
    <w:rsid w:val="4FD80F2D"/>
    <w:rsid w:val="4FFEAD78"/>
    <w:rsid w:val="50084F68"/>
    <w:rsid w:val="500900FD"/>
    <w:rsid w:val="50307B7D"/>
    <w:rsid w:val="50337BEA"/>
    <w:rsid w:val="50376547"/>
    <w:rsid w:val="5039EC5D"/>
    <w:rsid w:val="50533FCD"/>
    <w:rsid w:val="508A0B72"/>
    <w:rsid w:val="508BC69D"/>
    <w:rsid w:val="50B4C2B5"/>
    <w:rsid w:val="50F37AA5"/>
    <w:rsid w:val="50F86F5E"/>
    <w:rsid w:val="5103C2B3"/>
    <w:rsid w:val="5140620A"/>
    <w:rsid w:val="514A7EC5"/>
    <w:rsid w:val="516037EF"/>
    <w:rsid w:val="51825D72"/>
    <w:rsid w:val="51827E77"/>
    <w:rsid w:val="5185C09C"/>
    <w:rsid w:val="518861B2"/>
    <w:rsid w:val="518D7EA6"/>
    <w:rsid w:val="518FB06A"/>
    <w:rsid w:val="519D3E82"/>
    <w:rsid w:val="51A4F05B"/>
    <w:rsid w:val="51AFAD7E"/>
    <w:rsid w:val="51B59344"/>
    <w:rsid w:val="51C93567"/>
    <w:rsid w:val="51E2E25A"/>
    <w:rsid w:val="51E592AF"/>
    <w:rsid w:val="51EAD3F4"/>
    <w:rsid w:val="520A8C9C"/>
    <w:rsid w:val="5238207B"/>
    <w:rsid w:val="524FCDDF"/>
    <w:rsid w:val="52614B8A"/>
    <w:rsid w:val="526AD3BB"/>
    <w:rsid w:val="526CAF28"/>
    <w:rsid w:val="52700199"/>
    <w:rsid w:val="529A88F6"/>
    <w:rsid w:val="52ADE819"/>
    <w:rsid w:val="52EA03B4"/>
    <w:rsid w:val="531539A6"/>
    <w:rsid w:val="532874C4"/>
    <w:rsid w:val="534047BC"/>
    <w:rsid w:val="535EEB40"/>
    <w:rsid w:val="539CAAFF"/>
    <w:rsid w:val="53B5EC96"/>
    <w:rsid w:val="53C43837"/>
    <w:rsid w:val="53D8A704"/>
    <w:rsid w:val="5407546B"/>
    <w:rsid w:val="546D51CD"/>
    <w:rsid w:val="54756F3D"/>
    <w:rsid w:val="5487BEFD"/>
    <w:rsid w:val="549D42BC"/>
    <w:rsid w:val="54A58E5E"/>
    <w:rsid w:val="54BA86F2"/>
    <w:rsid w:val="54EDC4B0"/>
    <w:rsid w:val="55133BC4"/>
    <w:rsid w:val="55478DDE"/>
    <w:rsid w:val="5571CA6E"/>
    <w:rsid w:val="5571E72A"/>
    <w:rsid w:val="55744214"/>
    <w:rsid w:val="55C1C155"/>
    <w:rsid w:val="55D91A24"/>
    <w:rsid w:val="55E25381"/>
    <w:rsid w:val="560C164B"/>
    <w:rsid w:val="5611D0C8"/>
    <w:rsid w:val="561520DD"/>
    <w:rsid w:val="561BE421"/>
    <w:rsid w:val="567F6BA7"/>
    <w:rsid w:val="569F59EF"/>
    <w:rsid w:val="56AAB24A"/>
    <w:rsid w:val="56AC099F"/>
    <w:rsid w:val="56B40901"/>
    <w:rsid w:val="56DA04BB"/>
    <w:rsid w:val="570EB61F"/>
    <w:rsid w:val="572EA662"/>
    <w:rsid w:val="5732834C"/>
    <w:rsid w:val="577A20B1"/>
    <w:rsid w:val="57936FB7"/>
    <w:rsid w:val="57DD1B31"/>
    <w:rsid w:val="57EB7581"/>
    <w:rsid w:val="57EE5608"/>
    <w:rsid w:val="57EF0E82"/>
    <w:rsid w:val="57FDC8D8"/>
    <w:rsid w:val="5801108E"/>
    <w:rsid w:val="581FCCC4"/>
    <w:rsid w:val="58214E4F"/>
    <w:rsid w:val="5832A282"/>
    <w:rsid w:val="5840F8AE"/>
    <w:rsid w:val="5854826D"/>
    <w:rsid w:val="5864BF7A"/>
    <w:rsid w:val="586F9F5F"/>
    <w:rsid w:val="587A5016"/>
    <w:rsid w:val="587D3B8B"/>
    <w:rsid w:val="588A0AD4"/>
    <w:rsid w:val="58A753EE"/>
    <w:rsid w:val="58AA7E7E"/>
    <w:rsid w:val="58BEA26A"/>
    <w:rsid w:val="58C28635"/>
    <w:rsid w:val="58C82333"/>
    <w:rsid w:val="58CA15E8"/>
    <w:rsid w:val="58CB84D5"/>
    <w:rsid w:val="591DA017"/>
    <w:rsid w:val="592E329E"/>
    <w:rsid w:val="59573EDD"/>
    <w:rsid w:val="595E4799"/>
    <w:rsid w:val="59917281"/>
    <w:rsid w:val="5997E7A3"/>
    <w:rsid w:val="599BC890"/>
    <w:rsid w:val="59AD4462"/>
    <w:rsid w:val="59D344B6"/>
    <w:rsid w:val="59F29A2F"/>
    <w:rsid w:val="5A16C69E"/>
    <w:rsid w:val="5A3794E1"/>
    <w:rsid w:val="5A3829E8"/>
    <w:rsid w:val="5A3CA53F"/>
    <w:rsid w:val="5A4BDB48"/>
    <w:rsid w:val="5A5D8B76"/>
    <w:rsid w:val="5A63F394"/>
    <w:rsid w:val="5A835BEC"/>
    <w:rsid w:val="5A858212"/>
    <w:rsid w:val="5AB4D2A8"/>
    <w:rsid w:val="5ABD66B6"/>
    <w:rsid w:val="5ACDA651"/>
    <w:rsid w:val="5AE398BF"/>
    <w:rsid w:val="5B1393D3"/>
    <w:rsid w:val="5B16F7D4"/>
    <w:rsid w:val="5B43F556"/>
    <w:rsid w:val="5B461450"/>
    <w:rsid w:val="5B512C72"/>
    <w:rsid w:val="5B550D60"/>
    <w:rsid w:val="5B6F2944"/>
    <w:rsid w:val="5B8871B4"/>
    <w:rsid w:val="5B8A5FF6"/>
    <w:rsid w:val="5B8D84C4"/>
    <w:rsid w:val="5B96DCB7"/>
    <w:rsid w:val="5B9E1F1A"/>
    <w:rsid w:val="5BC699D1"/>
    <w:rsid w:val="5BC810B4"/>
    <w:rsid w:val="5BCD4822"/>
    <w:rsid w:val="5BE19216"/>
    <w:rsid w:val="5BE5AE4F"/>
    <w:rsid w:val="5BE677A3"/>
    <w:rsid w:val="5C167C23"/>
    <w:rsid w:val="5C281861"/>
    <w:rsid w:val="5C3D33D2"/>
    <w:rsid w:val="5C4ECD84"/>
    <w:rsid w:val="5C65D5B3"/>
    <w:rsid w:val="5C84CD01"/>
    <w:rsid w:val="5C90D953"/>
    <w:rsid w:val="5CA6A759"/>
    <w:rsid w:val="5CB08C54"/>
    <w:rsid w:val="5CC1C72B"/>
    <w:rsid w:val="5CC26144"/>
    <w:rsid w:val="5CCC8249"/>
    <w:rsid w:val="5CDDEDF5"/>
    <w:rsid w:val="5CDFECEB"/>
    <w:rsid w:val="5D1A1C4C"/>
    <w:rsid w:val="5D1DCC3A"/>
    <w:rsid w:val="5D281A41"/>
    <w:rsid w:val="5D2C4C6A"/>
    <w:rsid w:val="5D525521"/>
    <w:rsid w:val="5D53CB2A"/>
    <w:rsid w:val="5D580B95"/>
    <w:rsid w:val="5D63E115"/>
    <w:rsid w:val="5D67DD24"/>
    <w:rsid w:val="5D77946D"/>
    <w:rsid w:val="5D7AC511"/>
    <w:rsid w:val="5D9C61C1"/>
    <w:rsid w:val="5DAB3DF5"/>
    <w:rsid w:val="5DD1C242"/>
    <w:rsid w:val="5DD55F89"/>
    <w:rsid w:val="5DF04872"/>
    <w:rsid w:val="5DF50BB1"/>
    <w:rsid w:val="5E44C2DE"/>
    <w:rsid w:val="5E474E1B"/>
    <w:rsid w:val="5E4B1B47"/>
    <w:rsid w:val="5E564CA2"/>
    <w:rsid w:val="5E5A7EB3"/>
    <w:rsid w:val="5E7CBE5E"/>
    <w:rsid w:val="5EBD9339"/>
    <w:rsid w:val="5ED8B65A"/>
    <w:rsid w:val="5EDCD480"/>
    <w:rsid w:val="5EFFB176"/>
    <w:rsid w:val="5EFFEC5A"/>
    <w:rsid w:val="5F16B620"/>
    <w:rsid w:val="5F1F35C9"/>
    <w:rsid w:val="5F3764B7"/>
    <w:rsid w:val="5F3C078E"/>
    <w:rsid w:val="5F795A1E"/>
    <w:rsid w:val="5F87851E"/>
    <w:rsid w:val="5FC1088C"/>
    <w:rsid w:val="5FD0CA98"/>
    <w:rsid w:val="5FE2E113"/>
    <w:rsid w:val="600BD173"/>
    <w:rsid w:val="600C8DC0"/>
    <w:rsid w:val="60188EBF"/>
    <w:rsid w:val="606A4DDA"/>
    <w:rsid w:val="606A6203"/>
    <w:rsid w:val="606B0227"/>
    <w:rsid w:val="606B86DD"/>
    <w:rsid w:val="608205D7"/>
    <w:rsid w:val="609C25AD"/>
    <w:rsid w:val="60D33518"/>
    <w:rsid w:val="60D7682E"/>
    <w:rsid w:val="612C7DAB"/>
    <w:rsid w:val="612D3955"/>
    <w:rsid w:val="614C8AEB"/>
    <w:rsid w:val="616E6E85"/>
    <w:rsid w:val="6170E6C9"/>
    <w:rsid w:val="618F4C87"/>
    <w:rsid w:val="61A4E4F5"/>
    <w:rsid w:val="61A9C2B9"/>
    <w:rsid w:val="61B66601"/>
    <w:rsid w:val="61D60B67"/>
    <w:rsid w:val="61DCC3C9"/>
    <w:rsid w:val="61DF75D1"/>
    <w:rsid w:val="61E72691"/>
    <w:rsid w:val="61F533FB"/>
    <w:rsid w:val="6207BA06"/>
    <w:rsid w:val="621392FD"/>
    <w:rsid w:val="621741AB"/>
    <w:rsid w:val="6221624A"/>
    <w:rsid w:val="62261D13"/>
    <w:rsid w:val="622EAC68"/>
    <w:rsid w:val="623BAF6C"/>
    <w:rsid w:val="627B139A"/>
    <w:rsid w:val="6291D2A2"/>
    <w:rsid w:val="62929BB6"/>
    <w:rsid w:val="62950120"/>
    <w:rsid w:val="62B7EB4F"/>
    <w:rsid w:val="62CC3824"/>
    <w:rsid w:val="62CCC614"/>
    <w:rsid w:val="62D20ADB"/>
    <w:rsid w:val="62D94D2A"/>
    <w:rsid w:val="62FDD8F7"/>
    <w:rsid w:val="6301F0F0"/>
    <w:rsid w:val="6314DD5E"/>
    <w:rsid w:val="6334B79E"/>
    <w:rsid w:val="6338F635"/>
    <w:rsid w:val="6342B73F"/>
    <w:rsid w:val="63436F52"/>
    <w:rsid w:val="6352F1EF"/>
    <w:rsid w:val="635E5FFF"/>
    <w:rsid w:val="6377B999"/>
    <w:rsid w:val="63984B18"/>
    <w:rsid w:val="63A3BE69"/>
    <w:rsid w:val="63A9EDFE"/>
    <w:rsid w:val="63ADBC5A"/>
    <w:rsid w:val="63D71EA8"/>
    <w:rsid w:val="63EA8483"/>
    <w:rsid w:val="640AD5DA"/>
    <w:rsid w:val="640B634B"/>
    <w:rsid w:val="6411658F"/>
    <w:rsid w:val="641A01E9"/>
    <w:rsid w:val="64474DC9"/>
    <w:rsid w:val="644D93A8"/>
    <w:rsid w:val="645DB135"/>
    <w:rsid w:val="64663633"/>
    <w:rsid w:val="647D3286"/>
    <w:rsid w:val="6493FA0B"/>
    <w:rsid w:val="649CA669"/>
    <w:rsid w:val="649F9DE4"/>
    <w:rsid w:val="64A421FD"/>
    <w:rsid w:val="64D2D785"/>
    <w:rsid w:val="64D78E9D"/>
    <w:rsid w:val="64DA5F5E"/>
    <w:rsid w:val="64DBC7D4"/>
    <w:rsid w:val="65358B10"/>
    <w:rsid w:val="6572EF09"/>
    <w:rsid w:val="657BE134"/>
    <w:rsid w:val="65A36CCE"/>
    <w:rsid w:val="65B5D24A"/>
    <w:rsid w:val="65C4CAB0"/>
    <w:rsid w:val="65DAA6E9"/>
    <w:rsid w:val="65FABA4E"/>
    <w:rsid w:val="663B6E45"/>
    <w:rsid w:val="6676DBFA"/>
    <w:rsid w:val="668903E0"/>
    <w:rsid w:val="6693280F"/>
    <w:rsid w:val="66AD5F18"/>
    <w:rsid w:val="66B31E7E"/>
    <w:rsid w:val="66C8A51E"/>
    <w:rsid w:val="66EB9E34"/>
    <w:rsid w:val="6710C8C8"/>
    <w:rsid w:val="6717A294"/>
    <w:rsid w:val="677F31B5"/>
    <w:rsid w:val="67943EC6"/>
    <w:rsid w:val="67C33CC9"/>
    <w:rsid w:val="67C53F98"/>
    <w:rsid w:val="67DC7003"/>
    <w:rsid w:val="67FBA514"/>
    <w:rsid w:val="68020B35"/>
    <w:rsid w:val="680A951D"/>
    <w:rsid w:val="6823EB89"/>
    <w:rsid w:val="684376C2"/>
    <w:rsid w:val="68740A51"/>
    <w:rsid w:val="6886DB2E"/>
    <w:rsid w:val="688C4D73"/>
    <w:rsid w:val="68A96FB3"/>
    <w:rsid w:val="68C4B1E7"/>
    <w:rsid w:val="68DF1468"/>
    <w:rsid w:val="690A1923"/>
    <w:rsid w:val="69154CF1"/>
    <w:rsid w:val="693CD271"/>
    <w:rsid w:val="6941DBBB"/>
    <w:rsid w:val="69A6D7DC"/>
    <w:rsid w:val="69EF14A5"/>
    <w:rsid w:val="69F563D7"/>
    <w:rsid w:val="69F807C3"/>
    <w:rsid w:val="6A312EF8"/>
    <w:rsid w:val="6A4E4DB2"/>
    <w:rsid w:val="6A5D0CCA"/>
    <w:rsid w:val="6A6C0749"/>
    <w:rsid w:val="6A7AD386"/>
    <w:rsid w:val="6A849C61"/>
    <w:rsid w:val="6A9E600B"/>
    <w:rsid w:val="6B086487"/>
    <w:rsid w:val="6B156B96"/>
    <w:rsid w:val="6B166BC6"/>
    <w:rsid w:val="6B306EDA"/>
    <w:rsid w:val="6B338D40"/>
    <w:rsid w:val="6B3FCFA5"/>
    <w:rsid w:val="6B6D7C0C"/>
    <w:rsid w:val="6B857E4F"/>
    <w:rsid w:val="6B8C810C"/>
    <w:rsid w:val="6B975071"/>
    <w:rsid w:val="6BB65484"/>
    <w:rsid w:val="6BD5E89F"/>
    <w:rsid w:val="6BE2D80E"/>
    <w:rsid w:val="6BEC6291"/>
    <w:rsid w:val="6BEDEDE1"/>
    <w:rsid w:val="6C1EA2B0"/>
    <w:rsid w:val="6C54CC7F"/>
    <w:rsid w:val="6C69547C"/>
    <w:rsid w:val="6C90473A"/>
    <w:rsid w:val="6C927BA2"/>
    <w:rsid w:val="6C95C75F"/>
    <w:rsid w:val="6C9BC8AA"/>
    <w:rsid w:val="6CB1CABE"/>
    <w:rsid w:val="6CBC3622"/>
    <w:rsid w:val="6CBEAD58"/>
    <w:rsid w:val="6CDF53F1"/>
    <w:rsid w:val="6CE080AC"/>
    <w:rsid w:val="6D16E7E5"/>
    <w:rsid w:val="6D173155"/>
    <w:rsid w:val="6D25A668"/>
    <w:rsid w:val="6D3E9853"/>
    <w:rsid w:val="6D3FF334"/>
    <w:rsid w:val="6D425365"/>
    <w:rsid w:val="6D49A478"/>
    <w:rsid w:val="6D5E11A4"/>
    <w:rsid w:val="6D5E741E"/>
    <w:rsid w:val="6D8983EB"/>
    <w:rsid w:val="6D9E2854"/>
    <w:rsid w:val="6DA23864"/>
    <w:rsid w:val="6DAAD5F5"/>
    <w:rsid w:val="6DE7D76A"/>
    <w:rsid w:val="6DFA2367"/>
    <w:rsid w:val="6E0853A2"/>
    <w:rsid w:val="6E2C179B"/>
    <w:rsid w:val="6E5BD8DD"/>
    <w:rsid w:val="6E8C52B6"/>
    <w:rsid w:val="6E931CFC"/>
    <w:rsid w:val="6EBAAD44"/>
    <w:rsid w:val="6EC17328"/>
    <w:rsid w:val="6ED7B666"/>
    <w:rsid w:val="6F0E1BE0"/>
    <w:rsid w:val="6F186F37"/>
    <w:rsid w:val="6F21BED5"/>
    <w:rsid w:val="6F28BDEA"/>
    <w:rsid w:val="6F40D310"/>
    <w:rsid w:val="6F449760"/>
    <w:rsid w:val="6F4CD9B8"/>
    <w:rsid w:val="6F8D7F57"/>
    <w:rsid w:val="6F9158F3"/>
    <w:rsid w:val="6F91F6EF"/>
    <w:rsid w:val="6FABD1EC"/>
    <w:rsid w:val="6FC81011"/>
    <w:rsid w:val="6FCA5B5F"/>
    <w:rsid w:val="6FCDD08B"/>
    <w:rsid w:val="700D9442"/>
    <w:rsid w:val="7015C0FB"/>
    <w:rsid w:val="7021BAF9"/>
    <w:rsid w:val="7035B07E"/>
    <w:rsid w:val="70409560"/>
    <w:rsid w:val="705C81F1"/>
    <w:rsid w:val="7083BEA6"/>
    <w:rsid w:val="70860227"/>
    <w:rsid w:val="70BD8F36"/>
    <w:rsid w:val="70ECD268"/>
    <w:rsid w:val="714DB340"/>
    <w:rsid w:val="71A66609"/>
    <w:rsid w:val="71AC921F"/>
    <w:rsid w:val="71B77316"/>
    <w:rsid w:val="71DEE94C"/>
    <w:rsid w:val="71FCF2A3"/>
    <w:rsid w:val="721E1967"/>
    <w:rsid w:val="72203A0D"/>
    <w:rsid w:val="72255220"/>
    <w:rsid w:val="7246A219"/>
    <w:rsid w:val="726D5364"/>
    <w:rsid w:val="72949A86"/>
    <w:rsid w:val="729754F5"/>
    <w:rsid w:val="7298615B"/>
    <w:rsid w:val="72B81A03"/>
    <w:rsid w:val="72C9EDCE"/>
    <w:rsid w:val="72DA6308"/>
    <w:rsid w:val="72E87627"/>
    <w:rsid w:val="7345417E"/>
    <w:rsid w:val="7369072E"/>
    <w:rsid w:val="73B312A2"/>
    <w:rsid w:val="73B8008A"/>
    <w:rsid w:val="73B88E3C"/>
    <w:rsid w:val="73BAD67D"/>
    <w:rsid w:val="73D36F48"/>
    <w:rsid w:val="73ED4272"/>
    <w:rsid w:val="73F52FF8"/>
    <w:rsid w:val="73FAE62F"/>
    <w:rsid w:val="740C78A7"/>
    <w:rsid w:val="74108C38"/>
    <w:rsid w:val="7453CE8C"/>
    <w:rsid w:val="7458B16C"/>
    <w:rsid w:val="7486AB6C"/>
    <w:rsid w:val="7492016F"/>
    <w:rsid w:val="749F69C6"/>
    <w:rsid w:val="74A43DDB"/>
    <w:rsid w:val="74C84158"/>
    <w:rsid w:val="74E5E8F0"/>
    <w:rsid w:val="74F7B203"/>
    <w:rsid w:val="750F4791"/>
    <w:rsid w:val="752E5E8A"/>
    <w:rsid w:val="753080C9"/>
    <w:rsid w:val="75531BC5"/>
    <w:rsid w:val="755FB3BF"/>
    <w:rsid w:val="756578CD"/>
    <w:rsid w:val="756FE399"/>
    <w:rsid w:val="7596A916"/>
    <w:rsid w:val="75DA8882"/>
    <w:rsid w:val="75E6032F"/>
    <w:rsid w:val="7624B902"/>
    <w:rsid w:val="7641EC30"/>
    <w:rsid w:val="767E14BF"/>
    <w:rsid w:val="76880ACE"/>
    <w:rsid w:val="768BC3C1"/>
    <w:rsid w:val="7690FC7D"/>
    <w:rsid w:val="76A8D774"/>
    <w:rsid w:val="76A9DCFC"/>
    <w:rsid w:val="76C2AE44"/>
    <w:rsid w:val="76D6CF01"/>
    <w:rsid w:val="76E3E702"/>
    <w:rsid w:val="76EB8FD8"/>
    <w:rsid w:val="7703D3BD"/>
    <w:rsid w:val="7728C448"/>
    <w:rsid w:val="77294CF3"/>
    <w:rsid w:val="77342951"/>
    <w:rsid w:val="777E5228"/>
    <w:rsid w:val="777F2372"/>
    <w:rsid w:val="77909E3B"/>
    <w:rsid w:val="77A3F1A6"/>
    <w:rsid w:val="77A3FF38"/>
    <w:rsid w:val="77BF67D4"/>
    <w:rsid w:val="77CD91A3"/>
    <w:rsid w:val="77EF2A4F"/>
    <w:rsid w:val="77EF8D7F"/>
    <w:rsid w:val="7829F1B3"/>
    <w:rsid w:val="7835C9F8"/>
    <w:rsid w:val="78373F75"/>
    <w:rsid w:val="784635E6"/>
    <w:rsid w:val="789E6338"/>
    <w:rsid w:val="78A13FA4"/>
    <w:rsid w:val="78B09DD3"/>
    <w:rsid w:val="78B58F79"/>
    <w:rsid w:val="78C4A50C"/>
    <w:rsid w:val="78C7FD06"/>
    <w:rsid w:val="78D927D4"/>
    <w:rsid w:val="78E3FD5B"/>
    <w:rsid w:val="78E8ABA2"/>
    <w:rsid w:val="78ECF7D0"/>
    <w:rsid w:val="78F34D1B"/>
    <w:rsid w:val="78F6DD96"/>
    <w:rsid w:val="78FD25B8"/>
    <w:rsid w:val="790BAEDA"/>
    <w:rsid w:val="79223626"/>
    <w:rsid w:val="79399A4A"/>
    <w:rsid w:val="795A1C8F"/>
    <w:rsid w:val="79706535"/>
    <w:rsid w:val="79B4DB8F"/>
    <w:rsid w:val="79BCAE41"/>
    <w:rsid w:val="79DEC235"/>
    <w:rsid w:val="79E6EB90"/>
    <w:rsid w:val="7A1B89FB"/>
    <w:rsid w:val="7A29FB55"/>
    <w:rsid w:val="7A367CBB"/>
    <w:rsid w:val="7A3E1C31"/>
    <w:rsid w:val="7A3FF39A"/>
    <w:rsid w:val="7A4DCC14"/>
    <w:rsid w:val="7A5464DA"/>
    <w:rsid w:val="7A567E18"/>
    <w:rsid w:val="7A63CD67"/>
    <w:rsid w:val="7A86F070"/>
    <w:rsid w:val="7A91A2AC"/>
    <w:rsid w:val="7A98F619"/>
    <w:rsid w:val="7AA2808C"/>
    <w:rsid w:val="7AB592E4"/>
    <w:rsid w:val="7B04C329"/>
    <w:rsid w:val="7B636E1A"/>
    <w:rsid w:val="7B77E378"/>
    <w:rsid w:val="7B880F19"/>
    <w:rsid w:val="7B9779DB"/>
    <w:rsid w:val="7BA6BA2E"/>
    <w:rsid w:val="7BB8F2C0"/>
    <w:rsid w:val="7BBBA91A"/>
    <w:rsid w:val="7BCB1996"/>
    <w:rsid w:val="7BE8EFF1"/>
    <w:rsid w:val="7BEE1F0A"/>
    <w:rsid w:val="7BFF9DC8"/>
    <w:rsid w:val="7C21C4B2"/>
    <w:rsid w:val="7C2D84BF"/>
    <w:rsid w:val="7C48909A"/>
    <w:rsid w:val="7C4D6831"/>
    <w:rsid w:val="7C5EC39C"/>
    <w:rsid w:val="7C6FC891"/>
    <w:rsid w:val="7C8048A5"/>
    <w:rsid w:val="7C8F1F7D"/>
    <w:rsid w:val="7C9E2C83"/>
    <w:rsid w:val="7CAC095D"/>
    <w:rsid w:val="7CD7879F"/>
    <w:rsid w:val="7CDADC73"/>
    <w:rsid w:val="7CE1CBA3"/>
    <w:rsid w:val="7CFC5AEB"/>
    <w:rsid w:val="7D3319CB"/>
    <w:rsid w:val="7D3CD8F2"/>
    <w:rsid w:val="7D54C321"/>
    <w:rsid w:val="7D6CD6A0"/>
    <w:rsid w:val="7D6DB8AD"/>
    <w:rsid w:val="7D7967A7"/>
    <w:rsid w:val="7D83B2D8"/>
    <w:rsid w:val="7D89A476"/>
    <w:rsid w:val="7D8EBB46"/>
    <w:rsid w:val="7DA92876"/>
    <w:rsid w:val="7DBD62CB"/>
    <w:rsid w:val="7DD10905"/>
    <w:rsid w:val="7DDC6146"/>
    <w:rsid w:val="7E1C1E8F"/>
    <w:rsid w:val="7E289918"/>
    <w:rsid w:val="7E2F9176"/>
    <w:rsid w:val="7E3AFDB6"/>
    <w:rsid w:val="7E525A4E"/>
    <w:rsid w:val="7E56F760"/>
    <w:rsid w:val="7E6453FB"/>
    <w:rsid w:val="7E74EBCC"/>
    <w:rsid w:val="7E960B5D"/>
    <w:rsid w:val="7E982F7E"/>
    <w:rsid w:val="7E9DD5D9"/>
    <w:rsid w:val="7EA27680"/>
    <w:rsid w:val="7EA47B56"/>
    <w:rsid w:val="7EB36771"/>
    <w:rsid w:val="7EBE9CFD"/>
    <w:rsid w:val="7EC163ED"/>
    <w:rsid w:val="7EFC6711"/>
    <w:rsid w:val="7EFFA139"/>
    <w:rsid w:val="7F056021"/>
    <w:rsid w:val="7F09890E"/>
    <w:rsid w:val="7F1A474B"/>
    <w:rsid w:val="7F2819CE"/>
    <w:rsid w:val="7F2B9AB1"/>
    <w:rsid w:val="7F363AF8"/>
    <w:rsid w:val="7F68922A"/>
    <w:rsid w:val="7F978BD8"/>
    <w:rsid w:val="7F9D6A00"/>
    <w:rsid w:val="7FD3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F04D92"/>
  <w15:docId w15:val="{52CD923A-28DD-4CA9-9DD1-F8E82A49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8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1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1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6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6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1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1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6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6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1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1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1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1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List Paragraph11,NFP GP Bulleted List,Recommendation,Bullet Point,L,Bullet points,Content descriptions,Body Bullets 1,Bullet point,Main,CV text,Table text,F5 List Paragraph,Dot pt,List Paragraph111,Brief List Paragraph 1,Bullet text,Bulle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17"/>
      </w:numPr>
    </w:pPr>
  </w:style>
  <w:style w:type="numbering" w:customStyle="1" w:styleId="PALMBullets">
    <w:name w:val="PALM Bullets"/>
    <w:uiPriority w:val="99"/>
    <w:rsid w:val="000E3A97"/>
    <w:pPr>
      <w:numPr>
        <w:numId w:val="18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customStyle="1" w:styleId="ListParagraphChar">
    <w:name w:val="List Paragraph Char"/>
    <w:aliases w:val="List Paragraph11 Char,NFP GP Bulleted List Char,Recommendation Char,Bullet Point Char,L Char,Bullet points Char,Content descriptions Char,Body Bullets 1 Char,Bullet point Char,Main Char,CV text Char,Table text Char,Dot pt Char"/>
    <w:link w:val="ListParagraph"/>
    <w:uiPriority w:val="34"/>
    <w:qFormat/>
    <w:locked/>
    <w:rsid w:val="00C9301F"/>
    <w:rPr>
      <w:rFonts w:asciiTheme="minorHAnsi" w:hAnsiTheme="minorHAnsi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9CCC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163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9B63C3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6C6F4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21A56"/>
    <w:rPr>
      <w:b/>
      <w:bCs/>
    </w:rPr>
  </w:style>
  <w:style w:type="paragraph" w:customStyle="1" w:styleId="paragraph">
    <w:name w:val="paragraph"/>
    <w:basedOn w:val="Normal"/>
    <w:rsid w:val="00FD60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D6052"/>
  </w:style>
  <w:style w:type="character" w:customStyle="1" w:styleId="eop">
    <w:name w:val="eop"/>
    <w:basedOn w:val="DefaultParagraphFont"/>
    <w:rsid w:val="00FD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pacificlabourfacility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s.gov.au/statistics/classifications/australian-and-new-zealand-standard-industrial-classification-anzsic/2006-revision-2-0/detailed-classification/c/1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.Moloney\OneDrive%20-%20Palladium%20International,%20LLC\Desktop\STUFF\PALM%20Template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DAEF9FD01DF449735DE316929DB7C" ma:contentTypeVersion="16" ma:contentTypeDescription="Create a new document." ma:contentTypeScope="" ma:versionID="0e22f5933f3ee235c23c79ca02f95f19">
  <xsd:schema xmlns:xsd="http://www.w3.org/2001/XMLSchema" xmlns:xs="http://www.w3.org/2001/XMLSchema" xmlns:p="http://schemas.microsoft.com/office/2006/metadata/properties" xmlns:ns2="e7eccd97-03b1-43fb-84dd-0a3bf4031a77" xmlns:ns3="b4e236f1-7f55-4f6f-89ec-2b4b387965cf" targetNamespace="http://schemas.microsoft.com/office/2006/metadata/properties" ma:root="true" ma:fieldsID="03df31a81a3263d34d11129f5a3755e6" ns2:_="" ns3:_="">
    <xsd:import namespace="e7eccd97-03b1-43fb-84dd-0a3bf4031a77"/>
    <xsd:import namespace="b4e236f1-7f55-4f6f-89ec-2b4b38796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ccd97-03b1-43fb-84dd-0a3bf403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36f1-7f55-4f6f-89ec-2b4b38796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72d9e6-1caa-40b2-b04f-35fdcc49f2e7}" ma:internalName="TaxCatchAll" ma:showField="CatchAllData" ma:web="b4e236f1-7f55-4f6f-89ec-2b4b38796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e236f1-7f55-4f6f-89ec-2b4b387965cf">
      <UserInfo>
        <DisplayName>Studt, Avalon</DisplayName>
        <AccountId>96</AccountId>
        <AccountType/>
      </UserInfo>
    </SharedWithUsers>
    <lcf76f155ced4ddcb4097134ff3c332f xmlns="e7eccd97-03b1-43fb-84dd-0a3bf4031a77">
      <Terms xmlns="http://schemas.microsoft.com/office/infopath/2007/PartnerControls"/>
    </lcf76f155ced4ddcb4097134ff3c332f>
    <TaxCatchAll xmlns="b4e236f1-7f55-4f6f-89ec-2b4b387965cf" xsi:nil="true"/>
  </documentManagement>
</p:properties>
</file>

<file path=customXml/itemProps1.xml><?xml version="1.0" encoding="utf-8"?>
<ds:datastoreItem xmlns:ds="http://schemas.openxmlformats.org/officeDocument/2006/customXml" ds:itemID="{C4DFC36C-61C5-45DD-90AE-C543972BA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ccd97-03b1-43fb-84dd-0a3bf4031a77"/>
    <ds:schemaRef ds:uri="b4e236f1-7f55-4f6f-89ec-2b4b38796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445c8bf9-2ebe-452e-abcb-d1c0fe942433"/>
    <ds:schemaRef ds:uri="e9f620d4-fa85-47e7-8c47-30f6f11bd777"/>
    <ds:schemaRef ds:uri="b4e236f1-7f55-4f6f-89ec-2b4b387965cf"/>
    <ds:schemaRef ds:uri="e7eccd97-03b1-43fb-84dd-0a3bf4031a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2</TotalTime>
  <Pages>1</Pages>
  <Words>511</Words>
  <Characters>2770</Characters>
  <Application>Microsoft Office Word</Application>
  <DocSecurity>0</DocSecurity>
  <Lines>58</Lines>
  <Paragraphs>28</Paragraphs>
  <ScaleCrop>false</ScaleCrop>
  <Company>Dr.doc</Company>
  <LinksUpToDate>false</LinksUpToDate>
  <CharactersWithSpaces>3253</CharactersWithSpaces>
  <SharedDoc>false</SharedDoc>
  <HLinks>
    <vt:vector size="12" baseType="variant">
      <vt:variant>
        <vt:i4>6750229</vt:i4>
      </vt:variant>
      <vt:variant>
        <vt:i4>3</vt:i4>
      </vt:variant>
      <vt:variant>
        <vt:i4>0</vt:i4>
      </vt:variant>
      <vt:variant>
        <vt:i4>5</vt:i4>
      </vt:variant>
      <vt:variant>
        <vt:lpwstr>mailto:Support@pacificlabourfacility.com.au</vt:lpwstr>
      </vt:variant>
      <vt:variant>
        <vt:lpwstr/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https://www.abs.gov.au/statistics/classifications/australian-and-new-zealand-standard-industrial-classification-anzsic/2006-revision-2-0/detailed-classification/c/11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Moloney, Luke</dc:creator>
  <cp:keywords/>
  <dc:description/>
  <cp:lastModifiedBy>Finlayson, Amalie</cp:lastModifiedBy>
  <cp:revision>4</cp:revision>
  <dcterms:created xsi:type="dcterms:W3CDTF">2023-05-02T01:47:00Z</dcterms:created>
  <dcterms:modified xsi:type="dcterms:W3CDTF">2023-05-02T01:49:00Z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0x010100839DAEF9FD01DF449735DE316929DB7C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2023-02-08T04:14:47Z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28411a78-7a58-45e0-b7d9-d05f0ce52681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</Properties>
</file>