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EE3D" w14:textId="6CEDCB05" w:rsidR="005E2A7E" w:rsidRPr="00236654" w:rsidRDefault="0017631D" w:rsidP="0017631D">
      <w:pPr>
        <w:spacing w:before="1560"/>
        <w:ind w:left="210"/>
        <w:jc w:val="center"/>
        <w:rPr>
          <w:rFonts w:asciiTheme="minorHAnsi" w:hAnsiTheme="minorHAnsi" w:cstheme="minorHAnsi"/>
          <w:color w:val="009486"/>
          <w:sz w:val="50"/>
          <w:lang w:val="en-AU"/>
        </w:rPr>
      </w:pPr>
      <w:r w:rsidRPr="00236654">
        <w:rPr>
          <w:rFonts w:ascii="Times New Roman"/>
          <w:noProof/>
          <w:sz w:val="20"/>
          <w:lang w:val="en-AU" w:eastAsia="en-AU" w:bidi="ar-SA"/>
        </w:rPr>
        <mc:AlternateContent>
          <mc:Choice Requires="wpg">
            <w:drawing>
              <wp:anchor distT="0" distB="0" distL="114300" distR="114300" simplePos="0" relativeHeight="251655680" behindDoc="0" locked="0" layoutInCell="1" allowOverlap="1" wp14:anchorId="11FEC6A0" wp14:editId="278206AC">
                <wp:simplePos x="0" y="0"/>
                <wp:positionH relativeFrom="column">
                  <wp:posOffset>4406900</wp:posOffset>
                </wp:positionH>
                <wp:positionV relativeFrom="paragraph">
                  <wp:posOffset>0</wp:posOffset>
                </wp:positionV>
                <wp:extent cx="1835150" cy="678180"/>
                <wp:effectExtent l="0" t="0" r="0" b="7620"/>
                <wp:wrapNone/>
                <wp:docPr id="9" name="Group 9" descr="Seasonal Worker program logo"/>
                <wp:cNvGraphicFramePr/>
                <a:graphic xmlns:a="http://schemas.openxmlformats.org/drawingml/2006/main">
                  <a:graphicData uri="http://schemas.microsoft.com/office/word/2010/wordprocessingGroup">
                    <wpg:wgp>
                      <wpg:cNvGrpSpPr/>
                      <wpg:grpSpPr>
                        <a:xfrm>
                          <a:off x="0" y="0"/>
                          <a:ext cx="1835150" cy="678180"/>
                          <a:chOff x="0" y="0"/>
                          <a:chExt cx="1835150" cy="678180"/>
                        </a:xfrm>
                      </wpg:grpSpPr>
                      <wpg:grpSp>
                        <wpg:cNvPr id="24" name="Group 26"/>
                        <wpg:cNvGrpSpPr>
                          <a:grpSpLocks/>
                        </wpg:cNvGrpSpPr>
                        <wpg:grpSpPr bwMode="auto">
                          <a:xfrm>
                            <a:off x="781050" y="44450"/>
                            <a:ext cx="774700" cy="157480"/>
                            <a:chOff x="9108" y="-1725"/>
                            <a:chExt cx="1220" cy="248"/>
                          </a:xfrm>
                        </wpg:grpSpPr>
                        <pic:pic xmlns:pic="http://schemas.openxmlformats.org/drawingml/2006/picture">
                          <pic:nvPicPr>
                            <pic:cNvPr id="25" name="Picture 3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9108" y="-1706"/>
                              <a:ext cx="77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9919" y="-1650"/>
                              <a:ext cx="144"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10093" y="-1650"/>
                              <a:ext cx="144"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27"/>
                          <wps:cNvCnPr>
                            <a:cxnSpLocks noChangeShapeType="1"/>
                          </wps:cNvCnPr>
                          <wps:spPr bwMode="auto">
                            <a:xfrm>
                              <a:off x="10303" y="-1725"/>
                              <a:ext cx="0" cy="245"/>
                            </a:xfrm>
                            <a:prstGeom prst="line">
                              <a:avLst/>
                            </a:prstGeom>
                            <a:noFill/>
                            <a:ln w="31712">
                              <a:solidFill>
                                <a:srgbClr val="91989C"/>
                              </a:solidFill>
                              <a:prstDash val="solid"/>
                              <a:round/>
                              <a:headEnd/>
                              <a:tailEnd/>
                            </a:ln>
                            <a:extLst>
                              <a:ext uri="{909E8E84-426E-40DD-AFC4-6F175D3DCCD1}">
                                <a14:hiddenFill xmlns:a14="http://schemas.microsoft.com/office/drawing/2010/main">
                                  <a:noFill/>
                                </a14:hiddenFill>
                              </a:ext>
                            </a:extLst>
                          </wps:spPr>
                          <wps:bodyPr/>
                        </wps:wsp>
                      </wpg:grpSp>
                      <wpg:grpSp>
                        <wpg:cNvPr id="20" name="Group 22"/>
                        <wpg:cNvGrpSpPr>
                          <a:grpSpLocks/>
                        </wpg:cNvGrpSpPr>
                        <wpg:grpSpPr bwMode="auto">
                          <a:xfrm>
                            <a:off x="774700" y="260350"/>
                            <a:ext cx="659130" cy="157480"/>
                            <a:chOff x="9100" y="-1378"/>
                            <a:chExt cx="1038" cy="248"/>
                          </a:xfrm>
                        </wpg:grpSpPr>
                        <pic:pic xmlns:pic="http://schemas.openxmlformats.org/drawingml/2006/picture">
                          <pic:nvPicPr>
                            <pic:cNvPr id="21" name="Picture 2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9100" y="-1356"/>
                              <a:ext cx="42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9562" y="-1378"/>
                              <a:ext cx="43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3"/>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10035" y="-1302"/>
                              <a:ext cx="10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 name="Group 17"/>
                        <wpg:cNvGrpSpPr>
                          <a:grpSpLocks/>
                        </wpg:cNvGrpSpPr>
                        <wpg:grpSpPr bwMode="auto">
                          <a:xfrm>
                            <a:off x="787400" y="495300"/>
                            <a:ext cx="1047750" cy="182880"/>
                            <a:chOff x="9122" y="-1009"/>
                            <a:chExt cx="1650" cy="288"/>
                          </a:xfrm>
                        </wpg:grpSpPr>
                        <wps:wsp>
                          <wps:cNvPr id="14" name="AutoShape 21"/>
                          <wps:cNvSpPr>
                            <a:spLocks/>
                          </wps:cNvSpPr>
                          <wps:spPr bwMode="auto">
                            <a:xfrm>
                              <a:off x="9122" y="-1009"/>
                              <a:ext cx="917" cy="288"/>
                            </a:xfrm>
                            <a:custGeom>
                              <a:avLst/>
                              <a:gdLst>
                                <a:gd name="T0" fmla="+- 0 9267 9122"/>
                                <a:gd name="T1" fmla="*/ T0 w 917"/>
                                <a:gd name="T2" fmla="+- 0 -988 -1009"/>
                                <a:gd name="T3" fmla="*/ -988 h 288"/>
                                <a:gd name="T4" fmla="+- 0 9225 9122"/>
                                <a:gd name="T5" fmla="*/ T4 w 917"/>
                                <a:gd name="T6" fmla="+- 0 -947 -1009"/>
                                <a:gd name="T7" fmla="*/ -947 h 288"/>
                                <a:gd name="T8" fmla="+- 0 9176 9122"/>
                                <a:gd name="T9" fmla="*/ T8 w 917"/>
                                <a:gd name="T10" fmla="+- 0 -909 -1009"/>
                                <a:gd name="T11" fmla="*/ -909 h 288"/>
                                <a:gd name="T12" fmla="+- 0 9221 9122"/>
                                <a:gd name="T13" fmla="*/ T12 w 917"/>
                                <a:gd name="T14" fmla="+- 0 -966 -1009"/>
                                <a:gd name="T15" fmla="*/ -966 h 288"/>
                                <a:gd name="T16" fmla="+- 0 9122 9122"/>
                                <a:gd name="T17" fmla="*/ T16 w 917"/>
                                <a:gd name="T18" fmla="+- 0 -1009 -1009"/>
                                <a:gd name="T19" fmla="*/ -1009 h 288"/>
                                <a:gd name="T20" fmla="+- 0 9226 9122"/>
                                <a:gd name="T21" fmla="*/ T20 w 917"/>
                                <a:gd name="T22" fmla="+- 0 -881 -1009"/>
                                <a:gd name="T23" fmla="*/ -881 h 288"/>
                                <a:gd name="T24" fmla="+- 0 9412 9122"/>
                                <a:gd name="T25" fmla="*/ T24 w 917"/>
                                <a:gd name="T26" fmla="+- 0 -953 -1009"/>
                                <a:gd name="T27" fmla="*/ -953 h 288"/>
                                <a:gd name="T28" fmla="+- 0 9370 9122"/>
                                <a:gd name="T29" fmla="*/ T28 w 917"/>
                                <a:gd name="T30" fmla="+- 0 -941 -1009"/>
                                <a:gd name="T31" fmla="*/ -941 h 288"/>
                                <a:gd name="T32" fmla="+- 0 9308 9122"/>
                                <a:gd name="T33" fmla="*/ T32 w 917"/>
                                <a:gd name="T34" fmla="+- 0 -786 -1009"/>
                                <a:gd name="T35" fmla="*/ -786 h 288"/>
                                <a:gd name="T36" fmla="+- 0 9363 9122"/>
                                <a:gd name="T37" fmla="*/ T36 w 917"/>
                                <a:gd name="T38" fmla="+- 0 -891 -1009"/>
                                <a:gd name="T39" fmla="*/ -891 h 288"/>
                                <a:gd name="T40" fmla="+- 0 9404 9122"/>
                                <a:gd name="T41" fmla="*/ T40 w 917"/>
                                <a:gd name="T42" fmla="+- 0 -909 -1009"/>
                                <a:gd name="T43" fmla="*/ -909 h 288"/>
                                <a:gd name="T44" fmla="+- 0 9564 9122"/>
                                <a:gd name="T45" fmla="*/ T44 w 917"/>
                                <a:gd name="T46" fmla="+- 0 -930 -1009"/>
                                <a:gd name="T47" fmla="*/ -930 h 288"/>
                                <a:gd name="T48" fmla="+- 0 9528 9122"/>
                                <a:gd name="T49" fmla="*/ T48 w 917"/>
                                <a:gd name="T50" fmla="+- 0 -868 -1009"/>
                                <a:gd name="T51" fmla="*/ -868 h 288"/>
                                <a:gd name="T52" fmla="+- 0 9491 9122"/>
                                <a:gd name="T53" fmla="*/ T52 w 917"/>
                                <a:gd name="T54" fmla="+- 0 -813 -1009"/>
                                <a:gd name="T55" fmla="*/ -813 h 288"/>
                                <a:gd name="T56" fmla="+- 0 9480 9122"/>
                                <a:gd name="T57" fmla="*/ T56 w 917"/>
                                <a:gd name="T58" fmla="+- 0 -893 -1009"/>
                                <a:gd name="T59" fmla="*/ -893 h 288"/>
                                <a:gd name="T60" fmla="+- 0 9523 9122"/>
                                <a:gd name="T61" fmla="*/ T60 w 917"/>
                                <a:gd name="T62" fmla="+- 0 -915 -1009"/>
                                <a:gd name="T63" fmla="*/ -915 h 288"/>
                                <a:gd name="T64" fmla="+- 0 9471 9122"/>
                                <a:gd name="T65" fmla="*/ T64 w 917"/>
                                <a:gd name="T66" fmla="+- 0 -949 -1009"/>
                                <a:gd name="T67" fmla="*/ -949 h 288"/>
                                <a:gd name="T68" fmla="+- 0 9431 9122"/>
                                <a:gd name="T69" fmla="*/ T68 w 917"/>
                                <a:gd name="T70" fmla="+- 0 -834 -1009"/>
                                <a:gd name="T71" fmla="*/ -834 h 288"/>
                                <a:gd name="T72" fmla="+- 0 9561 9122"/>
                                <a:gd name="T73" fmla="*/ T72 w 917"/>
                                <a:gd name="T74" fmla="+- 0 -808 -1009"/>
                                <a:gd name="T75" fmla="*/ -808 h 288"/>
                                <a:gd name="T76" fmla="+- 0 9751 9122"/>
                                <a:gd name="T77" fmla="*/ T76 w 917"/>
                                <a:gd name="T78" fmla="+- 0 -787 -1009"/>
                                <a:gd name="T79" fmla="*/ -787 h 288"/>
                                <a:gd name="T80" fmla="+- 0 9712 9122"/>
                                <a:gd name="T81" fmla="*/ T80 w 917"/>
                                <a:gd name="T82" fmla="+- 0 -752 -1009"/>
                                <a:gd name="T83" fmla="*/ -752 h 288"/>
                                <a:gd name="T84" fmla="+- 0 9668 9122"/>
                                <a:gd name="T85" fmla="*/ T84 w 917"/>
                                <a:gd name="T86" fmla="+- 0 -787 -1009"/>
                                <a:gd name="T87" fmla="*/ -787 h 288"/>
                                <a:gd name="T88" fmla="+- 0 9671 9122"/>
                                <a:gd name="T89" fmla="*/ T88 w 917"/>
                                <a:gd name="T90" fmla="+- 0 -828 -1009"/>
                                <a:gd name="T91" fmla="*/ -828 h 288"/>
                                <a:gd name="T92" fmla="+- 0 9662 9122"/>
                                <a:gd name="T93" fmla="*/ T92 w 917"/>
                                <a:gd name="T94" fmla="+- 0 -845 -1009"/>
                                <a:gd name="T95" fmla="*/ -845 h 288"/>
                                <a:gd name="T96" fmla="+- 0 9718 9122"/>
                                <a:gd name="T97" fmla="*/ T96 w 917"/>
                                <a:gd name="T98" fmla="+- 0 -857 -1009"/>
                                <a:gd name="T99" fmla="*/ -857 h 288"/>
                                <a:gd name="T100" fmla="+- 0 9731 9122"/>
                                <a:gd name="T101" fmla="*/ T100 w 917"/>
                                <a:gd name="T102" fmla="+- 0 -922 -1009"/>
                                <a:gd name="T103" fmla="*/ -922 h 288"/>
                                <a:gd name="T104" fmla="+- 0 9751 9122"/>
                                <a:gd name="T105" fmla="*/ T104 w 917"/>
                                <a:gd name="T106" fmla="+- 0 -953 -1009"/>
                                <a:gd name="T107" fmla="*/ -953 h 288"/>
                                <a:gd name="T108" fmla="+- 0 9655 9122"/>
                                <a:gd name="T109" fmla="*/ T108 w 917"/>
                                <a:gd name="T110" fmla="+- 0 -869 -1009"/>
                                <a:gd name="T111" fmla="*/ -869 h 288"/>
                                <a:gd name="T112" fmla="+- 0 9694 9122"/>
                                <a:gd name="T113" fmla="*/ T112 w 917"/>
                                <a:gd name="T114" fmla="+- 0 -917 -1009"/>
                                <a:gd name="T115" fmla="*/ -917 h 288"/>
                                <a:gd name="T116" fmla="+- 0 9670 9122"/>
                                <a:gd name="T117" fmla="*/ T116 w 917"/>
                                <a:gd name="T118" fmla="+- 0 -956 -1009"/>
                                <a:gd name="T119" fmla="*/ -956 h 288"/>
                                <a:gd name="T120" fmla="+- 0 9608 9122"/>
                                <a:gd name="T121" fmla="*/ T120 w 917"/>
                                <a:gd name="T122" fmla="+- 0 -882 -1009"/>
                                <a:gd name="T123" fmla="*/ -882 h 288"/>
                                <a:gd name="T124" fmla="+- 0 9620 9122"/>
                                <a:gd name="T125" fmla="*/ T124 w 917"/>
                                <a:gd name="T126" fmla="+- 0 -825 -1009"/>
                                <a:gd name="T127" fmla="*/ -825 h 288"/>
                                <a:gd name="T128" fmla="+- 0 9642 9122"/>
                                <a:gd name="T129" fmla="*/ T128 w 917"/>
                                <a:gd name="T130" fmla="+- 0 -792 -1009"/>
                                <a:gd name="T131" fmla="*/ -792 h 288"/>
                                <a:gd name="T132" fmla="+- 0 9609 9122"/>
                                <a:gd name="T133" fmla="*/ T132 w 917"/>
                                <a:gd name="T134" fmla="+- 0 -743 -1009"/>
                                <a:gd name="T135" fmla="*/ -743 h 288"/>
                                <a:gd name="T136" fmla="+- 0 9732 9122"/>
                                <a:gd name="T137" fmla="*/ T136 w 917"/>
                                <a:gd name="T138" fmla="+- 0 -737 -1009"/>
                                <a:gd name="T139" fmla="*/ -737 h 288"/>
                                <a:gd name="T140" fmla="+- 0 9878 9122"/>
                                <a:gd name="T141" fmla="*/ T140 w 917"/>
                                <a:gd name="T142" fmla="+- 0 -954 -1009"/>
                                <a:gd name="T143" fmla="*/ -954 h 288"/>
                                <a:gd name="T144" fmla="+- 0 9833 9122"/>
                                <a:gd name="T145" fmla="*/ T144 w 917"/>
                                <a:gd name="T146" fmla="+- 0 -926 -1009"/>
                                <a:gd name="T147" fmla="*/ -926 h 288"/>
                                <a:gd name="T148" fmla="+- 0 9831 9122"/>
                                <a:gd name="T149" fmla="*/ T148 w 917"/>
                                <a:gd name="T150" fmla="+- 0 -786 -1009"/>
                                <a:gd name="T151" fmla="*/ -786 h 288"/>
                                <a:gd name="T152" fmla="+- 0 9842 9122"/>
                                <a:gd name="T153" fmla="*/ T152 w 917"/>
                                <a:gd name="T154" fmla="+- 0 -906 -1009"/>
                                <a:gd name="T155" fmla="*/ -906 h 288"/>
                                <a:gd name="T156" fmla="+- 0 9877 9122"/>
                                <a:gd name="T157" fmla="*/ T156 w 917"/>
                                <a:gd name="T158" fmla="+- 0 -911 -1009"/>
                                <a:gd name="T159" fmla="*/ -911 h 288"/>
                                <a:gd name="T160" fmla="+- 0 10035 9122"/>
                                <a:gd name="T161" fmla="*/ T160 w 917"/>
                                <a:gd name="T162" fmla="+- 0 -814 -1009"/>
                                <a:gd name="T163" fmla="*/ -814 h 288"/>
                                <a:gd name="T164" fmla="+- 0 10033 9122"/>
                                <a:gd name="T165" fmla="*/ T164 w 917"/>
                                <a:gd name="T166" fmla="+- 0 -915 -1009"/>
                                <a:gd name="T167" fmla="*/ -915 h 288"/>
                                <a:gd name="T168" fmla="+- 0 10001 9122"/>
                                <a:gd name="T169" fmla="*/ T168 w 917"/>
                                <a:gd name="T170" fmla="+- 0 -950 -1009"/>
                                <a:gd name="T171" fmla="*/ -950 h 288"/>
                                <a:gd name="T172" fmla="+- 0 9918 9122"/>
                                <a:gd name="T173" fmla="*/ T172 w 917"/>
                                <a:gd name="T174" fmla="+- 0 -947 -1009"/>
                                <a:gd name="T175" fmla="*/ -947 h 288"/>
                                <a:gd name="T176" fmla="+- 0 9943 9122"/>
                                <a:gd name="T177" fmla="*/ T176 w 917"/>
                                <a:gd name="T178" fmla="+- 0 -924 -1009"/>
                                <a:gd name="T179" fmla="*/ -924 h 288"/>
                                <a:gd name="T180" fmla="+- 0 9985 9122"/>
                                <a:gd name="T181" fmla="*/ T180 w 917"/>
                                <a:gd name="T182" fmla="+- 0 -873 -1009"/>
                                <a:gd name="T183" fmla="*/ -873 h 288"/>
                                <a:gd name="T184" fmla="+- 0 9971 9122"/>
                                <a:gd name="T185" fmla="*/ T184 w 917"/>
                                <a:gd name="T186" fmla="+- 0 -814 -1009"/>
                                <a:gd name="T187" fmla="*/ -814 h 288"/>
                                <a:gd name="T188" fmla="+- 0 9952 9122"/>
                                <a:gd name="T189" fmla="*/ T188 w 917"/>
                                <a:gd name="T190" fmla="+- 0 -856 -1009"/>
                                <a:gd name="T191" fmla="*/ -856 h 288"/>
                                <a:gd name="T192" fmla="+- 0 9920 9122"/>
                                <a:gd name="T193" fmla="*/ T192 w 917"/>
                                <a:gd name="T194" fmla="+- 0 -870 -1009"/>
                                <a:gd name="T195" fmla="*/ -870 h 288"/>
                                <a:gd name="T196" fmla="+- 0 9921 9122"/>
                                <a:gd name="T197" fmla="*/ T196 w 917"/>
                                <a:gd name="T198" fmla="+- 0 -786 -1009"/>
                                <a:gd name="T199" fmla="*/ -786 h 288"/>
                                <a:gd name="T200" fmla="+- 0 9988 9122"/>
                                <a:gd name="T201" fmla="*/ T200 w 917"/>
                                <a:gd name="T202" fmla="+- 0 -811 -1009"/>
                                <a:gd name="T203" fmla="*/ -811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17" h="288">
                                  <a:moveTo>
                                    <a:pt x="158" y="61"/>
                                  </a:moveTo>
                                  <a:lnTo>
                                    <a:pt x="157" y="48"/>
                                  </a:lnTo>
                                  <a:lnTo>
                                    <a:pt x="153" y="34"/>
                                  </a:lnTo>
                                  <a:lnTo>
                                    <a:pt x="151" y="30"/>
                                  </a:lnTo>
                                  <a:lnTo>
                                    <a:pt x="145" y="21"/>
                                  </a:lnTo>
                                  <a:lnTo>
                                    <a:pt x="132" y="11"/>
                                  </a:lnTo>
                                  <a:lnTo>
                                    <a:pt x="118" y="5"/>
                                  </a:lnTo>
                                  <a:lnTo>
                                    <a:pt x="104" y="2"/>
                                  </a:lnTo>
                                  <a:lnTo>
                                    <a:pt x="103" y="2"/>
                                  </a:lnTo>
                                  <a:lnTo>
                                    <a:pt x="103" y="62"/>
                                  </a:lnTo>
                                  <a:lnTo>
                                    <a:pt x="99" y="84"/>
                                  </a:lnTo>
                                  <a:lnTo>
                                    <a:pt x="91" y="95"/>
                                  </a:lnTo>
                                  <a:lnTo>
                                    <a:pt x="79" y="99"/>
                                  </a:lnTo>
                                  <a:lnTo>
                                    <a:pt x="66" y="100"/>
                                  </a:lnTo>
                                  <a:lnTo>
                                    <a:pt x="54" y="100"/>
                                  </a:lnTo>
                                  <a:lnTo>
                                    <a:pt x="54" y="30"/>
                                  </a:lnTo>
                                  <a:lnTo>
                                    <a:pt x="67" y="30"/>
                                  </a:lnTo>
                                  <a:lnTo>
                                    <a:pt x="77" y="30"/>
                                  </a:lnTo>
                                  <a:lnTo>
                                    <a:pt x="89" y="33"/>
                                  </a:lnTo>
                                  <a:lnTo>
                                    <a:pt x="99" y="43"/>
                                  </a:lnTo>
                                  <a:lnTo>
                                    <a:pt x="103" y="62"/>
                                  </a:lnTo>
                                  <a:lnTo>
                                    <a:pt x="103" y="2"/>
                                  </a:lnTo>
                                  <a:lnTo>
                                    <a:pt x="87" y="1"/>
                                  </a:lnTo>
                                  <a:lnTo>
                                    <a:pt x="66" y="0"/>
                                  </a:lnTo>
                                  <a:lnTo>
                                    <a:pt x="0" y="0"/>
                                  </a:lnTo>
                                  <a:lnTo>
                                    <a:pt x="0" y="223"/>
                                  </a:lnTo>
                                  <a:lnTo>
                                    <a:pt x="54" y="223"/>
                                  </a:lnTo>
                                  <a:lnTo>
                                    <a:pt x="54" y="131"/>
                                  </a:lnTo>
                                  <a:lnTo>
                                    <a:pt x="79" y="131"/>
                                  </a:lnTo>
                                  <a:lnTo>
                                    <a:pt x="104" y="128"/>
                                  </a:lnTo>
                                  <a:lnTo>
                                    <a:pt x="129" y="117"/>
                                  </a:lnTo>
                                  <a:lnTo>
                                    <a:pt x="146" y="100"/>
                                  </a:lnTo>
                                  <a:lnTo>
                                    <a:pt x="150" y="96"/>
                                  </a:lnTo>
                                  <a:lnTo>
                                    <a:pt x="158" y="61"/>
                                  </a:lnTo>
                                  <a:moveTo>
                                    <a:pt x="290" y="56"/>
                                  </a:moveTo>
                                  <a:lnTo>
                                    <a:pt x="283" y="55"/>
                                  </a:lnTo>
                                  <a:lnTo>
                                    <a:pt x="279" y="54"/>
                                  </a:lnTo>
                                  <a:lnTo>
                                    <a:pt x="274" y="54"/>
                                  </a:lnTo>
                                  <a:lnTo>
                                    <a:pt x="260" y="58"/>
                                  </a:lnTo>
                                  <a:lnTo>
                                    <a:pt x="248" y="68"/>
                                  </a:lnTo>
                                  <a:lnTo>
                                    <a:pt x="239" y="83"/>
                                  </a:lnTo>
                                  <a:lnTo>
                                    <a:pt x="232" y="98"/>
                                  </a:lnTo>
                                  <a:lnTo>
                                    <a:pt x="231" y="56"/>
                                  </a:lnTo>
                                  <a:lnTo>
                                    <a:pt x="186" y="56"/>
                                  </a:lnTo>
                                  <a:lnTo>
                                    <a:pt x="186" y="223"/>
                                  </a:lnTo>
                                  <a:lnTo>
                                    <a:pt x="236" y="223"/>
                                  </a:lnTo>
                                  <a:lnTo>
                                    <a:pt x="236" y="157"/>
                                  </a:lnTo>
                                  <a:lnTo>
                                    <a:pt x="237" y="143"/>
                                  </a:lnTo>
                                  <a:lnTo>
                                    <a:pt x="238" y="130"/>
                                  </a:lnTo>
                                  <a:lnTo>
                                    <a:pt x="241" y="118"/>
                                  </a:lnTo>
                                  <a:lnTo>
                                    <a:pt x="248" y="103"/>
                                  </a:lnTo>
                                  <a:lnTo>
                                    <a:pt x="260" y="98"/>
                                  </a:lnTo>
                                  <a:lnTo>
                                    <a:pt x="273" y="98"/>
                                  </a:lnTo>
                                  <a:lnTo>
                                    <a:pt x="282" y="100"/>
                                  </a:lnTo>
                                  <a:lnTo>
                                    <a:pt x="282" y="98"/>
                                  </a:lnTo>
                                  <a:lnTo>
                                    <a:pt x="290" y="56"/>
                                  </a:lnTo>
                                  <a:moveTo>
                                    <a:pt x="459" y="138"/>
                                  </a:moveTo>
                                  <a:lnTo>
                                    <a:pt x="455" y="106"/>
                                  </a:lnTo>
                                  <a:lnTo>
                                    <a:pt x="442" y="79"/>
                                  </a:lnTo>
                                  <a:lnTo>
                                    <a:pt x="441" y="79"/>
                                  </a:lnTo>
                                  <a:lnTo>
                                    <a:pt x="418" y="60"/>
                                  </a:lnTo>
                                  <a:lnTo>
                                    <a:pt x="406" y="58"/>
                                  </a:lnTo>
                                  <a:lnTo>
                                    <a:pt x="406" y="138"/>
                                  </a:lnTo>
                                  <a:lnTo>
                                    <a:pt x="406" y="141"/>
                                  </a:lnTo>
                                  <a:lnTo>
                                    <a:pt x="405" y="163"/>
                                  </a:lnTo>
                                  <a:lnTo>
                                    <a:pt x="401" y="183"/>
                                  </a:lnTo>
                                  <a:lnTo>
                                    <a:pt x="394" y="196"/>
                                  </a:lnTo>
                                  <a:lnTo>
                                    <a:pt x="381" y="200"/>
                                  </a:lnTo>
                                  <a:lnTo>
                                    <a:pt x="369" y="196"/>
                                  </a:lnTo>
                                  <a:lnTo>
                                    <a:pt x="361" y="183"/>
                                  </a:lnTo>
                                  <a:lnTo>
                                    <a:pt x="358" y="164"/>
                                  </a:lnTo>
                                  <a:lnTo>
                                    <a:pt x="357" y="141"/>
                                  </a:lnTo>
                                  <a:lnTo>
                                    <a:pt x="357" y="138"/>
                                  </a:lnTo>
                                  <a:lnTo>
                                    <a:pt x="358" y="116"/>
                                  </a:lnTo>
                                  <a:lnTo>
                                    <a:pt x="361" y="97"/>
                                  </a:lnTo>
                                  <a:lnTo>
                                    <a:pt x="369" y="84"/>
                                  </a:lnTo>
                                  <a:lnTo>
                                    <a:pt x="382" y="79"/>
                                  </a:lnTo>
                                  <a:lnTo>
                                    <a:pt x="394" y="83"/>
                                  </a:lnTo>
                                  <a:lnTo>
                                    <a:pt x="401" y="94"/>
                                  </a:lnTo>
                                  <a:lnTo>
                                    <a:pt x="405" y="113"/>
                                  </a:lnTo>
                                  <a:lnTo>
                                    <a:pt x="406" y="138"/>
                                  </a:lnTo>
                                  <a:lnTo>
                                    <a:pt x="406" y="58"/>
                                  </a:lnTo>
                                  <a:lnTo>
                                    <a:pt x="384" y="53"/>
                                  </a:lnTo>
                                  <a:lnTo>
                                    <a:pt x="349" y="60"/>
                                  </a:lnTo>
                                  <a:lnTo>
                                    <a:pt x="324" y="78"/>
                                  </a:lnTo>
                                  <a:lnTo>
                                    <a:pt x="309" y="106"/>
                                  </a:lnTo>
                                  <a:lnTo>
                                    <a:pt x="304" y="141"/>
                                  </a:lnTo>
                                  <a:lnTo>
                                    <a:pt x="309" y="175"/>
                                  </a:lnTo>
                                  <a:lnTo>
                                    <a:pt x="323" y="202"/>
                                  </a:lnTo>
                                  <a:lnTo>
                                    <a:pt x="347" y="220"/>
                                  </a:lnTo>
                                  <a:lnTo>
                                    <a:pt x="380" y="226"/>
                                  </a:lnTo>
                                  <a:lnTo>
                                    <a:pt x="414" y="220"/>
                                  </a:lnTo>
                                  <a:lnTo>
                                    <a:pt x="439" y="201"/>
                                  </a:lnTo>
                                  <a:lnTo>
                                    <a:pt x="440" y="200"/>
                                  </a:lnTo>
                                  <a:lnTo>
                                    <a:pt x="454" y="173"/>
                                  </a:lnTo>
                                  <a:lnTo>
                                    <a:pt x="459" y="138"/>
                                  </a:lnTo>
                                  <a:moveTo>
                                    <a:pt x="633" y="232"/>
                                  </a:moveTo>
                                  <a:lnTo>
                                    <a:pt x="629" y="222"/>
                                  </a:lnTo>
                                  <a:lnTo>
                                    <a:pt x="623" y="203"/>
                                  </a:lnTo>
                                  <a:lnTo>
                                    <a:pt x="599" y="188"/>
                                  </a:lnTo>
                                  <a:lnTo>
                                    <a:pt x="590" y="186"/>
                                  </a:lnTo>
                                  <a:lnTo>
                                    <a:pt x="590" y="225"/>
                                  </a:lnTo>
                                  <a:lnTo>
                                    <a:pt x="590" y="257"/>
                                  </a:lnTo>
                                  <a:lnTo>
                                    <a:pt x="568" y="261"/>
                                  </a:lnTo>
                                  <a:lnTo>
                                    <a:pt x="536" y="261"/>
                                  </a:lnTo>
                                  <a:lnTo>
                                    <a:pt x="523" y="254"/>
                                  </a:lnTo>
                                  <a:lnTo>
                                    <a:pt x="523" y="224"/>
                                  </a:lnTo>
                                  <a:lnTo>
                                    <a:pt x="546" y="222"/>
                                  </a:lnTo>
                                  <a:lnTo>
                                    <a:pt x="569" y="222"/>
                                  </a:lnTo>
                                  <a:lnTo>
                                    <a:pt x="590" y="225"/>
                                  </a:lnTo>
                                  <a:lnTo>
                                    <a:pt x="590" y="186"/>
                                  </a:lnTo>
                                  <a:lnTo>
                                    <a:pt x="572" y="183"/>
                                  </a:lnTo>
                                  <a:lnTo>
                                    <a:pt x="549" y="181"/>
                                  </a:lnTo>
                                  <a:lnTo>
                                    <a:pt x="530" y="181"/>
                                  </a:lnTo>
                                  <a:lnTo>
                                    <a:pt x="530" y="172"/>
                                  </a:lnTo>
                                  <a:lnTo>
                                    <a:pt x="531" y="169"/>
                                  </a:lnTo>
                                  <a:lnTo>
                                    <a:pt x="535" y="163"/>
                                  </a:lnTo>
                                  <a:lnTo>
                                    <a:pt x="540" y="164"/>
                                  </a:lnTo>
                                  <a:lnTo>
                                    <a:pt x="543" y="165"/>
                                  </a:lnTo>
                                  <a:lnTo>
                                    <a:pt x="552" y="165"/>
                                  </a:lnTo>
                                  <a:lnTo>
                                    <a:pt x="564" y="163"/>
                                  </a:lnTo>
                                  <a:lnTo>
                                    <a:pt x="576" y="162"/>
                                  </a:lnTo>
                                  <a:lnTo>
                                    <a:pt x="596" y="152"/>
                                  </a:lnTo>
                                  <a:lnTo>
                                    <a:pt x="607" y="140"/>
                                  </a:lnTo>
                                  <a:lnTo>
                                    <a:pt x="611" y="135"/>
                                  </a:lnTo>
                                  <a:lnTo>
                                    <a:pt x="617" y="112"/>
                                  </a:lnTo>
                                  <a:lnTo>
                                    <a:pt x="617" y="94"/>
                                  </a:lnTo>
                                  <a:lnTo>
                                    <a:pt x="609" y="87"/>
                                  </a:lnTo>
                                  <a:lnTo>
                                    <a:pt x="605" y="83"/>
                                  </a:lnTo>
                                  <a:lnTo>
                                    <a:pt x="629" y="83"/>
                                  </a:lnTo>
                                  <a:lnTo>
                                    <a:pt x="629" y="78"/>
                                  </a:lnTo>
                                  <a:lnTo>
                                    <a:pt x="629" y="57"/>
                                  </a:lnTo>
                                  <a:lnTo>
                                    <a:pt x="629" y="56"/>
                                  </a:lnTo>
                                  <a:lnTo>
                                    <a:pt x="578" y="57"/>
                                  </a:lnTo>
                                  <a:lnTo>
                                    <a:pt x="572" y="56"/>
                                  </a:lnTo>
                                  <a:lnTo>
                                    <a:pt x="572" y="132"/>
                                  </a:lnTo>
                                  <a:lnTo>
                                    <a:pt x="561" y="140"/>
                                  </a:lnTo>
                                  <a:lnTo>
                                    <a:pt x="533" y="140"/>
                                  </a:lnTo>
                                  <a:lnTo>
                                    <a:pt x="529" y="121"/>
                                  </a:lnTo>
                                  <a:lnTo>
                                    <a:pt x="529" y="92"/>
                                  </a:lnTo>
                                  <a:lnTo>
                                    <a:pt x="536" y="78"/>
                                  </a:lnTo>
                                  <a:lnTo>
                                    <a:pt x="566" y="78"/>
                                  </a:lnTo>
                                  <a:lnTo>
                                    <a:pt x="572" y="92"/>
                                  </a:lnTo>
                                  <a:lnTo>
                                    <a:pt x="572" y="132"/>
                                  </a:lnTo>
                                  <a:lnTo>
                                    <a:pt x="572" y="56"/>
                                  </a:lnTo>
                                  <a:lnTo>
                                    <a:pt x="568" y="55"/>
                                  </a:lnTo>
                                  <a:lnTo>
                                    <a:pt x="560" y="53"/>
                                  </a:lnTo>
                                  <a:lnTo>
                                    <a:pt x="548" y="53"/>
                                  </a:lnTo>
                                  <a:lnTo>
                                    <a:pt x="522" y="57"/>
                                  </a:lnTo>
                                  <a:lnTo>
                                    <a:pt x="502" y="68"/>
                                  </a:lnTo>
                                  <a:lnTo>
                                    <a:pt x="488" y="86"/>
                                  </a:lnTo>
                                  <a:lnTo>
                                    <a:pt x="483" y="109"/>
                                  </a:lnTo>
                                  <a:lnTo>
                                    <a:pt x="486" y="127"/>
                                  </a:lnTo>
                                  <a:lnTo>
                                    <a:pt x="494" y="141"/>
                                  </a:lnTo>
                                  <a:lnTo>
                                    <a:pt x="504" y="152"/>
                                  </a:lnTo>
                                  <a:lnTo>
                                    <a:pt x="517" y="159"/>
                                  </a:lnTo>
                                  <a:lnTo>
                                    <a:pt x="505" y="174"/>
                                  </a:lnTo>
                                  <a:lnTo>
                                    <a:pt x="498" y="184"/>
                                  </a:lnTo>
                                  <a:lnTo>
                                    <a:pt x="496" y="190"/>
                                  </a:lnTo>
                                  <a:lnTo>
                                    <a:pt x="496" y="195"/>
                                  </a:lnTo>
                                  <a:lnTo>
                                    <a:pt x="496" y="208"/>
                                  </a:lnTo>
                                  <a:lnTo>
                                    <a:pt x="510" y="214"/>
                                  </a:lnTo>
                                  <a:lnTo>
                                    <a:pt x="520" y="217"/>
                                  </a:lnTo>
                                  <a:lnTo>
                                    <a:pt x="509" y="220"/>
                                  </a:lnTo>
                                  <a:lnTo>
                                    <a:pt x="497" y="226"/>
                                  </a:lnTo>
                                  <a:lnTo>
                                    <a:pt x="486" y="236"/>
                                  </a:lnTo>
                                  <a:lnTo>
                                    <a:pt x="481" y="250"/>
                                  </a:lnTo>
                                  <a:lnTo>
                                    <a:pt x="487" y="266"/>
                                  </a:lnTo>
                                  <a:lnTo>
                                    <a:pt x="504" y="278"/>
                                  </a:lnTo>
                                  <a:lnTo>
                                    <a:pt x="527" y="285"/>
                                  </a:lnTo>
                                  <a:lnTo>
                                    <a:pt x="553" y="288"/>
                                  </a:lnTo>
                                  <a:lnTo>
                                    <a:pt x="585" y="284"/>
                                  </a:lnTo>
                                  <a:lnTo>
                                    <a:pt x="610" y="272"/>
                                  </a:lnTo>
                                  <a:lnTo>
                                    <a:pt x="620" y="261"/>
                                  </a:lnTo>
                                  <a:lnTo>
                                    <a:pt x="627" y="254"/>
                                  </a:lnTo>
                                  <a:lnTo>
                                    <a:pt x="633" y="232"/>
                                  </a:lnTo>
                                  <a:moveTo>
                                    <a:pt x="762" y="56"/>
                                  </a:moveTo>
                                  <a:lnTo>
                                    <a:pt x="756" y="55"/>
                                  </a:lnTo>
                                  <a:lnTo>
                                    <a:pt x="752" y="54"/>
                                  </a:lnTo>
                                  <a:lnTo>
                                    <a:pt x="747" y="54"/>
                                  </a:lnTo>
                                  <a:lnTo>
                                    <a:pt x="732" y="58"/>
                                  </a:lnTo>
                                  <a:lnTo>
                                    <a:pt x="720" y="68"/>
                                  </a:lnTo>
                                  <a:lnTo>
                                    <a:pt x="711" y="83"/>
                                  </a:lnTo>
                                  <a:lnTo>
                                    <a:pt x="705" y="98"/>
                                  </a:lnTo>
                                  <a:lnTo>
                                    <a:pt x="703" y="56"/>
                                  </a:lnTo>
                                  <a:lnTo>
                                    <a:pt x="659" y="56"/>
                                  </a:lnTo>
                                  <a:lnTo>
                                    <a:pt x="659" y="223"/>
                                  </a:lnTo>
                                  <a:lnTo>
                                    <a:pt x="709" y="223"/>
                                  </a:lnTo>
                                  <a:lnTo>
                                    <a:pt x="709" y="157"/>
                                  </a:lnTo>
                                  <a:lnTo>
                                    <a:pt x="709" y="143"/>
                                  </a:lnTo>
                                  <a:lnTo>
                                    <a:pt x="711" y="130"/>
                                  </a:lnTo>
                                  <a:lnTo>
                                    <a:pt x="713" y="118"/>
                                  </a:lnTo>
                                  <a:lnTo>
                                    <a:pt x="720" y="103"/>
                                  </a:lnTo>
                                  <a:lnTo>
                                    <a:pt x="732" y="98"/>
                                  </a:lnTo>
                                  <a:lnTo>
                                    <a:pt x="733" y="98"/>
                                  </a:lnTo>
                                  <a:lnTo>
                                    <a:pt x="745" y="98"/>
                                  </a:lnTo>
                                  <a:lnTo>
                                    <a:pt x="755" y="100"/>
                                  </a:lnTo>
                                  <a:lnTo>
                                    <a:pt x="755" y="98"/>
                                  </a:lnTo>
                                  <a:lnTo>
                                    <a:pt x="762" y="56"/>
                                  </a:lnTo>
                                  <a:moveTo>
                                    <a:pt x="917" y="223"/>
                                  </a:moveTo>
                                  <a:lnTo>
                                    <a:pt x="914" y="208"/>
                                  </a:lnTo>
                                  <a:lnTo>
                                    <a:pt x="913" y="198"/>
                                  </a:lnTo>
                                  <a:lnTo>
                                    <a:pt x="913" y="195"/>
                                  </a:lnTo>
                                  <a:lnTo>
                                    <a:pt x="913" y="191"/>
                                  </a:lnTo>
                                  <a:lnTo>
                                    <a:pt x="912" y="174"/>
                                  </a:lnTo>
                                  <a:lnTo>
                                    <a:pt x="912" y="168"/>
                                  </a:lnTo>
                                  <a:lnTo>
                                    <a:pt x="911" y="136"/>
                                  </a:lnTo>
                                  <a:lnTo>
                                    <a:pt x="911" y="94"/>
                                  </a:lnTo>
                                  <a:lnTo>
                                    <a:pt x="910" y="87"/>
                                  </a:lnTo>
                                  <a:lnTo>
                                    <a:pt x="908" y="84"/>
                                  </a:lnTo>
                                  <a:lnTo>
                                    <a:pt x="906" y="80"/>
                                  </a:lnTo>
                                  <a:lnTo>
                                    <a:pt x="895" y="67"/>
                                  </a:lnTo>
                                  <a:lnTo>
                                    <a:pt x="879" y="59"/>
                                  </a:lnTo>
                                  <a:lnTo>
                                    <a:pt x="862" y="54"/>
                                  </a:lnTo>
                                  <a:lnTo>
                                    <a:pt x="845" y="53"/>
                                  </a:lnTo>
                                  <a:lnTo>
                                    <a:pt x="828" y="54"/>
                                  </a:lnTo>
                                  <a:lnTo>
                                    <a:pt x="812" y="57"/>
                                  </a:lnTo>
                                  <a:lnTo>
                                    <a:pt x="796" y="62"/>
                                  </a:lnTo>
                                  <a:lnTo>
                                    <a:pt x="782" y="68"/>
                                  </a:lnTo>
                                  <a:lnTo>
                                    <a:pt x="793" y="95"/>
                                  </a:lnTo>
                                  <a:lnTo>
                                    <a:pt x="802" y="91"/>
                                  </a:lnTo>
                                  <a:lnTo>
                                    <a:pt x="811" y="87"/>
                                  </a:lnTo>
                                  <a:lnTo>
                                    <a:pt x="821" y="85"/>
                                  </a:lnTo>
                                  <a:lnTo>
                                    <a:pt x="832" y="84"/>
                                  </a:lnTo>
                                  <a:lnTo>
                                    <a:pt x="849" y="84"/>
                                  </a:lnTo>
                                  <a:lnTo>
                                    <a:pt x="863" y="90"/>
                                  </a:lnTo>
                                  <a:lnTo>
                                    <a:pt x="863" y="112"/>
                                  </a:lnTo>
                                  <a:lnTo>
                                    <a:pt x="863" y="136"/>
                                  </a:lnTo>
                                  <a:lnTo>
                                    <a:pt x="863" y="162"/>
                                  </a:lnTo>
                                  <a:lnTo>
                                    <a:pt x="863" y="168"/>
                                  </a:lnTo>
                                  <a:lnTo>
                                    <a:pt x="859" y="178"/>
                                  </a:lnTo>
                                  <a:lnTo>
                                    <a:pt x="856" y="188"/>
                                  </a:lnTo>
                                  <a:lnTo>
                                    <a:pt x="849" y="195"/>
                                  </a:lnTo>
                                  <a:lnTo>
                                    <a:pt x="831" y="195"/>
                                  </a:lnTo>
                                  <a:lnTo>
                                    <a:pt x="820" y="190"/>
                                  </a:lnTo>
                                  <a:lnTo>
                                    <a:pt x="820" y="174"/>
                                  </a:lnTo>
                                  <a:lnTo>
                                    <a:pt x="822" y="162"/>
                                  </a:lnTo>
                                  <a:lnTo>
                                    <a:pt x="830" y="153"/>
                                  </a:lnTo>
                                  <a:lnTo>
                                    <a:pt x="844" y="145"/>
                                  </a:lnTo>
                                  <a:lnTo>
                                    <a:pt x="863" y="136"/>
                                  </a:lnTo>
                                  <a:lnTo>
                                    <a:pt x="863" y="112"/>
                                  </a:lnTo>
                                  <a:lnTo>
                                    <a:pt x="826" y="125"/>
                                  </a:lnTo>
                                  <a:lnTo>
                                    <a:pt x="798" y="139"/>
                                  </a:lnTo>
                                  <a:lnTo>
                                    <a:pt x="780" y="157"/>
                                  </a:lnTo>
                                  <a:lnTo>
                                    <a:pt x="773" y="180"/>
                                  </a:lnTo>
                                  <a:lnTo>
                                    <a:pt x="776" y="197"/>
                                  </a:lnTo>
                                  <a:lnTo>
                                    <a:pt x="785" y="212"/>
                                  </a:lnTo>
                                  <a:lnTo>
                                    <a:pt x="799" y="223"/>
                                  </a:lnTo>
                                  <a:lnTo>
                                    <a:pt x="818" y="226"/>
                                  </a:lnTo>
                                  <a:lnTo>
                                    <a:pt x="833" y="225"/>
                                  </a:lnTo>
                                  <a:lnTo>
                                    <a:pt x="846" y="219"/>
                                  </a:lnTo>
                                  <a:lnTo>
                                    <a:pt x="857" y="210"/>
                                  </a:lnTo>
                                  <a:lnTo>
                                    <a:pt x="866" y="198"/>
                                  </a:lnTo>
                                  <a:lnTo>
                                    <a:pt x="869" y="223"/>
                                  </a:lnTo>
                                  <a:lnTo>
                                    <a:pt x="917" y="223"/>
                                  </a:lnTo>
                                </a:path>
                              </a:pathLst>
                            </a:custGeom>
                            <a:solidFill>
                              <a:srgbClr val="9198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10079" y="-957"/>
                              <a:ext cx="23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10357" y="-957"/>
                              <a:ext cx="23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10626" y="-957"/>
                              <a:ext cx="146"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 name="image13.png"/>
                          <pic:cNvPicPr>
                            <a:picLocks noChangeAspect="1"/>
                          </pic:cNvPicPr>
                        </pic:nvPicPr>
                        <pic:blipFill>
                          <a:blip r:embed="rId19" cstate="print"/>
                          <a:stretch>
                            <a:fillRect/>
                          </a:stretch>
                        </pic:blipFill>
                        <pic:spPr>
                          <a:xfrm>
                            <a:off x="0" y="0"/>
                            <a:ext cx="669925" cy="671195"/>
                          </a:xfrm>
                          <a:prstGeom prst="rect">
                            <a:avLst/>
                          </a:prstGeom>
                        </pic:spPr>
                      </pic:pic>
                    </wpg:wgp>
                  </a:graphicData>
                </a:graphic>
              </wp:anchor>
            </w:drawing>
          </mc:Choice>
          <mc:Fallback>
            <w:pict>
              <v:group w14:anchorId="5B17D2AD" id="Group 9" o:spid="_x0000_s1026" alt="Seasonal Worker program logo" style="position:absolute;margin-left:347pt;margin-top:0;width:144.5pt;height:53.4pt;z-index:251655680" coordsize="18351,6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">
                <v:group id="Group 26" o:spid="_x0000_s1027" style="position:absolute;left:7810;top:444;width:7747;height:1575" coordorigin="9108,-1725" coordsize="12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9108;top:-1706;width:77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">
                    <v:imagedata r:id="rId20" o:title=""/>
                  </v:shape>
                  <v:shape id="Picture 29" o:spid="_x0000_s1029" type="#_x0000_t75" style="position:absolute;left:9919;top:-1650;width:144;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">
                    <v:imagedata r:id="rId21" o:title=""/>
                  </v:shape>
                  <v:shape id="Picture 28" o:spid="_x0000_s1030" type="#_x0000_t75" style="position:absolute;left:10093;top:-1650;width:144;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">
                    <v:imagedata r:id="rId22" o:title=""/>
                  </v:shape>
                  <v:line id="Line 27" o:spid="_x0000_s1031" style="position:absolute;visibility:visible;mso-wrap-style:square" from="10303,-1725" to="10303,-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" strokecolor="#91989c" strokeweight=".88089mm"/>
                </v:group>
                <v:group id="Group 22" o:spid="_x0000_s1032" style="position:absolute;left:7747;top:2603;width:6591;height:1575" coordorigin="9100,-1378" coordsize="103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25" o:spid="_x0000_s1033" type="#_x0000_t75" style="position:absolute;left:9100;top:-1356;width:426;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">
                    <v:imagedata r:id="rId23" o:title=""/>
                  </v:shape>
                  <v:shape id="Picture 24" o:spid="_x0000_s1034" type="#_x0000_t75" style="position:absolute;left:9562;top:-1378;width:43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">
                    <v:imagedata r:id="rId24" o:title=""/>
                  </v:shape>
                  <v:shape id="Picture 23" o:spid="_x0000_s1035" type="#_x0000_t75" style="position:absolute;left:10035;top:-1302;width:104;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">
                    <v:imagedata r:id="rId25" o:title=""/>
                  </v:shape>
                </v:group>
                <v:group id="Group 17" o:spid="_x0000_s1036" style="position:absolute;left:7874;top:4953;width:10477;height:1828" coordorigin="9122,-1009" coordsize="16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1" o:spid="_x0000_s1037" style="position:absolute;left:9122;top:-1009;width:917;height:288;visibility:visible;mso-wrap-style:square;v-text-anchor:top" coordsize="91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" path="m158,61l157,48,153,34r-2,-4l145,21,132,11,118,5,104,2r-1,l103,62,99,84,91,95,79,99r-13,1l54,100r,-70l67,30r10,l89,33,99,43r4,19l103,2,87,1,66,,,,,223r54,l54,131r25,l104,128r25,-11l146,100r4,-4l158,61m290,56r-7,-1l279,54r-5,l260,58,248,68r-9,15l232,98,231,56r-45,l186,223r50,l236,157r1,-14l238,130r3,-12l248,103r12,-5l273,98r9,2l282,98r8,-42m459,138r-4,-32l442,79r-1,l418,60,406,58r,80l406,141r-1,22l401,183r-7,13l381,200r-12,-4l361,183r-3,-19l357,141r,-3l358,116r3,-19l369,84r13,-5l394,83r7,11l405,113r1,25l406,58,384,53r-35,7l324,78r-15,28l304,141r5,34l323,202r24,18l380,226r34,-6l439,201r1,-1l454,173r5,-35m633,232r-4,-10l623,203,599,188r-9,-2l590,225r,32l568,261r-32,l523,254r,-30l546,222r23,l590,225r,-39l572,183r-23,-2l530,181r,-9l531,169r4,-6l540,164r3,1l552,165r12,-2l576,162r20,-10l607,140r4,-5l617,112r,-18l609,87r-4,-4l629,83r,-5l629,57r,-1l578,57r-6,-1l572,132r-11,8l533,140r-4,-19l529,92r7,-14l566,78r6,14l572,132r,-76l568,55r-8,-2l548,53r-26,4l502,68,488,86r-5,23l486,127r8,14l504,152r13,7l505,174r-7,10l496,190r,5l496,208r14,6l520,217r-11,3l497,226r-11,10l481,250r6,16l504,278r23,7l553,288r32,-4l610,272r10,-11l627,254r6,-22m762,56r-6,-1l752,54r-5,l732,58,720,68r-9,15l705,98,703,56r-44,l659,223r50,l709,157r,-14l711,130r2,-12l720,103r12,-5l733,98r12,l755,100r,-2l762,56m917,223r-3,-15l913,198r,-3l913,191r-1,-17l912,168r-1,-32l911,94r-1,-7l908,84r-2,-4l895,67,879,59,862,54,845,53r-17,1l812,57r-16,5l782,68r11,27l802,91r9,-4l821,85r11,-1l849,84r14,6l863,112r,24l863,162r,6l859,178r-3,10l849,195r-18,l820,190r,-16l822,162r8,-9l844,145r19,-9l863,112r-37,13l798,139r-18,18l773,180r3,17l785,212r14,11l818,226r15,-1l846,219r11,-9l866,198r3,25l917,223e" fillcolor="#91989c" stroked="f">
                    <v:path arrowok="t" o:connecttype="custom" o:connectlocs="145,-988;103,-947;54,-909;99,-966;0,-1009;104,-881;290,-953;248,-941;186,-786;241,-891;282,-909;442,-930;406,-868;369,-813;358,-893;401,-915;349,-949;309,-834;439,-808;629,-787;590,-752;546,-787;549,-828;540,-845;596,-857;609,-922;629,-953;533,-869;572,-917;548,-956;486,-882;498,-825;520,-792;487,-743;610,-737;756,-954;711,-926;709,-786;720,-906;755,-911;913,-814;911,-915;879,-950;796,-947;821,-924;863,-873;849,-814;830,-856;798,-870;799,-786;866,-811" o:connectangles="0,0,0,0,0,0,0,0,0,0,0,0,0,0,0,0,0,0,0,0,0,0,0,0,0,0,0,0,0,0,0,0,0,0,0,0,0,0,0,0,0,0,0,0,0,0,0,0,0,0,0"/>
                  </v:shape>
                  <v:shape id="Picture 20" o:spid="_x0000_s1038" type="#_x0000_t75" style="position:absolute;left:10079;top:-957;width:233;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">
                    <v:imagedata r:id="rId26" o:title=""/>
                  </v:shape>
                  <v:shape id="Picture 19" o:spid="_x0000_s1039" type="#_x0000_t75" style="position:absolute;left:10357;top:-957;width:233;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">
                    <v:imagedata r:id="rId27" o:title=""/>
                  </v:shape>
                  <v:shape id="Picture 18" o:spid="_x0000_s1040" type="#_x0000_t75" style="position:absolute;left:10626;top:-957;width:146;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">
                    <v:imagedata r:id="rId28" o:title=""/>
                  </v:shape>
                </v:group>
                <v:shape id="image13.png" o:spid="_x0000_s1041" type="#_x0000_t75" style="position:absolute;width:6699;height: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">
                  <v:imagedata r:id="rId29" o:title=""/>
                  <v:path arrowok="t"/>
                </v:shape>
              </v:group>
            </w:pict>
          </mc:Fallback>
        </mc:AlternateContent>
      </w:r>
      <w:r w:rsidRPr="00236654">
        <w:rPr>
          <w:rFonts w:ascii="Times New Roman"/>
          <w:noProof/>
          <w:sz w:val="20"/>
          <w:lang w:val="en-AU" w:eastAsia="en-AU" w:bidi="ar-SA"/>
        </w:rPr>
        <mc:AlternateContent>
          <mc:Choice Requires="wpg">
            <w:drawing>
              <wp:anchor distT="0" distB="0" distL="114300" distR="114300" simplePos="0" relativeHeight="251650560" behindDoc="0" locked="0" layoutInCell="1" allowOverlap="1" wp14:anchorId="01F9627F" wp14:editId="36B0248C">
                <wp:simplePos x="0" y="0"/>
                <wp:positionH relativeFrom="column">
                  <wp:posOffset>69850</wp:posOffset>
                </wp:positionH>
                <wp:positionV relativeFrom="paragraph">
                  <wp:posOffset>63500</wp:posOffset>
                </wp:positionV>
                <wp:extent cx="2272665" cy="552450"/>
                <wp:effectExtent l="0" t="0" r="0" b="0"/>
                <wp:wrapNone/>
                <wp:docPr id="7" name="Group 7" descr="Australian Government crest&#10;"/>
                <wp:cNvGraphicFramePr/>
                <a:graphic xmlns:a="http://schemas.openxmlformats.org/drawingml/2006/main">
                  <a:graphicData uri="http://schemas.microsoft.com/office/word/2010/wordprocessingGroup">
                    <wpg:wgp>
                      <wpg:cNvGrpSpPr/>
                      <wpg:grpSpPr>
                        <a:xfrm>
                          <a:off x="0" y="0"/>
                          <a:ext cx="2272665" cy="552450"/>
                          <a:chOff x="0" y="0"/>
                          <a:chExt cx="2272665" cy="552450"/>
                        </a:xfrm>
                      </wpg:grpSpPr>
                      <pic:pic xmlns:pic="http://schemas.openxmlformats.org/drawingml/2006/picture">
                        <pic:nvPicPr>
                          <pic:cNvPr id="1" name="image2.png"/>
                          <pic:cNvPicPr>
                            <a:picLocks noChangeAspect="1"/>
                          </pic:cNvPicPr>
                        </pic:nvPicPr>
                        <pic:blipFill>
                          <a:blip r:embed="rId30" cstate="print"/>
                          <a:stretch>
                            <a:fillRect/>
                          </a:stretch>
                        </pic:blipFill>
                        <pic:spPr>
                          <a:xfrm>
                            <a:off x="819150" y="241300"/>
                            <a:ext cx="1453515" cy="106680"/>
                          </a:xfrm>
                          <a:prstGeom prst="rect">
                            <a:avLst/>
                          </a:prstGeom>
                        </pic:spPr>
                      </pic:pic>
                      <pic:pic xmlns:pic="http://schemas.openxmlformats.org/drawingml/2006/picture">
                        <pic:nvPicPr>
                          <pic:cNvPr id="3" name="image3.png"/>
                          <pic:cNvPicPr>
                            <a:picLocks noChangeAspect="1"/>
                          </pic:cNvPicPr>
                        </pic:nvPicPr>
                        <pic:blipFill>
                          <a:blip r:embed="rId31" cstate="print"/>
                          <a:stretch>
                            <a:fillRect/>
                          </a:stretch>
                        </pic:blipFill>
                        <pic:spPr>
                          <a:xfrm>
                            <a:off x="0" y="0"/>
                            <a:ext cx="753110" cy="552450"/>
                          </a:xfrm>
                          <a:prstGeom prst="rect">
                            <a:avLst/>
                          </a:prstGeom>
                        </pic:spPr>
                      </pic:pic>
                    </wpg:wgp>
                  </a:graphicData>
                </a:graphic>
              </wp:anchor>
            </w:drawing>
          </mc:Choice>
          <mc:Fallback>
            <w:pict>
              <v:group w14:anchorId="44030017" id="Group 7" o:spid="_x0000_s1026" alt="Australian Government crest&#10;" style="position:absolute;margin-left:5.5pt;margin-top:5pt;width:178.95pt;height:43.5pt;z-index:251650560" coordsize="22726,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">
                <v:shape id="image2.png" o:spid="_x0000_s1027" type="#_x0000_t75" style="position:absolute;left:8191;top:2413;width:14535;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">
                  <v:imagedata r:id="rId32" o:title=""/>
                  <v:path arrowok="t"/>
                </v:shape>
                <v:shape id="image3.png" o:spid="_x0000_s1028" type="#_x0000_t75" style="position:absolute;width:753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">
                  <v:imagedata r:id="rId33" o:title=""/>
                  <v:path arrowok="t"/>
                </v:shape>
              </v:group>
            </w:pict>
          </mc:Fallback>
        </mc:AlternateContent>
      </w:r>
      <w:r w:rsidR="009947B7" w:rsidRPr="00236654">
        <w:rPr>
          <w:rFonts w:asciiTheme="minorHAnsi" w:hAnsiTheme="minorHAnsi" w:cstheme="minorHAnsi"/>
          <w:color w:val="009486"/>
          <w:sz w:val="50"/>
          <w:lang w:val="en-AU"/>
        </w:rPr>
        <w:t>M</w:t>
      </w:r>
      <w:r w:rsidR="00CD17B7" w:rsidRPr="00236654">
        <w:rPr>
          <w:rFonts w:asciiTheme="minorHAnsi" w:hAnsiTheme="minorHAnsi" w:cstheme="minorHAnsi"/>
          <w:color w:val="009486"/>
          <w:sz w:val="50"/>
          <w:lang w:val="en-AU"/>
        </w:rPr>
        <w:t>ini</w:t>
      </w:r>
      <w:r w:rsidR="009947B7" w:rsidRPr="00236654">
        <w:rPr>
          <w:rFonts w:asciiTheme="minorHAnsi" w:hAnsiTheme="minorHAnsi" w:cstheme="minorHAnsi"/>
          <w:color w:val="009486"/>
          <w:sz w:val="50"/>
          <w:lang w:val="en-AU"/>
        </w:rPr>
        <w:t xml:space="preserve">mum </w:t>
      </w:r>
      <w:r w:rsidR="00060B19" w:rsidRPr="00236654">
        <w:rPr>
          <w:rFonts w:asciiTheme="minorHAnsi" w:hAnsiTheme="minorHAnsi" w:cstheme="minorHAnsi"/>
          <w:color w:val="009486"/>
          <w:sz w:val="50"/>
          <w:lang w:val="en-AU"/>
        </w:rPr>
        <w:t xml:space="preserve">Accommodation </w:t>
      </w:r>
      <w:r w:rsidR="00CD17B7" w:rsidRPr="00236654">
        <w:rPr>
          <w:rFonts w:asciiTheme="minorHAnsi" w:hAnsiTheme="minorHAnsi" w:cstheme="minorHAnsi"/>
          <w:color w:val="009486"/>
          <w:sz w:val="50"/>
          <w:lang w:val="en-AU"/>
        </w:rPr>
        <w:t>Requirements Checklist</w:t>
      </w:r>
    </w:p>
    <w:p w14:paraId="6D61B28E" w14:textId="52886170" w:rsidR="009D3048" w:rsidRPr="00236654" w:rsidRDefault="00CD17B7" w:rsidP="00230467">
      <w:pPr>
        <w:pStyle w:val="BodyText"/>
        <w:rPr>
          <w:lang w:val="en-AU"/>
        </w:rPr>
      </w:pPr>
      <w:r w:rsidRPr="00236654">
        <w:rPr>
          <w:lang w:val="en-AU"/>
        </w:rPr>
        <w:t xml:space="preserve">The accommodation must </w:t>
      </w:r>
      <w:r w:rsidR="009D3048">
        <w:rPr>
          <w:lang w:val="en-AU"/>
        </w:rPr>
        <w:t xml:space="preserve">meet the following requirements. Please note, </w:t>
      </w:r>
      <w:r w:rsidR="009D3048">
        <w:rPr>
          <w:lang w:val="en-AU"/>
        </w:rPr>
        <w:t>this is intended as a quick reference guide only</w:t>
      </w:r>
      <w:r w:rsidR="009D3048">
        <w:rPr>
          <w:lang w:val="en-AU"/>
        </w:rPr>
        <w:t>. Refer to the Seasonal Worker Programme Approved Employer Guidelines, in particular chapter 4, for full details.</w:t>
      </w:r>
    </w:p>
    <w:p w14:paraId="004F869F" w14:textId="7A3AC35F" w:rsidR="004C27D1" w:rsidRPr="00236654" w:rsidRDefault="004C27D1" w:rsidP="00230467">
      <w:pPr>
        <w:pStyle w:val="Heading2"/>
        <w:rPr>
          <w:lang w:val="en-AU"/>
        </w:rPr>
      </w:pPr>
      <w:r w:rsidRPr="00236654">
        <w:rPr>
          <w:lang w:val="en-AU"/>
        </w:rPr>
        <w:t xml:space="preserve">Fair </w:t>
      </w:r>
      <w:r w:rsidR="005473A9" w:rsidRPr="00236654">
        <w:rPr>
          <w:lang w:val="en-AU"/>
        </w:rPr>
        <w:t>and good value</w:t>
      </w:r>
    </w:p>
    <w:p w14:paraId="09181DDE" w14:textId="3F0E30D0" w:rsidR="001930F9" w:rsidRPr="00236654" w:rsidRDefault="00186B89" w:rsidP="00230467">
      <w:pPr>
        <w:pStyle w:val="ListParagraph"/>
        <w:numPr>
          <w:ilvl w:val="0"/>
          <w:numId w:val="9"/>
        </w:numPr>
        <w:tabs>
          <w:tab w:val="left" w:pos="548"/>
          <w:tab w:val="left" w:pos="549"/>
        </w:tabs>
        <w:ind w:left="709" w:hanging="550"/>
        <w:rPr>
          <w:rFonts w:asciiTheme="minorHAnsi" w:hAnsiTheme="minorHAnsi" w:cstheme="minorHAnsi"/>
          <w:lang w:val="en-AU"/>
        </w:rPr>
      </w:pPr>
      <w:r>
        <w:rPr>
          <w:rFonts w:asciiTheme="minorHAnsi" w:hAnsiTheme="minorHAnsi" w:cstheme="minorHAnsi"/>
          <w:lang w:val="en-AU"/>
        </w:rPr>
        <w:t>T</w:t>
      </w:r>
      <w:r w:rsidR="001930F9" w:rsidRPr="00236654">
        <w:rPr>
          <w:rFonts w:asciiTheme="minorHAnsi" w:hAnsiTheme="minorHAnsi" w:cstheme="minorHAnsi"/>
          <w:lang w:val="en-AU"/>
        </w:rPr>
        <w:t>he cost must be fair and provide good value for money</w:t>
      </w:r>
      <w:r>
        <w:rPr>
          <w:rFonts w:asciiTheme="minorHAnsi" w:hAnsiTheme="minorHAnsi" w:cstheme="minorHAnsi"/>
          <w:lang w:val="en-AU"/>
        </w:rPr>
        <w:t>.</w:t>
      </w:r>
    </w:p>
    <w:p w14:paraId="20C5AEE7" w14:textId="192D9D0E" w:rsidR="005473A9" w:rsidRPr="00236654" w:rsidRDefault="005473A9" w:rsidP="00230467">
      <w:pPr>
        <w:pStyle w:val="ListParagraph"/>
        <w:numPr>
          <w:ilvl w:val="0"/>
          <w:numId w:val="9"/>
        </w:numPr>
        <w:tabs>
          <w:tab w:val="left" w:pos="548"/>
          <w:tab w:val="left" w:pos="549"/>
        </w:tabs>
        <w:ind w:left="709" w:hanging="550"/>
        <w:rPr>
          <w:rFonts w:asciiTheme="minorHAnsi" w:hAnsiTheme="minorHAnsi" w:cstheme="minorHAnsi"/>
          <w:lang w:val="en-AU"/>
        </w:rPr>
      </w:pPr>
      <w:r w:rsidRPr="00236654">
        <w:rPr>
          <w:rFonts w:asciiTheme="minorHAnsi" w:hAnsiTheme="minorHAnsi" w:cstheme="minorHAnsi"/>
          <w:lang w:val="en-AU"/>
        </w:rPr>
        <w:t>Any bond must be registered with the appropriate authority</w:t>
      </w:r>
      <w:r w:rsidR="00186B89">
        <w:rPr>
          <w:rFonts w:asciiTheme="minorHAnsi" w:hAnsiTheme="minorHAnsi" w:cstheme="minorHAnsi"/>
          <w:lang w:val="en-AU"/>
        </w:rPr>
        <w:t>.</w:t>
      </w:r>
    </w:p>
    <w:p w14:paraId="64789348" w14:textId="75F2AFB1" w:rsidR="004C27D1" w:rsidRPr="00236654" w:rsidRDefault="004C27D1" w:rsidP="0065297E">
      <w:pPr>
        <w:tabs>
          <w:tab w:val="left" w:pos="548"/>
          <w:tab w:val="left" w:pos="549"/>
        </w:tabs>
        <w:rPr>
          <w:rFonts w:asciiTheme="minorHAnsi" w:hAnsiTheme="minorHAnsi" w:cstheme="minorHAnsi"/>
          <w:lang w:val="en-AU"/>
        </w:rPr>
      </w:pPr>
    </w:p>
    <w:p w14:paraId="7A4B0EB6" w14:textId="6AE5E067" w:rsidR="004C27D1" w:rsidRPr="00236654" w:rsidRDefault="004C27D1" w:rsidP="00230467">
      <w:pPr>
        <w:pStyle w:val="Heading2"/>
        <w:rPr>
          <w:lang w:val="en-AU"/>
        </w:rPr>
      </w:pPr>
      <w:r w:rsidRPr="00236654">
        <w:rPr>
          <w:lang w:val="en-AU"/>
        </w:rPr>
        <w:t xml:space="preserve">Costs are </w:t>
      </w:r>
      <w:r w:rsidR="005473A9" w:rsidRPr="00236654">
        <w:rPr>
          <w:lang w:val="en-AU"/>
        </w:rPr>
        <w:t>t</w:t>
      </w:r>
      <w:r w:rsidRPr="00236654">
        <w:rPr>
          <w:lang w:val="en-AU"/>
        </w:rPr>
        <w:t>ransparent</w:t>
      </w:r>
    </w:p>
    <w:p w14:paraId="1FC97A9A" w14:textId="77777777" w:rsidR="008F5DE5" w:rsidRDefault="003B3AA2" w:rsidP="00230467">
      <w:pPr>
        <w:pStyle w:val="ListParagraph"/>
        <w:numPr>
          <w:ilvl w:val="0"/>
          <w:numId w:val="9"/>
        </w:numPr>
        <w:tabs>
          <w:tab w:val="left" w:pos="548"/>
        </w:tabs>
        <w:ind w:left="567" w:hanging="425"/>
        <w:rPr>
          <w:rFonts w:asciiTheme="minorHAnsi" w:hAnsiTheme="minorHAnsi" w:cstheme="minorHAnsi"/>
          <w:lang w:val="en-AU"/>
        </w:rPr>
      </w:pPr>
      <w:r>
        <w:rPr>
          <w:rFonts w:asciiTheme="minorHAnsi" w:hAnsiTheme="minorHAnsi" w:cstheme="minorHAnsi"/>
          <w:lang w:val="en-AU"/>
        </w:rPr>
        <w:t>The basis for the rent charged must be provided in the Accommodation Plan including a</w:t>
      </w:r>
      <w:r w:rsidR="00DE0294" w:rsidRPr="00236654">
        <w:rPr>
          <w:rFonts w:asciiTheme="minorHAnsi" w:hAnsiTheme="minorHAnsi" w:cstheme="minorHAnsi"/>
          <w:lang w:val="en-AU"/>
        </w:rPr>
        <w:t xml:space="preserve"> breakdown</w:t>
      </w:r>
      <w:r>
        <w:rPr>
          <w:rFonts w:asciiTheme="minorHAnsi" w:hAnsiTheme="minorHAnsi" w:cstheme="minorHAnsi"/>
          <w:lang w:val="en-AU"/>
        </w:rPr>
        <w:t xml:space="preserve"> of the costs</w:t>
      </w:r>
      <w:r w:rsidR="001734B3">
        <w:rPr>
          <w:rFonts w:asciiTheme="minorHAnsi" w:hAnsiTheme="minorHAnsi" w:cstheme="minorHAnsi"/>
          <w:lang w:val="en-AU"/>
        </w:rPr>
        <w:t xml:space="preserve">. </w:t>
      </w:r>
    </w:p>
    <w:p w14:paraId="14E0A251" w14:textId="7A1F1A05" w:rsidR="008F5DE5" w:rsidRPr="008F5DE5" w:rsidRDefault="001734B3" w:rsidP="00230467">
      <w:pPr>
        <w:pStyle w:val="ListParagraph"/>
        <w:numPr>
          <w:ilvl w:val="0"/>
          <w:numId w:val="9"/>
        </w:numPr>
        <w:tabs>
          <w:tab w:val="left" w:pos="548"/>
        </w:tabs>
        <w:ind w:left="567" w:hanging="425"/>
        <w:rPr>
          <w:rFonts w:asciiTheme="minorHAnsi" w:hAnsiTheme="minorHAnsi" w:cstheme="minorHAnsi"/>
          <w:lang w:val="en-AU"/>
        </w:rPr>
      </w:pPr>
      <w:r w:rsidRPr="008F5DE5">
        <w:rPr>
          <w:rFonts w:asciiTheme="minorHAnsi" w:hAnsiTheme="minorHAnsi" w:cstheme="minorHAnsi"/>
          <w:lang w:val="en-AU"/>
        </w:rPr>
        <w:t>Where considering value for money, ‘like for like’ properties in the region will be considered, if possible</w:t>
      </w:r>
      <w:r w:rsidR="00186B89" w:rsidRPr="008F5DE5">
        <w:rPr>
          <w:rFonts w:asciiTheme="minorHAnsi" w:hAnsiTheme="minorHAnsi" w:cstheme="minorHAnsi"/>
          <w:lang w:val="en-AU"/>
        </w:rPr>
        <w:t>.</w:t>
      </w:r>
      <w:r w:rsidR="008F5DE5">
        <w:rPr>
          <w:rFonts w:asciiTheme="minorHAnsi" w:hAnsiTheme="minorHAnsi" w:cstheme="minorHAnsi"/>
          <w:lang w:val="en-AU"/>
        </w:rPr>
        <w:t xml:space="preserve"> </w:t>
      </w:r>
      <w:r w:rsidR="008F5DE5" w:rsidRPr="008F5DE5">
        <w:rPr>
          <w:rFonts w:asciiTheme="minorHAnsi" w:hAnsiTheme="minorHAnsi" w:cstheme="minorHAnsi"/>
          <w:lang w:val="en-AU"/>
        </w:rPr>
        <w:t xml:space="preserve">Accommodation must be provided at cost. </w:t>
      </w:r>
    </w:p>
    <w:p w14:paraId="2E9386AB" w14:textId="77777777" w:rsidR="00230467" w:rsidRDefault="00DE0294" w:rsidP="00230467">
      <w:pPr>
        <w:pStyle w:val="ListParagraph"/>
        <w:numPr>
          <w:ilvl w:val="0"/>
          <w:numId w:val="9"/>
        </w:numPr>
        <w:ind w:left="567" w:hanging="425"/>
        <w:rPr>
          <w:rFonts w:asciiTheme="minorHAnsi" w:hAnsiTheme="minorHAnsi" w:cstheme="minorHAnsi"/>
          <w:lang w:val="en-AU"/>
        </w:rPr>
      </w:pPr>
      <w:r w:rsidRPr="00236654">
        <w:rPr>
          <w:rFonts w:asciiTheme="minorHAnsi" w:hAnsiTheme="minorHAnsi" w:cstheme="minorHAnsi"/>
          <w:lang w:val="en-AU"/>
        </w:rPr>
        <w:t xml:space="preserve">The cost of the accommodation must be provided to seasonal workers in the Offer of Employment and </w:t>
      </w:r>
      <w:r w:rsidR="00A934AE">
        <w:rPr>
          <w:rFonts w:asciiTheme="minorHAnsi" w:hAnsiTheme="minorHAnsi" w:cstheme="minorHAnsi"/>
          <w:lang w:val="en-AU"/>
        </w:rPr>
        <w:t xml:space="preserve">show </w:t>
      </w:r>
      <w:r w:rsidRPr="00236654">
        <w:rPr>
          <w:rFonts w:asciiTheme="minorHAnsi" w:hAnsiTheme="minorHAnsi" w:cstheme="minorHAnsi"/>
          <w:lang w:val="en-AU"/>
        </w:rPr>
        <w:t>what the cost includes (eg: rent, utilities, cleaning).</w:t>
      </w:r>
    </w:p>
    <w:p w14:paraId="76E0914F" w14:textId="45B259A8" w:rsidR="005473A9" w:rsidRPr="00236654" w:rsidRDefault="005473A9" w:rsidP="00DE0294">
      <w:pPr>
        <w:rPr>
          <w:lang w:val="en-AU"/>
        </w:rPr>
      </w:pPr>
    </w:p>
    <w:p w14:paraId="6F9AE3AE" w14:textId="03564BF8" w:rsidR="005473A9" w:rsidRPr="00236654" w:rsidRDefault="005473A9" w:rsidP="00230467">
      <w:pPr>
        <w:pStyle w:val="Heading2"/>
        <w:rPr>
          <w:lang w:val="en-AU"/>
        </w:rPr>
      </w:pPr>
      <w:r w:rsidRPr="00236654">
        <w:rPr>
          <w:lang w:val="en-AU"/>
        </w:rPr>
        <w:t>Fit for purpose and in good condition</w:t>
      </w:r>
    </w:p>
    <w:p w14:paraId="00E10442" w14:textId="590BB00B" w:rsidR="00A934AE" w:rsidRPr="00A934AE" w:rsidRDefault="00A934AE" w:rsidP="00230467">
      <w:pPr>
        <w:tabs>
          <w:tab w:val="left" w:pos="142"/>
        </w:tabs>
        <w:ind w:left="142"/>
        <w:rPr>
          <w:rFonts w:asciiTheme="minorHAnsi" w:hAnsiTheme="minorHAnsi" w:cstheme="minorHAnsi"/>
          <w:lang w:val="en-AU"/>
        </w:rPr>
      </w:pPr>
      <w:r>
        <w:rPr>
          <w:rFonts w:asciiTheme="minorHAnsi" w:hAnsiTheme="minorHAnsi" w:cstheme="minorHAnsi"/>
          <w:lang w:val="en-AU"/>
        </w:rPr>
        <w:t>The accommodation must:</w:t>
      </w:r>
    </w:p>
    <w:p w14:paraId="070126F1"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be fit for occupation and use;</w:t>
      </w:r>
    </w:p>
    <w:p w14:paraId="523FA339"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comply with any regulations required by the state, territory or local government/council (for example fire safety, overcrowding);</w:t>
      </w:r>
    </w:p>
    <w:p w14:paraId="6E6599F8"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be clean, sanitary and tidy at the time of arrival of seasonal workers;</w:t>
      </w:r>
    </w:p>
    <w:p w14:paraId="4AD0BE3F"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have water supply, including hot water, that is continuously available and safe for drinking, cooking, bathing and washing;</w:t>
      </w:r>
    </w:p>
    <w:p w14:paraId="451F5A2B"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have adequate facilities to store food safely, cook and eat (including cooking utensils, crockery, cutlery and drink ware). Kitchen and dining facilities must be adequate for the number of seasonal workers and duration of stay (full kitchen facilities not required if catering is supplied);</w:t>
      </w:r>
    </w:p>
    <w:p w14:paraId="5ED2F0F2"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have suitable cleaning, disinfection and pest control where seasonal workers are required to clean the property;</w:t>
      </w:r>
    </w:p>
    <w:p w14:paraId="5D725F23"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have adequate heating, cooling and ventilation as required and dictated by the climate;</w:t>
      </w:r>
    </w:p>
    <w:p w14:paraId="07B898C9" w14:textId="77777777" w:rsidR="00230467" w:rsidRDefault="00230467" w:rsidP="00230467">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have access to adequate laundry facilities for the number of seasonal workers; and</w:t>
      </w:r>
    </w:p>
    <w:p w14:paraId="0A635EB1" w14:textId="63660DA6" w:rsidR="00230467" w:rsidRPr="008A0E3F" w:rsidRDefault="00230467" w:rsidP="008A0E3F">
      <w:pPr>
        <w:pStyle w:val="ListParagraph"/>
        <w:numPr>
          <w:ilvl w:val="0"/>
          <w:numId w:val="9"/>
        </w:numPr>
        <w:ind w:left="567" w:hanging="425"/>
        <w:rPr>
          <w:rFonts w:asciiTheme="minorHAnsi" w:hAnsiTheme="minorHAnsi" w:cstheme="minorHAnsi"/>
          <w:lang w:val="en-AU"/>
        </w:rPr>
      </w:pPr>
      <w:r w:rsidRPr="00230467">
        <w:rPr>
          <w:rFonts w:asciiTheme="minorHAnsi" w:hAnsiTheme="minorHAnsi" w:cstheme="minorHAnsi"/>
          <w:lang w:val="en-AU"/>
        </w:rPr>
        <w:t>be maintained in a good condition.</w:t>
      </w:r>
    </w:p>
    <w:p w14:paraId="7464649D" w14:textId="7DCC1D05" w:rsidR="008404DD" w:rsidRPr="00236654" w:rsidRDefault="008404DD" w:rsidP="008404DD">
      <w:pPr>
        <w:tabs>
          <w:tab w:val="left" w:pos="548"/>
          <w:tab w:val="left" w:pos="549"/>
        </w:tabs>
        <w:ind w:left="548"/>
        <w:rPr>
          <w:rFonts w:asciiTheme="minorHAnsi" w:hAnsiTheme="minorHAnsi" w:cstheme="minorHAnsi"/>
          <w:lang w:val="en-AU"/>
        </w:rPr>
      </w:pPr>
    </w:p>
    <w:p w14:paraId="1A82329E" w14:textId="144E4923" w:rsidR="008404DD" w:rsidRPr="00236654" w:rsidRDefault="008404DD" w:rsidP="00230467">
      <w:pPr>
        <w:pStyle w:val="Heading2"/>
        <w:rPr>
          <w:lang w:val="en-AU"/>
        </w:rPr>
      </w:pPr>
      <w:r w:rsidRPr="00236654">
        <w:rPr>
          <w:lang w:val="en-AU"/>
        </w:rPr>
        <w:t>Accessible, safe and secure</w:t>
      </w:r>
    </w:p>
    <w:p w14:paraId="0FCC569C" w14:textId="326D2771" w:rsidR="00A934AE" w:rsidRPr="00A934AE" w:rsidRDefault="00A934AE" w:rsidP="00A934AE">
      <w:pPr>
        <w:tabs>
          <w:tab w:val="left" w:pos="548"/>
          <w:tab w:val="left" w:pos="549"/>
        </w:tabs>
        <w:ind w:left="548"/>
        <w:rPr>
          <w:rFonts w:asciiTheme="minorHAnsi" w:hAnsiTheme="minorHAnsi" w:cstheme="minorHAnsi"/>
          <w:lang w:val="en-AU"/>
        </w:rPr>
      </w:pPr>
      <w:r>
        <w:rPr>
          <w:rFonts w:asciiTheme="minorHAnsi" w:hAnsiTheme="minorHAnsi" w:cstheme="minorHAnsi"/>
          <w:lang w:val="en-AU"/>
        </w:rPr>
        <w:t>The accommodation must:</w:t>
      </w:r>
    </w:p>
    <w:p w14:paraId="1E981E8C" w14:textId="77777777" w:rsidR="008A0E3F" w:rsidRDefault="008A0E3F" w:rsidP="008A0E3F">
      <w:pPr>
        <w:pStyle w:val="ListParagraph"/>
        <w:numPr>
          <w:ilvl w:val="0"/>
          <w:numId w:val="9"/>
        </w:numPr>
        <w:ind w:left="567" w:hanging="425"/>
        <w:rPr>
          <w:rFonts w:asciiTheme="minorHAnsi" w:hAnsiTheme="minorHAnsi" w:cstheme="minorHAnsi"/>
          <w:lang w:val="en-AU"/>
        </w:rPr>
      </w:pPr>
      <w:r w:rsidRPr="008A0E3F">
        <w:rPr>
          <w:rFonts w:asciiTheme="minorHAnsi" w:hAnsiTheme="minorHAnsi" w:cstheme="minorHAnsi"/>
          <w:lang w:val="en-AU"/>
        </w:rPr>
        <w:t>allow 24 hour access;</w:t>
      </w:r>
    </w:p>
    <w:p w14:paraId="4CD8A545" w14:textId="77777777" w:rsidR="008A0E3F" w:rsidRDefault="008A0E3F" w:rsidP="008A0E3F">
      <w:pPr>
        <w:pStyle w:val="ListParagraph"/>
        <w:numPr>
          <w:ilvl w:val="0"/>
          <w:numId w:val="9"/>
        </w:numPr>
        <w:ind w:left="567" w:hanging="425"/>
        <w:rPr>
          <w:rFonts w:asciiTheme="minorHAnsi" w:hAnsiTheme="minorHAnsi" w:cstheme="minorHAnsi"/>
          <w:lang w:val="en-AU"/>
        </w:rPr>
      </w:pPr>
      <w:r w:rsidRPr="008A0E3F">
        <w:rPr>
          <w:rFonts w:asciiTheme="minorHAnsi" w:hAnsiTheme="minorHAnsi" w:cstheme="minorHAnsi"/>
          <w:lang w:val="en-AU"/>
        </w:rPr>
        <w:t>be lockable by the occupants</w:t>
      </w:r>
    </w:p>
    <w:p w14:paraId="2E491BB0" w14:textId="77777777" w:rsidR="008A0E3F" w:rsidRDefault="008A0E3F" w:rsidP="008A0E3F">
      <w:pPr>
        <w:pStyle w:val="ListParagraph"/>
        <w:numPr>
          <w:ilvl w:val="0"/>
          <w:numId w:val="9"/>
        </w:numPr>
        <w:ind w:left="567" w:hanging="425"/>
        <w:rPr>
          <w:rFonts w:asciiTheme="minorHAnsi" w:hAnsiTheme="minorHAnsi" w:cstheme="minorHAnsi"/>
          <w:lang w:val="en-AU"/>
        </w:rPr>
      </w:pPr>
      <w:r w:rsidRPr="008A0E3F">
        <w:rPr>
          <w:rFonts w:asciiTheme="minorHAnsi" w:hAnsiTheme="minorHAnsi" w:cstheme="minorHAnsi"/>
          <w:lang w:val="en-AU"/>
        </w:rPr>
        <w:lastRenderedPageBreak/>
        <w:t>any house rules are to be reasonable, non-discriminatory and clearly communicated;</w:t>
      </w:r>
    </w:p>
    <w:p w14:paraId="45B7FDB0" w14:textId="77777777" w:rsidR="008A0E3F" w:rsidRDefault="008A0E3F" w:rsidP="008A0E3F">
      <w:pPr>
        <w:pStyle w:val="ListParagraph"/>
        <w:numPr>
          <w:ilvl w:val="0"/>
          <w:numId w:val="9"/>
        </w:numPr>
        <w:ind w:left="567" w:hanging="425"/>
        <w:rPr>
          <w:rFonts w:asciiTheme="minorHAnsi" w:hAnsiTheme="minorHAnsi" w:cstheme="minorHAnsi"/>
          <w:lang w:val="en-AU"/>
        </w:rPr>
      </w:pPr>
      <w:r w:rsidRPr="008A0E3F">
        <w:rPr>
          <w:rFonts w:asciiTheme="minorHAnsi" w:hAnsiTheme="minorHAnsi" w:cstheme="minorHAnsi"/>
          <w:lang w:val="en-AU"/>
        </w:rPr>
        <w:t xml:space="preserve">where the dwelling will accommodate both male and female seasonal workers, provides separate bathroom facilities, with lockable doors, and separate sleeping areas for single men and women; </w:t>
      </w:r>
    </w:p>
    <w:p w14:paraId="3E8C1F1B" w14:textId="77777777" w:rsidR="008A0E3F" w:rsidRDefault="008A0E3F" w:rsidP="008A0E3F">
      <w:pPr>
        <w:pStyle w:val="ListParagraph"/>
        <w:numPr>
          <w:ilvl w:val="0"/>
          <w:numId w:val="9"/>
        </w:numPr>
        <w:ind w:left="567" w:hanging="425"/>
        <w:rPr>
          <w:rFonts w:asciiTheme="minorHAnsi" w:hAnsiTheme="minorHAnsi" w:cstheme="minorHAnsi"/>
          <w:lang w:val="en-AU"/>
        </w:rPr>
      </w:pPr>
      <w:r w:rsidRPr="008A0E3F">
        <w:rPr>
          <w:rFonts w:asciiTheme="minorHAnsi" w:hAnsiTheme="minorHAnsi" w:cstheme="minorHAnsi"/>
          <w:lang w:val="en-AU"/>
        </w:rPr>
        <w:t>provide storage for each seasonal worker’s belongings;</w:t>
      </w:r>
    </w:p>
    <w:p w14:paraId="157E6C58" w14:textId="77777777" w:rsidR="000606C3" w:rsidRDefault="008A0E3F" w:rsidP="000606C3">
      <w:pPr>
        <w:pStyle w:val="ListParagraph"/>
        <w:numPr>
          <w:ilvl w:val="0"/>
          <w:numId w:val="9"/>
        </w:numPr>
        <w:ind w:left="567" w:hanging="425"/>
        <w:rPr>
          <w:rFonts w:asciiTheme="minorHAnsi" w:hAnsiTheme="minorHAnsi" w:cstheme="minorHAnsi"/>
          <w:lang w:val="en-AU"/>
        </w:rPr>
      </w:pPr>
      <w:r w:rsidRPr="008A0E3F">
        <w:rPr>
          <w:rFonts w:asciiTheme="minorHAnsi" w:hAnsiTheme="minorHAnsi" w:cstheme="minorHAnsi"/>
          <w:lang w:val="en-AU"/>
        </w:rPr>
        <w:t>provide separate lockable storage for each seasonal worker’s valuables</w:t>
      </w:r>
    </w:p>
    <w:p w14:paraId="279417E0" w14:textId="61394CAB" w:rsidR="00B2752F" w:rsidRPr="0065297E" w:rsidRDefault="00B2752F" w:rsidP="0065297E">
      <w:pPr>
        <w:rPr>
          <w:rFonts w:asciiTheme="minorHAnsi" w:hAnsiTheme="minorHAnsi" w:cstheme="minorHAnsi"/>
          <w:lang w:val="en-AU"/>
        </w:rPr>
      </w:pPr>
    </w:p>
    <w:p w14:paraId="0C269BFF" w14:textId="2806CA85" w:rsidR="00B2752F" w:rsidRPr="00236654" w:rsidRDefault="00B2752F" w:rsidP="00230467">
      <w:pPr>
        <w:pStyle w:val="Heading2"/>
        <w:rPr>
          <w:lang w:val="en-AU"/>
        </w:rPr>
      </w:pPr>
      <w:r w:rsidRPr="00236654">
        <w:rPr>
          <w:lang w:val="en-AU"/>
        </w:rPr>
        <w:t>Seasonal workers are able to arrange their own accommodation</w:t>
      </w:r>
    </w:p>
    <w:p w14:paraId="3FF955BB" w14:textId="16A51676" w:rsidR="00214158" w:rsidRDefault="000606C3" w:rsidP="0065297E">
      <w:pPr>
        <w:pStyle w:val="ListParagraph"/>
        <w:numPr>
          <w:ilvl w:val="0"/>
          <w:numId w:val="9"/>
        </w:numPr>
        <w:ind w:left="567" w:hanging="425"/>
        <w:rPr>
          <w:rFonts w:asciiTheme="minorHAnsi" w:hAnsiTheme="minorHAnsi" w:cstheme="minorHAnsi"/>
          <w:lang w:val="en-AU"/>
        </w:rPr>
      </w:pPr>
      <w:r w:rsidRPr="000606C3">
        <w:rPr>
          <w:rFonts w:asciiTheme="minorHAnsi" w:hAnsiTheme="minorHAnsi" w:cstheme="minorHAnsi"/>
          <w:lang w:val="en-AU"/>
        </w:rPr>
        <w:t>Seasonal workers may elect to arrange their own accommodation at their own cost.</w:t>
      </w:r>
    </w:p>
    <w:p w14:paraId="565B6117" w14:textId="77777777" w:rsidR="0065297E" w:rsidRPr="0065297E" w:rsidRDefault="0065297E" w:rsidP="0065297E">
      <w:pPr>
        <w:ind w:left="142"/>
        <w:rPr>
          <w:rFonts w:asciiTheme="minorHAnsi" w:hAnsiTheme="minorHAnsi" w:cstheme="minorHAnsi"/>
          <w:lang w:val="en-AU"/>
        </w:rPr>
      </w:pPr>
    </w:p>
    <w:p w14:paraId="4DF39B31" w14:textId="62A2FB1A" w:rsidR="00214158" w:rsidRPr="00236654" w:rsidRDefault="00AD0CCC" w:rsidP="00230467">
      <w:pPr>
        <w:pStyle w:val="Heading2"/>
        <w:rPr>
          <w:lang w:val="en-AU"/>
        </w:rPr>
      </w:pPr>
      <w:r>
        <w:rPr>
          <w:lang w:val="en-AU"/>
        </w:rPr>
        <w:t>Other</w:t>
      </w:r>
      <w:r w:rsidR="00214158" w:rsidRPr="00236654">
        <w:rPr>
          <w:lang w:val="en-AU"/>
        </w:rPr>
        <w:t xml:space="preserve"> requirements</w:t>
      </w:r>
    </w:p>
    <w:p w14:paraId="1ACC08DE" w14:textId="77777777" w:rsidR="00AD0CCC" w:rsidRPr="00A934AE" w:rsidRDefault="00AD0CCC" w:rsidP="000606C3">
      <w:pPr>
        <w:tabs>
          <w:tab w:val="left" w:pos="548"/>
        </w:tabs>
        <w:ind w:left="548" w:hanging="406"/>
        <w:rPr>
          <w:rFonts w:asciiTheme="minorHAnsi" w:hAnsiTheme="minorHAnsi" w:cstheme="minorHAnsi"/>
          <w:lang w:val="en-AU"/>
        </w:rPr>
      </w:pPr>
      <w:r>
        <w:rPr>
          <w:rFonts w:asciiTheme="minorHAnsi" w:hAnsiTheme="minorHAnsi" w:cstheme="minorHAnsi"/>
          <w:lang w:val="en-AU"/>
        </w:rPr>
        <w:t>The accommodation must:</w:t>
      </w:r>
    </w:p>
    <w:p w14:paraId="4CB237B4" w14:textId="77777777" w:rsidR="000606C3" w:rsidRDefault="000606C3" w:rsidP="000606C3">
      <w:pPr>
        <w:pStyle w:val="ListParagraph"/>
        <w:numPr>
          <w:ilvl w:val="0"/>
          <w:numId w:val="9"/>
        </w:numPr>
        <w:ind w:left="567" w:hanging="425"/>
        <w:rPr>
          <w:rFonts w:asciiTheme="minorHAnsi" w:hAnsiTheme="minorHAnsi" w:cstheme="minorHAnsi"/>
          <w:lang w:val="en-AU"/>
        </w:rPr>
      </w:pPr>
      <w:r w:rsidRPr="000606C3">
        <w:rPr>
          <w:rFonts w:asciiTheme="minorHAnsi" w:hAnsiTheme="minorHAnsi" w:cstheme="minorHAnsi"/>
          <w:lang w:val="en-AU"/>
        </w:rPr>
        <w:t>have adequate bathroom facilities for the number of seasonal workers. As a minimum, there must be one toilet, hand basin, and shower (or bathtub) for every 10 seasonal workers (or part thereof). (Portable toilets cannot be provided to meet minimum requirements. Transportable toilet blocks may be acceptable, such as dongas).</w:t>
      </w:r>
    </w:p>
    <w:p w14:paraId="6C0FE0A9" w14:textId="77777777" w:rsidR="000606C3" w:rsidRDefault="000606C3" w:rsidP="000606C3">
      <w:pPr>
        <w:pStyle w:val="ListParagraph"/>
        <w:numPr>
          <w:ilvl w:val="0"/>
          <w:numId w:val="9"/>
        </w:numPr>
        <w:ind w:left="567" w:hanging="425"/>
        <w:rPr>
          <w:rFonts w:asciiTheme="minorHAnsi" w:hAnsiTheme="minorHAnsi" w:cstheme="minorHAnsi"/>
          <w:lang w:val="en-AU"/>
        </w:rPr>
      </w:pPr>
      <w:r w:rsidRPr="000606C3">
        <w:rPr>
          <w:rFonts w:asciiTheme="minorHAnsi" w:hAnsiTheme="minorHAnsi" w:cstheme="minorHAnsi"/>
          <w:lang w:val="en-AU"/>
        </w:rPr>
        <w:t xml:space="preserve">provide uncrowded sleeping areas for all seasonal workers – there should be a reasonable walking space between beds, the exits and storage. </w:t>
      </w:r>
    </w:p>
    <w:p w14:paraId="382A9F4B" w14:textId="77777777" w:rsidR="000606C3" w:rsidRDefault="000606C3" w:rsidP="000606C3">
      <w:pPr>
        <w:pStyle w:val="ListParagraph"/>
        <w:numPr>
          <w:ilvl w:val="0"/>
          <w:numId w:val="9"/>
        </w:numPr>
        <w:ind w:left="567" w:hanging="425"/>
        <w:rPr>
          <w:rFonts w:asciiTheme="minorHAnsi" w:hAnsiTheme="minorHAnsi" w:cstheme="minorHAnsi"/>
          <w:lang w:val="en-AU"/>
        </w:rPr>
      </w:pPr>
      <w:r w:rsidRPr="000606C3">
        <w:rPr>
          <w:rFonts w:asciiTheme="minorHAnsi" w:hAnsiTheme="minorHAnsi" w:cstheme="minorHAnsi"/>
          <w:lang w:val="en-AU"/>
        </w:rPr>
        <w:t>provide a separate bed with a base or bed frame, comfortable and clean mattress, pillow and linen for each seasonal worker (i.e. no mattresses on the floor). Bunk beds should be minimised, triple bunks are prohibited. Where bunk beds are provided, there must be enough clear space between the upper and lower bunks, and the upper bunk and the ceiling.</w:t>
      </w:r>
      <w:bookmarkStart w:id="0" w:name="_GoBack"/>
      <w:bookmarkEnd w:id="0"/>
    </w:p>
    <w:p w14:paraId="562DC94D" w14:textId="77777777" w:rsidR="000606C3" w:rsidRDefault="000606C3" w:rsidP="000606C3">
      <w:pPr>
        <w:pStyle w:val="ListParagraph"/>
        <w:numPr>
          <w:ilvl w:val="0"/>
          <w:numId w:val="9"/>
        </w:numPr>
        <w:ind w:left="567" w:hanging="425"/>
        <w:rPr>
          <w:rFonts w:asciiTheme="minorHAnsi" w:hAnsiTheme="minorHAnsi" w:cstheme="minorHAnsi"/>
          <w:lang w:val="en-AU"/>
        </w:rPr>
      </w:pPr>
      <w:r w:rsidRPr="000606C3">
        <w:rPr>
          <w:rFonts w:asciiTheme="minorHAnsi" w:hAnsiTheme="minorHAnsi" w:cstheme="minorHAnsi"/>
          <w:lang w:val="en-AU"/>
        </w:rPr>
        <w:t>Have window coverings installed, and in working order, in all sleeping areas to provide privacy and block-out sunlight; and</w:t>
      </w:r>
    </w:p>
    <w:p w14:paraId="7DFD4694" w14:textId="36938C33" w:rsidR="000606C3" w:rsidRPr="000606C3" w:rsidRDefault="000606C3" w:rsidP="000606C3">
      <w:pPr>
        <w:pStyle w:val="ListParagraph"/>
        <w:numPr>
          <w:ilvl w:val="0"/>
          <w:numId w:val="9"/>
        </w:numPr>
        <w:ind w:left="567" w:hanging="425"/>
        <w:rPr>
          <w:rFonts w:asciiTheme="minorHAnsi" w:hAnsiTheme="minorHAnsi" w:cstheme="minorHAnsi"/>
          <w:lang w:val="en-AU"/>
        </w:rPr>
      </w:pPr>
      <w:r w:rsidRPr="000606C3">
        <w:rPr>
          <w:rFonts w:asciiTheme="minorHAnsi" w:hAnsiTheme="minorHAnsi" w:cstheme="minorHAnsi"/>
          <w:lang w:val="en-AU"/>
        </w:rPr>
        <w:t>have adequate communal lounge/living area with sufficient seating for the number of seasonal workers.</w:t>
      </w:r>
    </w:p>
    <w:sectPr w:rsidR="000606C3" w:rsidRPr="000606C3" w:rsidSect="0017631D">
      <w:footerReference w:type="default" r:id="rId34"/>
      <w:pgSz w:w="11910" w:h="16840"/>
      <w:pgMar w:top="567" w:right="1000" w:bottom="1760" w:left="940" w:header="0" w:footer="1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15E9" w14:textId="77777777" w:rsidR="00243407" w:rsidRDefault="00243407">
      <w:r>
        <w:separator/>
      </w:r>
    </w:p>
  </w:endnote>
  <w:endnote w:type="continuationSeparator" w:id="0">
    <w:p w14:paraId="63B8F373" w14:textId="77777777" w:rsidR="00243407" w:rsidRDefault="0024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4EAB" w14:textId="77777777" w:rsidR="005E2A7E" w:rsidRDefault="009947B7">
    <w:pPr>
      <w:pStyle w:val="BodyText"/>
      <w:spacing w:line="14" w:lineRule="auto"/>
      <w:rPr>
        <w:sz w:val="20"/>
      </w:rPr>
    </w:pPr>
    <w:r>
      <w:rPr>
        <w:noProof/>
        <w:lang w:val="en-AU" w:eastAsia="en-AU" w:bidi="ar-SA"/>
      </w:rPr>
      <mc:AlternateContent>
        <mc:Choice Requires="wps">
          <w:drawing>
            <wp:anchor distT="0" distB="0" distL="114300" distR="114300" simplePos="0" relativeHeight="503311304" behindDoc="1" locked="0" layoutInCell="1" allowOverlap="1" wp14:anchorId="64FAD016" wp14:editId="050DCFAF">
              <wp:simplePos x="0" y="0"/>
              <wp:positionH relativeFrom="page">
                <wp:posOffset>4181475</wp:posOffset>
              </wp:positionH>
              <wp:positionV relativeFrom="page">
                <wp:posOffset>10115550</wp:posOffset>
              </wp:positionV>
              <wp:extent cx="2677795" cy="190500"/>
              <wp:effectExtent l="0" t="0" r="825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B5DA" w14:textId="77777777" w:rsidR="005E2A7E" w:rsidRDefault="009947B7">
                          <w:pPr>
                            <w:pStyle w:val="BodyText"/>
                            <w:spacing w:before="24"/>
                            <w:ind w:left="20"/>
                          </w:pPr>
                          <w:r>
                            <w:rPr>
                              <w:color w:val="FFFFFF"/>
                            </w:rPr>
                            <w:t>M</w:t>
                          </w:r>
                          <w:r w:rsidR="00CD17B7">
                            <w:rPr>
                              <w:color w:val="FFFFFF"/>
                            </w:rPr>
                            <w:t>inimum</w:t>
                          </w:r>
                          <w:r>
                            <w:rPr>
                              <w:color w:val="FFFFFF"/>
                            </w:rPr>
                            <w:t xml:space="preserve"> Accommodation </w:t>
                          </w:r>
                          <w:r w:rsidR="00ED50EC">
                            <w:rPr>
                              <w:color w:val="FFFFFF"/>
                            </w:rPr>
                            <w:t>Requirements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AD016" id="_x0000_t202" coordsize="21600,21600" o:spt="202" path="m,l,21600r21600,l21600,xe">
              <v:stroke joinstyle="miter"/>
              <v:path gradientshapeok="t" o:connecttype="rect"/>
            </v:shapetype>
            <v:shape id="Text Box 2" o:spid="_x0000_s1026" type="#_x0000_t202" style="position:absolute;margin-left:329.25pt;margin-top:796.5pt;width:210.85pt;height:15pt;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RxrwIAAKk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" filled="f" stroked="f">
              <v:textbox inset="0,0,0,0">
                <w:txbxContent>
                  <w:p w14:paraId="36B8B5DA" w14:textId="77777777" w:rsidR="005E2A7E" w:rsidRDefault="009947B7">
                    <w:pPr>
                      <w:pStyle w:val="BodyText"/>
                      <w:spacing w:before="24"/>
                      <w:ind w:left="20"/>
                    </w:pPr>
                    <w:r>
                      <w:rPr>
                        <w:color w:val="FFFFFF"/>
                      </w:rPr>
                      <w:t>M</w:t>
                    </w:r>
                    <w:r w:rsidR="00CD17B7">
                      <w:rPr>
                        <w:color w:val="FFFFFF"/>
                      </w:rPr>
                      <w:t>inimum</w:t>
                    </w:r>
                    <w:r>
                      <w:rPr>
                        <w:color w:val="FFFFFF"/>
                      </w:rPr>
                      <w:t xml:space="preserve"> Accommodation </w:t>
                    </w:r>
                    <w:r w:rsidR="00ED50EC">
                      <w:rPr>
                        <w:color w:val="FFFFFF"/>
                      </w:rPr>
                      <w:t>Requirements Checklist</w:t>
                    </w:r>
                  </w:p>
                </w:txbxContent>
              </v:textbox>
              <w10:wrap anchorx="page" anchory="page"/>
            </v:shape>
          </w:pict>
        </mc:Fallback>
      </mc:AlternateContent>
    </w:r>
    <w:r w:rsidR="0037502B">
      <w:rPr>
        <w:noProof/>
        <w:lang w:val="en-AU" w:eastAsia="en-AU" w:bidi="ar-SA"/>
      </w:rPr>
      <mc:AlternateContent>
        <mc:Choice Requires="wpg">
          <w:drawing>
            <wp:anchor distT="0" distB="0" distL="114300" distR="114300" simplePos="0" relativeHeight="503311280" behindDoc="1" locked="0" layoutInCell="1" allowOverlap="1" wp14:anchorId="7DE5316E" wp14:editId="5CA64664">
              <wp:simplePos x="0" y="0"/>
              <wp:positionH relativeFrom="page">
                <wp:posOffset>-25400</wp:posOffset>
              </wp:positionH>
              <wp:positionV relativeFrom="page">
                <wp:posOffset>9521825</wp:posOffset>
              </wp:positionV>
              <wp:extent cx="7611110" cy="1170305"/>
              <wp:effectExtent l="3175" t="0" r="0" b="444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1110" cy="1170305"/>
                        <a:chOff x="-40" y="14995"/>
                        <a:chExt cx="11986" cy="1843"/>
                      </a:xfrm>
                    </wpg:grpSpPr>
                    <wps:wsp>
                      <wps:cNvPr id="8" name="AutoShape 5"/>
                      <wps:cNvSpPr>
                        <a:spLocks/>
                      </wps:cNvSpPr>
                      <wps:spPr bwMode="auto">
                        <a:xfrm>
                          <a:off x="0" y="15534"/>
                          <a:ext cx="11906" cy="1303"/>
                        </a:xfrm>
                        <a:custGeom>
                          <a:avLst/>
                          <a:gdLst>
                            <a:gd name="T0" fmla="*/ 0 w 11906"/>
                            <a:gd name="T1" fmla="+- 0 15579 15535"/>
                            <a:gd name="T2" fmla="*/ 15579 h 1303"/>
                            <a:gd name="T3" fmla="*/ 0 w 11906"/>
                            <a:gd name="T4" fmla="+- 0 16838 15535"/>
                            <a:gd name="T5" fmla="*/ 16838 h 1303"/>
                            <a:gd name="T6" fmla="*/ 11906 w 11906"/>
                            <a:gd name="T7" fmla="+- 0 16838 15535"/>
                            <a:gd name="T8" fmla="*/ 16838 h 1303"/>
                            <a:gd name="T9" fmla="*/ 11906 w 11906"/>
                            <a:gd name="T10" fmla="+- 0 15993 15535"/>
                            <a:gd name="T11" fmla="*/ 15993 h 1303"/>
                            <a:gd name="T12" fmla="*/ 1928 w 11906"/>
                            <a:gd name="T13" fmla="+- 0 15993 15535"/>
                            <a:gd name="T14" fmla="*/ 15993 h 1303"/>
                            <a:gd name="T15" fmla="*/ 0 w 11906"/>
                            <a:gd name="T16" fmla="+- 0 15579 15535"/>
                            <a:gd name="T17" fmla="*/ 15579 h 1303"/>
                            <a:gd name="T18" fmla="*/ 11906 w 11906"/>
                            <a:gd name="T19" fmla="+- 0 15535 15535"/>
                            <a:gd name="T20" fmla="*/ 15535 h 1303"/>
                            <a:gd name="T21" fmla="*/ 1928 w 11906"/>
                            <a:gd name="T22" fmla="+- 0 15993 15535"/>
                            <a:gd name="T23" fmla="*/ 15993 h 1303"/>
                            <a:gd name="T24" fmla="*/ 11906 w 11906"/>
                            <a:gd name="T25" fmla="+- 0 15993 15535"/>
                            <a:gd name="T26" fmla="*/ 15993 h 1303"/>
                            <a:gd name="T27" fmla="*/ 11906 w 11906"/>
                            <a:gd name="T28" fmla="+- 0 15535 15535"/>
                            <a:gd name="T29" fmla="*/ 15535 h 1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6" h="1303">
                              <a:moveTo>
                                <a:pt x="0" y="44"/>
                              </a:moveTo>
                              <a:lnTo>
                                <a:pt x="0" y="1303"/>
                              </a:lnTo>
                              <a:lnTo>
                                <a:pt x="11906" y="1303"/>
                              </a:lnTo>
                              <a:lnTo>
                                <a:pt x="11906" y="458"/>
                              </a:lnTo>
                              <a:lnTo>
                                <a:pt x="1928" y="458"/>
                              </a:lnTo>
                              <a:lnTo>
                                <a:pt x="0" y="44"/>
                              </a:lnTo>
                              <a:close/>
                              <a:moveTo>
                                <a:pt x="11906" y="0"/>
                              </a:moveTo>
                              <a:lnTo>
                                <a:pt x="1928" y="458"/>
                              </a:lnTo>
                              <a:lnTo>
                                <a:pt x="11906" y="458"/>
                              </a:lnTo>
                              <a:lnTo>
                                <a:pt x="11906" y="0"/>
                              </a:lnTo>
                              <a:close/>
                            </a:path>
                          </a:pathLst>
                        </a:custGeom>
                        <a:solidFill>
                          <a:srgbClr val="00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 y="14995"/>
                          <a:ext cx="11986"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6F01B9" id="Group 3" o:spid="_x0000_s1026" style="position:absolute;margin-left:-2pt;margin-top:749.75pt;width:599.3pt;height:92.15pt;z-index:-5200;mso-position-horizontal-relative:page;mso-position-vertical-relative:page" coordorigin="-40,14995" coordsize="11986,1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">
              <v:shape id="AutoShape 5" o:spid="_x0000_s1027" style="position:absolute;top:15534;width:11906;height:1303;visibility:visible;mso-wrap-style:square;v-text-anchor:top" coordsize="11906,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" path="m,44l,1303r11906,l11906,458r-9978,l,44xm11906,l1928,458r9978,l11906,xe" fillcolor="#00a79d" stroked="f">
                <v:path arrowok="t" o:connecttype="custom" o:connectlocs="0,15579;0,16838;11906,16838;11906,15993;1928,15993;0,15579;11906,15535;1928,15993;11906,15993;11906,15535"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0;top:14995;width:11986;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">
                <v:imagedata r:id="rId2" o:title=""/>
              </v:shape>
              <w10:wrap anchorx="page" anchory="page"/>
            </v:group>
          </w:pict>
        </mc:Fallback>
      </mc:AlternateContent>
    </w:r>
    <w:r w:rsidR="0037502B">
      <w:rPr>
        <w:noProof/>
        <w:lang w:val="en-AU" w:eastAsia="en-AU" w:bidi="ar-SA"/>
      </w:rPr>
      <mc:AlternateContent>
        <mc:Choice Requires="wps">
          <w:drawing>
            <wp:anchor distT="0" distB="0" distL="114300" distR="114300" simplePos="0" relativeHeight="503311328" behindDoc="1" locked="0" layoutInCell="1" allowOverlap="1" wp14:anchorId="71E746DD" wp14:editId="509672A3">
              <wp:simplePos x="0" y="0"/>
              <wp:positionH relativeFrom="page">
                <wp:posOffset>7006590</wp:posOffset>
              </wp:positionH>
              <wp:positionV relativeFrom="page">
                <wp:posOffset>10115550</wp:posOffset>
              </wp:positionV>
              <wp:extent cx="107315" cy="14478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B5FDF" w14:textId="4760DEB1" w:rsidR="005E2A7E" w:rsidRDefault="00454837">
                          <w:pPr>
                            <w:pStyle w:val="BodyText"/>
                            <w:spacing w:before="22"/>
                            <w:ind w:left="40"/>
                          </w:pPr>
                          <w:r>
                            <w:fldChar w:fldCharType="begin"/>
                          </w:r>
                          <w:r>
                            <w:rPr>
                              <w:color w:val="FFFFFF"/>
                              <w:w w:val="99"/>
                            </w:rPr>
                            <w:instrText xml:space="preserve"> PAGE </w:instrText>
                          </w:r>
                          <w:r>
                            <w:fldChar w:fldCharType="separate"/>
                          </w:r>
                          <w:r w:rsidR="00450EDD">
                            <w:rPr>
                              <w:noProof/>
                              <w:color w:val="FFFFF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46DD" id="Text Box 1" o:spid="_x0000_s1027" type="#_x0000_t202" style="position:absolute;margin-left:551.7pt;margin-top:796.5pt;width:8.45pt;height:11.4pt;z-index:-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F8sAIAAK8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" filled="f" stroked="f">
              <v:textbox inset="0,0,0,0">
                <w:txbxContent>
                  <w:p w14:paraId="189B5FDF" w14:textId="4760DEB1" w:rsidR="005E2A7E" w:rsidRDefault="00454837">
                    <w:pPr>
                      <w:pStyle w:val="BodyText"/>
                      <w:spacing w:before="22"/>
                      <w:ind w:left="40"/>
                    </w:pPr>
                    <w:r>
                      <w:fldChar w:fldCharType="begin"/>
                    </w:r>
                    <w:r>
                      <w:rPr>
                        <w:color w:val="FFFFFF"/>
                        <w:w w:val="99"/>
                      </w:rPr>
                      <w:instrText xml:space="preserve"> PAGE </w:instrText>
                    </w:r>
                    <w:r>
                      <w:fldChar w:fldCharType="separate"/>
                    </w:r>
                    <w:r w:rsidR="00450EDD">
                      <w:rPr>
                        <w:noProof/>
                        <w:color w:val="FFFFF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A0E8" w14:textId="77777777" w:rsidR="00243407" w:rsidRDefault="00243407">
      <w:r>
        <w:separator/>
      </w:r>
    </w:p>
  </w:footnote>
  <w:footnote w:type="continuationSeparator" w:id="0">
    <w:p w14:paraId="0B74F416" w14:textId="77777777" w:rsidR="00243407" w:rsidRDefault="0024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3D19"/>
    <w:multiLevelType w:val="hybridMultilevel"/>
    <w:tmpl w:val="49584ABC"/>
    <w:lvl w:ilvl="0" w:tplc="6FBE4B04">
      <w:start w:val="1"/>
      <w:numFmt w:val="decimal"/>
      <w:lvlText w:val="%1."/>
      <w:lvlJc w:val="left"/>
      <w:pPr>
        <w:ind w:left="488" w:hanging="280"/>
      </w:pPr>
      <w:rPr>
        <w:rFonts w:ascii="Arial" w:eastAsia="Arial" w:hAnsi="Arial" w:cs="Arial" w:hint="default"/>
        <w:spacing w:val="-5"/>
        <w:w w:val="99"/>
        <w:sz w:val="16"/>
        <w:szCs w:val="16"/>
        <w:lang w:val="en-US" w:eastAsia="en-US" w:bidi="en-US"/>
      </w:rPr>
    </w:lvl>
    <w:lvl w:ilvl="1" w:tplc="2D543982">
      <w:numFmt w:val="bullet"/>
      <w:lvlText w:val="•"/>
      <w:lvlJc w:val="left"/>
      <w:pPr>
        <w:ind w:left="1428" w:hanging="280"/>
      </w:pPr>
      <w:rPr>
        <w:rFonts w:hint="default"/>
        <w:lang w:val="en-US" w:eastAsia="en-US" w:bidi="en-US"/>
      </w:rPr>
    </w:lvl>
    <w:lvl w:ilvl="2" w:tplc="8A5EBE42">
      <w:numFmt w:val="bullet"/>
      <w:lvlText w:val="•"/>
      <w:lvlJc w:val="left"/>
      <w:pPr>
        <w:ind w:left="2377" w:hanging="280"/>
      </w:pPr>
      <w:rPr>
        <w:rFonts w:hint="default"/>
        <w:lang w:val="en-US" w:eastAsia="en-US" w:bidi="en-US"/>
      </w:rPr>
    </w:lvl>
    <w:lvl w:ilvl="3" w:tplc="96B8B26A">
      <w:numFmt w:val="bullet"/>
      <w:lvlText w:val="•"/>
      <w:lvlJc w:val="left"/>
      <w:pPr>
        <w:ind w:left="3325" w:hanging="280"/>
      </w:pPr>
      <w:rPr>
        <w:rFonts w:hint="default"/>
        <w:lang w:val="en-US" w:eastAsia="en-US" w:bidi="en-US"/>
      </w:rPr>
    </w:lvl>
    <w:lvl w:ilvl="4" w:tplc="FAA2D04A">
      <w:numFmt w:val="bullet"/>
      <w:lvlText w:val="•"/>
      <w:lvlJc w:val="left"/>
      <w:pPr>
        <w:ind w:left="4274" w:hanging="280"/>
      </w:pPr>
      <w:rPr>
        <w:rFonts w:hint="default"/>
        <w:lang w:val="en-US" w:eastAsia="en-US" w:bidi="en-US"/>
      </w:rPr>
    </w:lvl>
    <w:lvl w:ilvl="5" w:tplc="1D80FBB8">
      <w:numFmt w:val="bullet"/>
      <w:lvlText w:val="•"/>
      <w:lvlJc w:val="left"/>
      <w:pPr>
        <w:ind w:left="5222" w:hanging="280"/>
      </w:pPr>
      <w:rPr>
        <w:rFonts w:hint="default"/>
        <w:lang w:val="en-US" w:eastAsia="en-US" w:bidi="en-US"/>
      </w:rPr>
    </w:lvl>
    <w:lvl w:ilvl="6" w:tplc="46A6B1F4">
      <w:numFmt w:val="bullet"/>
      <w:lvlText w:val="•"/>
      <w:lvlJc w:val="left"/>
      <w:pPr>
        <w:ind w:left="6171" w:hanging="280"/>
      </w:pPr>
      <w:rPr>
        <w:rFonts w:hint="default"/>
        <w:lang w:val="en-US" w:eastAsia="en-US" w:bidi="en-US"/>
      </w:rPr>
    </w:lvl>
    <w:lvl w:ilvl="7" w:tplc="93362364">
      <w:numFmt w:val="bullet"/>
      <w:lvlText w:val="•"/>
      <w:lvlJc w:val="left"/>
      <w:pPr>
        <w:ind w:left="7119" w:hanging="280"/>
      </w:pPr>
      <w:rPr>
        <w:rFonts w:hint="default"/>
        <w:lang w:val="en-US" w:eastAsia="en-US" w:bidi="en-US"/>
      </w:rPr>
    </w:lvl>
    <w:lvl w:ilvl="8" w:tplc="1BF4E47E">
      <w:numFmt w:val="bullet"/>
      <w:lvlText w:val="•"/>
      <w:lvlJc w:val="left"/>
      <w:pPr>
        <w:ind w:left="8068" w:hanging="280"/>
      </w:pPr>
      <w:rPr>
        <w:rFonts w:hint="default"/>
        <w:lang w:val="en-US" w:eastAsia="en-US" w:bidi="en-US"/>
      </w:rPr>
    </w:lvl>
  </w:abstractNum>
  <w:abstractNum w:abstractNumId="1" w15:restartNumberingAfterBreak="0">
    <w:nsid w:val="1C9C55D2"/>
    <w:multiLevelType w:val="hybridMultilevel"/>
    <w:tmpl w:val="5B52D7F2"/>
    <w:lvl w:ilvl="0" w:tplc="21807842">
      <w:start w:val="1"/>
      <w:numFmt w:val="decimal"/>
      <w:lvlText w:val="%1."/>
      <w:lvlJc w:val="left"/>
      <w:pPr>
        <w:ind w:left="360" w:hanging="360"/>
      </w:pPr>
      <w:rPr>
        <w:b/>
        <w:color w:val="FFFFFF" w:themeColor="background1"/>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DBB196E"/>
    <w:multiLevelType w:val="hybridMultilevel"/>
    <w:tmpl w:val="B2B2CAF6"/>
    <w:lvl w:ilvl="0" w:tplc="E3B42B8A">
      <w:start w:val="1"/>
      <w:numFmt w:val="decimal"/>
      <w:lvlText w:val="%1."/>
      <w:lvlJc w:val="left"/>
      <w:pPr>
        <w:ind w:left="488" w:hanging="280"/>
      </w:pPr>
      <w:rPr>
        <w:rFonts w:ascii="Arial" w:eastAsia="Arial" w:hAnsi="Arial" w:cs="Arial" w:hint="default"/>
        <w:spacing w:val="-5"/>
        <w:w w:val="100"/>
        <w:sz w:val="16"/>
        <w:szCs w:val="16"/>
        <w:lang w:val="en-US" w:eastAsia="en-US" w:bidi="en-US"/>
      </w:rPr>
    </w:lvl>
    <w:lvl w:ilvl="1" w:tplc="B900EDC4">
      <w:numFmt w:val="bullet"/>
      <w:lvlText w:val="•"/>
      <w:lvlJc w:val="left"/>
      <w:pPr>
        <w:ind w:left="1428" w:hanging="280"/>
      </w:pPr>
      <w:rPr>
        <w:rFonts w:hint="default"/>
        <w:lang w:val="en-US" w:eastAsia="en-US" w:bidi="en-US"/>
      </w:rPr>
    </w:lvl>
    <w:lvl w:ilvl="2" w:tplc="3E0A9A4E">
      <w:numFmt w:val="bullet"/>
      <w:lvlText w:val="•"/>
      <w:lvlJc w:val="left"/>
      <w:pPr>
        <w:ind w:left="2377" w:hanging="280"/>
      </w:pPr>
      <w:rPr>
        <w:rFonts w:hint="default"/>
        <w:lang w:val="en-US" w:eastAsia="en-US" w:bidi="en-US"/>
      </w:rPr>
    </w:lvl>
    <w:lvl w:ilvl="3" w:tplc="1B7A81B2">
      <w:numFmt w:val="bullet"/>
      <w:lvlText w:val="•"/>
      <w:lvlJc w:val="left"/>
      <w:pPr>
        <w:ind w:left="3325" w:hanging="280"/>
      </w:pPr>
      <w:rPr>
        <w:rFonts w:hint="default"/>
        <w:lang w:val="en-US" w:eastAsia="en-US" w:bidi="en-US"/>
      </w:rPr>
    </w:lvl>
    <w:lvl w:ilvl="4" w:tplc="1004D32C">
      <w:numFmt w:val="bullet"/>
      <w:lvlText w:val="•"/>
      <w:lvlJc w:val="left"/>
      <w:pPr>
        <w:ind w:left="4274" w:hanging="280"/>
      </w:pPr>
      <w:rPr>
        <w:rFonts w:hint="default"/>
        <w:lang w:val="en-US" w:eastAsia="en-US" w:bidi="en-US"/>
      </w:rPr>
    </w:lvl>
    <w:lvl w:ilvl="5" w:tplc="CD84D4D6">
      <w:numFmt w:val="bullet"/>
      <w:lvlText w:val="•"/>
      <w:lvlJc w:val="left"/>
      <w:pPr>
        <w:ind w:left="5222" w:hanging="280"/>
      </w:pPr>
      <w:rPr>
        <w:rFonts w:hint="default"/>
        <w:lang w:val="en-US" w:eastAsia="en-US" w:bidi="en-US"/>
      </w:rPr>
    </w:lvl>
    <w:lvl w:ilvl="6" w:tplc="8C10DD34">
      <w:numFmt w:val="bullet"/>
      <w:lvlText w:val="•"/>
      <w:lvlJc w:val="left"/>
      <w:pPr>
        <w:ind w:left="6171" w:hanging="280"/>
      </w:pPr>
      <w:rPr>
        <w:rFonts w:hint="default"/>
        <w:lang w:val="en-US" w:eastAsia="en-US" w:bidi="en-US"/>
      </w:rPr>
    </w:lvl>
    <w:lvl w:ilvl="7" w:tplc="AC027BC4">
      <w:numFmt w:val="bullet"/>
      <w:lvlText w:val="•"/>
      <w:lvlJc w:val="left"/>
      <w:pPr>
        <w:ind w:left="7119" w:hanging="280"/>
      </w:pPr>
      <w:rPr>
        <w:rFonts w:hint="default"/>
        <w:lang w:val="en-US" w:eastAsia="en-US" w:bidi="en-US"/>
      </w:rPr>
    </w:lvl>
    <w:lvl w:ilvl="8" w:tplc="84C019BC">
      <w:numFmt w:val="bullet"/>
      <w:lvlText w:val="•"/>
      <w:lvlJc w:val="left"/>
      <w:pPr>
        <w:ind w:left="8068" w:hanging="280"/>
      </w:pPr>
      <w:rPr>
        <w:rFonts w:hint="default"/>
        <w:lang w:val="en-US" w:eastAsia="en-US" w:bidi="en-US"/>
      </w:rPr>
    </w:lvl>
  </w:abstractNum>
  <w:abstractNum w:abstractNumId="3" w15:restartNumberingAfterBreak="0">
    <w:nsid w:val="4AD63C26"/>
    <w:multiLevelType w:val="hybridMultilevel"/>
    <w:tmpl w:val="95C64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06FB1"/>
    <w:multiLevelType w:val="hybridMultilevel"/>
    <w:tmpl w:val="5B868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782C19"/>
    <w:multiLevelType w:val="hybridMultilevel"/>
    <w:tmpl w:val="D164A6DA"/>
    <w:lvl w:ilvl="0" w:tplc="A342CBEC">
      <w:numFmt w:val="bullet"/>
      <w:lvlText w:val="•"/>
      <w:lvlJc w:val="left"/>
      <w:pPr>
        <w:ind w:left="548" w:hanging="341"/>
      </w:pPr>
      <w:rPr>
        <w:rFonts w:ascii="Arial" w:eastAsia="Arial" w:hAnsi="Arial" w:cs="Arial" w:hint="default"/>
        <w:color w:val="009486"/>
        <w:w w:val="142"/>
        <w:sz w:val="16"/>
        <w:szCs w:val="16"/>
        <w:lang w:val="en-US" w:eastAsia="en-US" w:bidi="en-US"/>
      </w:rPr>
    </w:lvl>
    <w:lvl w:ilvl="1" w:tplc="C7E40666">
      <w:numFmt w:val="bullet"/>
      <w:lvlText w:val="–"/>
      <w:lvlJc w:val="left"/>
      <w:pPr>
        <w:ind w:left="888" w:hanging="284"/>
      </w:pPr>
      <w:rPr>
        <w:rFonts w:ascii="Arial" w:eastAsia="Arial" w:hAnsi="Arial" w:cs="Arial" w:hint="default"/>
        <w:color w:val="009486"/>
        <w:w w:val="89"/>
        <w:sz w:val="16"/>
        <w:szCs w:val="16"/>
        <w:lang w:val="en-US" w:eastAsia="en-US" w:bidi="en-US"/>
      </w:rPr>
    </w:lvl>
    <w:lvl w:ilvl="2" w:tplc="C9240FFE">
      <w:numFmt w:val="bullet"/>
      <w:lvlText w:val="•"/>
      <w:lvlJc w:val="left"/>
      <w:pPr>
        <w:ind w:left="1889" w:hanging="284"/>
      </w:pPr>
      <w:rPr>
        <w:rFonts w:hint="default"/>
        <w:lang w:val="en-US" w:eastAsia="en-US" w:bidi="en-US"/>
      </w:rPr>
    </w:lvl>
    <w:lvl w:ilvl="3" w:tplc="EFA2B2B2">
      <w:numFmt w:val="bullet"/>
      <w:lvlText w:val="•"/>
      <w:lvlJc w:val="left"/>
      <w:pPr>
        <w:ind w:left="2899" w:hanging="284"/>
      </w:pPr>
      <w:rPr>
        <w:rFonts w:hint="default"/>
        <w:lang w:val="en-US" w:eastAsia="en-US" w:bidi="en-US"/>
      </w:rPr>
    </w:lvl>
    <w:lvl w:ilvl="4" w:tplc="CE484268">
      <w:numFmt w:val="bullet"/>
      <w:lvlText w:val="•"/>
      <w:lvlJc w:val="left"/>
      <w:pPr>
        <w:ind w:left="3908" w:hanging="284"/>
      </w:pPr>
      <w:rPr>
        <w:rFonts w:hint="default"/>
        <w:lang w:val="en-US" w:eastAsia="en-US" w:bidi="en-US"/>
      </w:rPr>
    </w:lvl>
    <w:lvl w:ilvl="5" w:tplc="11508D42">
      <w:numFmt w:val="bullet"/>
      <w:lvlText w:val="•"/>
      <w:lvlJc w:val="left"/>
      <w:pPr>
        <w:ind w:left="4918" w:hanging="284"/>
      </w:pPr>
      <w:rPr>
        <w:rFonts w:hint="default"/>
        <w:lang w:val="en-US" w:eastAsia="en-US" w:bidi="en-US"/>
      </w:rPr>
    </w:lvl>
    <w:lvl w:ilvl="6" w:tplc="95543E5C">
      <w:numFmt w:val="bullet"/>
      <w:lvlText w:val="•"/>
      <w:lvlJc w:val="left"/>
      <w:pPr>
        <w:ind w:left="5927" w:hanging="284"/>
      </w:pPr>
      <w:rPr>
        <w:rFonts w:hint="default"/>
        <w:lang w:val="en-US" w:eastAsia="en-US" w:bidi="en-US"/>
      </w:rPr>
    </w:lvl>
    <w:lvl w:ilvl="7" w:tplc="C734A046">
      <w:numFmt w:val="bullet"/>
      <w:lvlText w:val="•"/>
      <w:lvlJc w:val="left"/>
      <w:pPr>
        <w:ind w:left="6937" w:hanging="284"/>
      </w:pPr>
      <w:rPr>
        <w:rFonts w:hint="default"/>
        <w:lang w:val="en-US" w:eastAsia="en-US" w:bidi="en-US"/>
      </w:rPr>
    </w:lvl>
    <w:lvl w:ilvl="8" w:tplc="48764BDE">
      <w:numFmt w:val="bullet"/>
      <w:lvlText w:val="•"/>
      <w:lvlJc w:val="left"/>
      <w:pPr>
        <w:ind w:left="7946" w:hanging="284"/>
      </w:pPr>
      <w:rPr>
        <w:rFonts w:hint="default"/>
        <w:lang w:val="en-US" w:eastAsia="en-US" w:bidi="en-US"/>
      </w:rPr>
    </w:lvl>
  </w:abstractNum>
  <w:abstractNum w:abstractNumId="6" w15:restartNumberingAfterBreak="0">
    <w:nsid w:val="70F834DB"/>
    <w:multiLevelType w:val="hybridMultilevel"/>
    <w:tmpl w:val="E56E670A"/>
    <w:lvl w:ilvl="0" w:tplc="A342CBEC">
      <w:numFmt w:val="bullet"/>
      <w:lvlText w:val="•"/>
      <w:lvlJc w:val="left"/>
      <w:pPr>
        <w:ind w:left="720" w:hanging="360"/>
      </w:pPr>
      <w:rPr>
        <w:rFonts w:ascii="Arial" w:eastAsia="Arial" w:hAnsi="Arial" w:cs="Arial" w:hint="default"/>
        <w:color w:val="009486"/>
        <w:w w:val="142"/>
        <w:sz w:val="16"/>
        <w:szCs w:val="16"/>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265F17"/>
    <w:multiLevelType w:val="hybridMultilevel"/>
    <w:tmpl w:val="89FC1D9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 w15:restartNumberingAfterBreak="0">
    <w:nsid w:val="7C897652"/>
    <w:multiLevelType w:val="hybridMultilevel"/>
    <w:tmpl w:val="D05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1"/>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7E"/>
    <w:rsid w:val="000606C3"/>
    <w:rsid w:val="00060B19"/>
    <w:rsid w:val="000762C6"/>
    <w:rsid w:val="000C229B"/>
    <w:rsid w:val="000F06DE"/>
    <w:rsid w:val="001734B3"/>
    <w:rsid w:val="0017631D"/>
    <w:rsid w:val="00186B89"/>
    <w:rsid w:val="001930F9"/>
    <w:rsid w:val="00214158"/>
    <w:rsid w:val="00230467"/>
    <w:rsid w:val="00236654"/>
    <w:rsid w:val="00243407"/>
    <w:rsid w:val="002453A3"/>
    <w:rsid w:val="003265A4"/>
    <w:rsid w:val="0037502B"/>
    <w:rsid w:val="003B3AA2"/>
    <w:rsid w:val="003E63A2"/>
    <w:rsid w:val="00450EDD"/>
    <w:rsid w:val="00454837"/>
    <w:rsid w:val="004C27D1"/>
    <w:rsid w:val="004E7E79"/>
    <w:rsid w:val="00513E4A"/>
    <w:rsid w:val="00526D89"/>
    <w:rsid w:val="005473A9"/>
    <w:rsid w:val="00585815"/>
    <w:rsid w:val="005C091E"/>
    <w:rsid w:val="005E2A7E"/>
    <w:rsid w:val="0065297E"/>
    <w:rsid w:val="006F2504"/>
    <w:rsid w:val="008404DD"/>
    <w:rsid w:val="00880398"/>
    <w:rsid w:val="00897ABF"/>
    <w:rsid w:val="008A0E3F"/>
    <w:rsid w:val="008B124E"/>
    <w:rsid w:val="008E61AA"/>
    <w:rsid w:val="008F5DE5"/>
    <w:rsid w:val="00964F37"/>
    <w:rsid w:val="0098725C"/>
    <w:rsid w:val="009947B7"/>
    <w:rsid w:val="009D3048"/>
    <w:rsid w:val="00A250D7"/>
    <w:rsid w:val="00A934AE"/>
    <w:rsid w:val="00AD0CCC"/>
    <w:rsid w:val="00B26EEF"/>
    <w:rsid w:val="00B2752F"/>
    <w:rsid w:val="00B71918"/>
    <w:rsid w:val="00B801D7"/>
    <w:rsid w:val="00B80F79"/>
    <w:rsid w:val="00B95145"/>
    <w:rsid w:val="00BD110E"/>
    <w:rsid w:val="00CD17B7"/>
    <w:rsid w:val="00CD4281"/>
    <w:rsid w:val="00DC2651"/>
    <w:rsid w:val="00DE0294"/>
    <w:rsid w:val="00DE3C70"/>
    <w:rsid w:val="00E5328F"/>
    <w:rsid w:val="00E60657"/>
    <w:rsid w:val="00E7582C"/>
    <w:rsid w:val="00ED5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2DBC7F"/>
  <w15:docId w15:val="{FC34FB0A-727F-4F33-9905-37551EFC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08"/>
      <w:outlineLvl w:val="0"/>
    </w:pPr>
    <w:rPr>
      <w:rFonts w:ascii="Calibri" w:eastAsia="Calibri" w:hAnsi="Calibri" w:cs="Calibri"/>
      <w:sz w:val="32"/>
      <w:szCs w:val="32"/>
    </w:rPr>
  </w:style>
  <w:style w:type="paragraph" w:styleId="Heading2">
    <w:name w:val="heading 2"/>
    <w:basedOn w:val="Normal"/>
    <w:next w:val="Normal"/>
    <w:link w:val="Heading2Char"/>
    <w:uiPriority w:val="9"/>
    <w:unhideWhenUsed/>
    <w:qFormat/>
    <w:rsid w:val="004C27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30467"/>
    <w:rPr>
      <w:rFonts w:asciiTheme="minorHAnsi" w:hAnsiTheme="minorHAnsi"/>
      <w:szCs w:val="16"/>
    </w:rPr>
  </w:style>
  <w:style w:type="paragraph" w:styleId="ListParagraph">
    <w:name w:val="List Paragraph"/>
    <w:basedOn w:val="Normal"/>
    <w:uiPriority w:val="1"/>
    <w:qFormat/>
    <w:pPr>
      <w:spacing w:before="93"/>
      <w:ind w:left="548" w:hanging="3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47B7"/>
    <w:pPr>
      <w:tabs>
        <w:tab w:val="center" w:pos="4513"/>
        <w:tab w:val="right" w:pos="9026"/>
      </w:tabs>
    </w:pPr>
  </w:style>
  <w:style w:type="character" w:customStyle="1" w:styleId="HeaderChar">
    <w:name w:val="Header Char"/>
    <w:basedOn w:val="DefaultParagraphFont"/>
    <w:link w:val="Header"/>
    <w:uiPriority w:val="99"/>
    <w:rsid w:val="009947B7"/>
    <w:rPr>
      <w:rFonts w:ascii="Arial" w:eastAsia="Arial" w:hAnsi="Arial" w:cs="Arial"/>
      <w:lang w:bidi="en-US"/>
    </w:rPr>
  </w:style>
  <w:style w:type="paragraph" w:styleId="Footer">
    <w:name w:val="footer"/>
    <w:basedOn w:val="Normal"/>
    <w:link w:val="FooterChar"/>
    <w:uiPriority w:val="99"/>
    <w:unhideWhenUsed/>
    <w:rsid w:val="009947B7"/>
    <w:pPr>
      <w:tabs>
        <w:tab w:val="center" w:pos="4513"/>
        <w:tab w:val="right" w:pos="9026"/>
      </w:tabs>
    </w:pPr>
  </w:style>
  <w:style w:type="character" w:customStyle="1" w:styleId="FooterChar">
    <w:name w:val="Footer Char"/>
    <w:basedOn w:val="DefaultParagraphFont"/>
    <w:link w:val="Footer"/>
    <w:uiPriority w:val="99"/>
    <w:rsid w:val="009947B7"/>
    <w:rPr>
      <w:rFonts w:ascii="Arial" w:eastAsia="Arial" w:hAnsi="Arial" w:cs="Arial"/>
      <w:lang w:bidi="en-US"/>
    </w:rPr>
  </w:style>
  <w:style w:type="character" w:styleId="CommentReference">
    <w:name w:val="annotation reference"/>
    <w:basedOn w:val="DefaultParagraphFont"/>
    <w:uiPriority w:val="99"/>
    <w:semiHidden/>
    <w:unhideWhenUsed/>
    <w:rsid w:val="00964F37"/>
    <w:rPr>
      <w:sz w:val="16"/>
      <w:szCs w:val="16"/>
    </w:rPr>
  </w:style>
  <w:style w:type="paragraph" w:styleId="CommentText">
    <w:name w:val="annotation text"/>
    <w:basedOn w:val="Normal"/>
    <w:link w:val="CommentTextChar"/>
    <w:uiPriority w:val="99"/>
    <w:semiHidden/>
    <w:unhideWhenUsed/>
    <w:rsid w:val="00964F37"/>
    <w:rPr>
      <w:sz w:val="20"/>
      <w:szCs w:val="20"/>
    </w:rPr>
  </w:style>
  <w:style w:type="character" w:customStyle="1" w:styleId="CommentTextChar">
    <w:name w:val="Comment Text Char"/>
    <w:basedOn w:val="DefaultParagraphFont"/>
    <w:link w:val="CommentText"/>
    <w:uiPriority w:val="99"/>
    <w:semiHidden/>
    <w:rsid w:val="00964F3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64F37"/>
    <w:rPr>
      <w:b/>
      <w:bCs/>
    </w:rPr>
  </w:style>
  <w:style w:type="character" w:customStyle="1" w:styleId="CommentSubjectChar">
    <w:name w:val="Comment Subject Char"/>
    <w:basedOn w:val="CommentTextChar"/>
    <w:link w:val="CommentSubject"/>
    <w:uiPriority w:val="99"/>
    <w:semiHidden/>
    <w:rsid w:val="00964F3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6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37"/>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4C27D1"/>
    <w:rPr>
      <w:rFonts w:asciiTheme="majorHAnsi" w:eastAsiaTheme="majorEastAsia" w:hAnsiTheme="majorHAnsi" w:cstheme="majorBidi"/>
      <w:color w:val="365F91" w:themeColor="accent1" w:themeShade="BF"/>
      <w:sz w:val="26"/>
      <w:szCs w:val="26"/>
      <w:lang w:bidi="en-US"/>
    </w:rPr>
  </w:style>
  <w:style w:type="character" w:styleId="Hyperlink">
    <w:name w:val="Hyperlink"/>
    <w:basedOn w:val="DefaultParagraphFont"/>
    <w:uiPriority w:val="99"/>
    <w:semiHidden/>
    <w:unhideWhenUsed/>
    <w:rsid w:val="00A93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30.png"/><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46CDC-1E9E-413F-B0AE-F7B9FB731E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F5AC82E-B294-472D-8AFA-674EE16ED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65B7C9-6E9C-4030-A3E8-A45CD0A2C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F01FE719.dotm</Template>
  <TotalTime>68</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Seasonal Workers Programs forms_Return Report</vt:lpstr>
    </vt:vector>
  </TitlesOfParts>
  <Company>Australian Government</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Seasonal Workers Programs forms_Return Report</dc:title>
  <dc:creator>DALY,Rebecca</dc:creator>
  <cp:lastModifiedBy>COLE,Naomi</cp:lastModifiedBy>
  <cp:revision>13</cp:revision>
  <dcterms:created xsi:type="dcterms:W3CDTF">2019-12-11T05:27:00Z</dcterms:created>
  <dcterms:modified xsi:type="dcterms:W3CDTF">2019-12-12T23:00:00Z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Adobe InDesign CC 2017 (Windows)</vt:lpwstr>
  </property>
  <property fmtid="{D5CDD505-2E9C-101B-9397-08002B2CF9AE}" pid="4" name="LastSaved">
    <vt:filetime>2019-07-10T00:00:00Z</vt:filetime>
  </property>
</Properties>
</file>